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1E" w:rsidRPr="00C90E69" w:rsidRDefault="00980A1E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980A1E" w:rsidRPr="00C90E69" w:rsidRDefault="00980A1E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980A1E" w:rsidRPr="00EA4646" w:rsidRDefault="00980A1E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</w:t>
      </w:r>
    </w:p>
    <w:p w:rsidR="00980A1E" w:rsidRPr="00AB4A0B" w:rsidRDefault="00980A1E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980A1E" w:rsidRPr="00753303" w:rsidRDefault="00980A1E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980A1E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980A1E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753303" w:rsidRDefault="00980A1E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Pr="00753303" w:rsidRDefault="00980A1E" w:rsidP="00C15643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64-02/17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24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980A1E" w:rsidRPr="00753303" w:rsidRDefault="00980A1E" w:rsidP="00C15643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753303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B2326C" w:rsidRDefault="00980A1E" w:rsidP="00C1564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002D30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,5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Pr="00753303" w:rsidRDefault="00980A1E" w:rsidP="00C15643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65-02/17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24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753303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753303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B438BC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B438BC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Pr="00C76E54" w:rsidRDefault="00980A1E" w:rsidP="00C15643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753303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753303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2A1DAD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B438BC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4,3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Pr="00753303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B27781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A54CC6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Pr="00AB4A0B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B27781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9875BE" w:rsidRDefault="00980A1E" w:rsidP="00C1564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0,1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Pr="00AE4581" w:rsidRDefault="00980A1E" w:rsidP="00C15643">
            <w:pPr>
              <w:rPr>
                <w:lang w:val="uk-UA"/>
              </w:rPr>
            </w:pPr>
            <w:r w:rsidRPr="006411EE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16090029</w:t>
            </w:r>
          </w:p>
          <w:p w:rsidR="00980A1E" w:rsidRPr="006411EE" w:rsidRDefault="00980A1E" w:rsidP="00C15643">
            <w:pPr>
              <w:rPr>
                <w:lang w:val="uk-UA"/>
              </w:rPr>
            </w:pPr>
            <w:r w:rsidRPr="006411EE"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6411E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ФОП «Телза»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за інтернет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A32125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Pr="00AE4581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Pr="002D4FF5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№ 3756</w:t>
            </w:r>
          </w:p>
          <w:p w:rsidR="00980A1E" w:rsidRPr="002D4FF5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Від  23.06.2005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CC2302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ВАТ «Запоріжжяобленерго»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енергопостачання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№ 66-02/17 від 07.02.2017.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ФОП Пензій Н.О.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Pr="002A1DAD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Послуги з заправки картриджів та технічне обслуговування комп</w:t>
            </w:r>
            <w:r w:rsidRPr="002A1DAD">
              <w:t>’</w:t>
            </w:r>
            <w:r>
              <w:rPr>
                <w:lang w:val="uk-UA"/>
              </w:rPr>
              <w:t>юторної техніки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№ 4019 від 01.01.2006.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КП «Водоканал»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водопостачання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№ 174 від 14.02.2017.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Профкурси  облсовпрофа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Послуги проживання та оренди приміщення для учасників семінару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980A1E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 xml:space="preserve">№ 67-02/17 від 14.02.2017.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ПП Пензій О.А.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A1E" w:rsidRDefault="00980A1E" w:rsidP="00C15643">
            <w:pPr>
              <w:rPr>
                <w:lang w:val="uk-UA"/>
              </w:rPr>
            </w:pPr>
            <w:r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A1E" w:rsidRDefault="00980A1E" w:rsidP="00C156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980A1E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980A1E" w:rsidRPr="00110B04" w:rsidRDefault="00980A1E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980A1E" w:rsidRPr="00110B04" w:rsidRDefault="00980A1E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980A1E" w:rsidRPr="00110B04" w:rsidRDefault="00980A1E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980A1E" w:rsidRPr="00110B04" w:rsidRDefault="00980A1E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980A1E" w:rsidRDefault="00980A1E" w:rsidP="00B27781">
            <w:pPr>
              <w:jc w:val="center"/>
              <w:rPr>
                <w:lang w:val="uk-UA"/>
              </w:rPr>
            </w:pPr>
          </w:p>
        </w:tc>
      </w:tr>
      <w:tr w:rsidR="00980A1E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</w:tc>
      </w:tr>
      <w:tr w:rsidR="00980A1E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980A1E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A1E" w:rsidRPr="006A4BC7" w:rsidRDefault="00980A1E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80A1E" w:rsidRPr="006A4BC7" w:rsidRDefault="00980A1E" w:rsidP="009A3ECD">
      <w:pPr>
        <w:ind w:right="-545"/>
        <w:rPr>
          <w:sz w:val="28"/>
          <w:szCs w:val="28"/>
          <w:lang w:val="uk-UA"/>
        </w:rPr>
      </w:pPr>
    </w:p>
    <w:sectPr w:rsidR="00980A1E" w:rsidRPr="006A4BC7" w:rsidSect="0042466F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02D3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17DC"/>
    <w:rsid w:val="00131919"/>
    <w:rsid w:val="001326EF"/>
    <w:rsid w:val="00140B97"/>
    <w:rsid w:val="00153885"/>
    <w:rsid w:val="00156B27"/>
    <w:rsid w:val="0016267B"/>
    <w:rsid w:val="001720FC"/>
    <w:rsid w:val="0019065C"/>
    <w:rsid w:val="00191367"/>
    <w:rsid w:val="001A76F1"/>
    <w:rsid w:val="001B2FC5"/>
    <w:rsid w:val="001C0AAF"/>
    <w:rsid w:val="001C212F"/>
    <w:rsid w:val="001F11A3"/>
    <w:rsid w:val="001F4E50"/>
    <w:rsid w:val="00224D97"/>
    <w:rsid w:val="002360CC"/>
    <w:rsid w:val="002361D7"/>
    <w:rsid w:val="00247BFD"/>
    <w:rsid w:val="00270A5D"/>
    <w:rsid w:val="0028456E"/>
    <w:rsid w:val="002862E8"/>
    <w:rsid w:val="002A1DAD"/>
    <w:rsid w:val="002B2874"/>
    <w:rsid w:val="002C1962"/>
    <w:rsid w:val="002C62C5"/>
    <w:rsid w:val="002D4FF5"/>
    <w:rsid w:val="002E5F90"/>
    <w:rsid w:val="003235D4"/>
    <w:rsid w:val="00327A3F"/>
    <w:rsid w:val="00331E0E"/>
    <w:rsid w:val="00354B23"/>
    <w:rsid w:val="003577B6"/>
    <w:rsid w:val="00367C78"/>
    <w:rsid w:val="00367E6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13E6E"/>
    <w:rsid w:val="0042466F"/>
    <w:rsid w:val="00426317"/>
    <w:rsid w:val="00433989"/>
    <w:rsid w:val="004641A4"/>
    <w:rsid w:val="004734FF"/>
    <w:rsid w:val="00473B67"/>
    <w:rsid w:val="0049730C"/>
    <w:rsid w:val="004A647E"/>
    <w:rsid w:val="004B289D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42AF9"/>
    <w:rsid w:val="005555C6"/>
    <w:rsid w:val="00560D60"/>
    <w:rsid w:val="00564E4C"/>
    <w:rsid w:val="0057121E"/>
    <w:rsid w:val="005770D8"/>
    <w:rsid w:val="005812E5"/>
    <w:rsid w:val="005971D4"/>
    <w:rsid w:val="005A3397"/>
    <w:rsid w:val="005F1260"/>
    <w:rsid w:val="005F1EA7"/>
    <w:rsid w:val="005F7B26"/>
    <w:rsid w:val="006213DB"/>
    <w:rsid w:val="006411EE"/>
    <w:rsid w:val="00644AE2"/>
    <w:rsid w:val="006567CA"/>
    <w:rsid w:val="00681447"/>
    <w:rsid w:val="00691AEE"/>
    <w:rsid w:val="006929AA"/>
    <w:rsid w:val="00695F6F"/>
    <w:rsid w:val="006A477D"/>
    <w:rsid w:val="006A4BC7"/>
    <w:rsid w:val="006B7EE7"/>
    <w:rsid w:val="006C2E7F"/>
    <w:rsid w:val="006D6CBB"/>
    <w:rsid w:val="006E0EE0"/>
    <w:rsid w:val="007062FA"/>
    <w:rsid w:val="00715412"/>
    <w:rsid w:val="0071554F"/>
    <w:rsid w:val="00724DDB"/>
    <w:rsid w:val="007309DE"/>
    <w:rsid w:val="00735B8F"/>
    <w:rsid w:val="00743069"/>
    <w:rsid w:val="00743759"/>
    <w:rsid w:val="0074681E"/>
    <w:rsid w:val="00753303"/>
    <w:rsid w:val="00754923"/>
    <w:rsid w:val="007A7AAB"/>
    <w:rsid w:val="007A7F5E"/>
    <w:rsid w:val="007C760D"/>
    <w:rsid w:val="00813F27"/>
    <w:rsid w:val="00816BE5"/>
    <w:rsid w:val="0084000B"/>
    <w:rsid w:val="008526E4"/>
    <w:rsid w:val="00853CE9"/>
    <w:rsid w:val="00853E3F"/>
    <w:rsid w:val="00864423"/>
    <w:rsid w:val="008647C3"/>
    <w:rsid w:val="008677DA"/>
    <w:rsid w:val="008707B1"/>
    <w:rsid w:val="008904D7"/>
    <w:rsid w:val="00896D59"/>
    <w:rsid w:val="008A5F94"/>
    <w:rsid w:val="008C0E01"/>
    <w:rsid w:val="008D0415"/>
    <w:rsid w:val="00922656"/>
    <w:rsid w:val="00945B6B"/>
    <w:rsid w:val="00975B3A"/>
    <w:rsid w:val="00977D63"/>
    <w:rsid w:val="00980A1E"/>
    <w:rsid w:val="00980AFB"/>
    <w:rsid w:val="009875BE"/>
    <w:rsid w:val="0099198E"/>
    <w:rsid w:val="00996944"/>
    <w:rsid w:val="009A3ECD"/>
    <w:rsid w:val="009B7EF0"/>
    <w:rsid w:val="009C5F72"/>
    <w:rsid w:val="009C7030"/>
    <w:rsid w:val="009C71BA"/>
    <w:rsid w:val="009C76C3"/>
    <w:rsid w:val="009D2D3D"/>
    <w:rsid w:val="00A126B9"/>
    <w:rsid w:val="00A32125"/>
    <w:rsid w:val="00A33010"/>
    <w:rsid w:val="00A35BA3"/>
    <w:rsid w:val="00A414CD"/>
    <w:rsid w:val="00A4507F"/>
    <w:rsid w:val="00A51C12"/>
    <w:rsid w:val="00A54CC6"/>
    <w:rsid w:val="00A61D0F"/>
    <w:rsid w:val="00A64DD7"/>
    <w:rsid w:val="00A807EF"/>
    <w:rsid w:val="00A84C2B"/>
    <w:rsid w:val="00AB10EF"/>
    <w:rsid w:val="00AB306A"/>
    <w:rsid w:val="00AB4A0B"/>
    <w:rsid w:val="00AB521E"/>
    <w:rsid w:val="00AB7D2B"/>
    <w:rsid w:val="00AC210F"/>
    <w:rsid w:val="00AC5241"/>
    <w:rsid w:val="00AD26C7"/>
    <w:rsid w:val="00AE4581"/>
    <w:rsid w:val="00AF15D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B0192"/>
    <w:rsid w:val="00BC71B9"/>
    <w:rsid w:val="00BD11CD"/>
    <w:rsid w:val="00BE6E8E"/>
    <w:rsid w:val="00BF4A95"/>
    <w:rsid w:val="00BF62B5"/>
    <w:rsid w:val="00C0004D"/>
    <w:rsid w:val="00C15643"/>
    <w:rsid w:val="00C20DB1"/>
    <w:rsid w:val="00C26C10"/>
    <w:rsid w:val="00C3091A"/>
    <w:rsid w:val="00C76E54"/>
    <w:rsid w:val="00C90E69"/>
    <w:rsid w:val="00C91AA3"/>
    <w:rsid w:val="00CC2302"/>
    <w:rsid w:val="00CD4FC0"/>
    <w:rsid w:val="00D02E16"/>
    <w:rsid w:val="00D205CF"/>
    <w:rsid w:val="00D24622"/>
    <w:rsid w:val="00D26778"/>
    <w:rsid w:val="00D32085"/>
    <w:rsid w:val="00D3346C"/>
    <w:rsid w:val="00D40C56"/>
    <w:rsid w:val="00D73AE8"/>
    <w:rsid w:val="00D777A9"/>
    <w:rsid w:val="00D77BF0"/>
    <w:rsid w:val="00D81A1C"/>
    <w:rsid w:val="00D8575A"/>
    <w:rsid w:val="00D85B35"/>
    <w:rsid w:val="00D86BC7"/>
    <w:rsid w:val="00D86DF0"/>
    <w:rsid w:val="00D90625"/>
    <w:rsid w:val="00DA52FF"/>
    <w:rsid w:val="00DB7629"/>
    <w:rsid w:val="00DD25A1"/>
    <w:rsid w:val="00DD5256"/>
    <w:rsid w:val="00DD5A51"/>
    <w:rsid w:val="00E16BD4"/>
    <w:rsid w:val="00E409D4"/>
    <w:rsid w:val="00E52C39"/>
    <w:rsid w:val="00E5773F"/>
    <w:rsid w:val="00E57831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40F90"/>
    <w:rsid w:val="00F6557F"/>
    <w:rsid w:val="00F72D03"/>
    <w:rsid w:val="00F75A63"/>
    <w:rsid w:val="00F925A1"/>
    <w:rsid w:val="00F94366"/>
    <w:rsid w:val="00FC5EEA"/>
    <w:rsid w:val="00FD3D64"/>
    <w:rsid w:val="00FD44E3"/>
    <w:rsid w:val="00FE3DBA"/>
    <w:rsid w:val="00FE46A1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226</Words>
  <Characters>1294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16</cp:revision>
  <dcterms:created xsi:type="dcterms:W3CDTF">2016-02-05T07:52:00Z</dcterms:created>
  <dcterms:modified xsi:type="dcterms:W3CDTF">2017-03-17T09:18:00Z</dcterms:modified>
</cp:coreProperties>
</file>