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22" w:rsidRPr="005A5A3C" w:rsidRDefault="00C26222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Інформація</w:t>
      </w:r>
    </w:p>
    <w:p w:rsidR="00C26222" w:rsidRPr="005A5A3C" w:rsidRDefault="00C26222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C26222" w:rsidRPr="005A5A3C" w:rsidRDefault="00C26222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 xml:space="preserve">виконання за станом на </w:t>
      </w:r>
      <w:r>
        <w:rPr>
          <w:sz w:val="28"/>
          <w:szCs w:val="28"/>
          <w:lang w:val="uk-UA"/>
        </w:rPr>
        <w:t>01</w:t>
      </w:r>
      <w:r w:rsidRPr="00C90E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03</w:t>
      </w:r>
      <w:r w:rsidRPr="00C90E6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7</w:t>
      </w:r>
    </w:p>
    <w:p w:rsidR="00C26222" w:rsidRPr="005A5A3C" w:rsidRDefault="00C26222" w:rsidP="005A5A3C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5A5A3C">
        <w:rPr>
          <w:b/>
          <w:bCs/>
          <w:sz w:val="28"/>
          <w:szCs w:val="28"/>
          <w:u w:val="single"/>
          <w:lang w:val="uk-UA"/>
        </w:rPr>
        <w:t xml:space="preserve">КУ «Веселівський психоневрологічний інтернат» ЗОР </w:t>
      </w:r>
    </w:p>
    <w:p w:rsidR="00C26222" w:rsidRPr="005A5A3C" w:rsidRDefault="00C26222" w:rsidP="005A5A3C">
      <w:pPr>
        <w:jc w:val="center"/>
        <w:rPr>
          <w:lang w:val="uk-UA"/>
        </w:rPr>
      </w:pPr>
      <w:r w:rsidRPr="005A5A3C">
        <w:rPr>
          <w:lang w:val="uk-UA"/>
        </w:rPr>
        <w:t>(назва установи (закладу)</w:t>
      </w:r>
    </w:p>
    <w:p w:rsidR="00C26222" w:rsidRPr="005A5A3C" w:rsidRDefault="00C26222" w:rsidP="005A5A3C">
      <w:pPr>
        <w:rPr>
          <w:lang w:val="uk-UA"/>
        </w:rPr>
      </w:pPr>
    </w:p>
    <w:tbl>
      <w:tblPr>
        <w:tblW w:w="10728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3"/>
        <w:gridCol w:w="2958"/>
        <w:gridCol w:w="3242"/>
        <w:gridCol w:w="1370"/>
        <w:gridCol w:w="1395"/>
      </w:tblGrid>
      <w:tr w:rsidR="00C26222" w:rsidRPr="00DB6A34" w:rsidTr="00462A34">
        <w:tc>
          <w:tcPr>
            <w:tcW w:w="1763" w:type="dxa"/>
            <w:vAlign w:val="center"/>
          </w:tcPr>
          <w:p w:rsidR="00C26222" w:rsidRPr="008B53E4" w:rsidRDefault="00C26222" w:rsidP="004F47DA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Номер, дата договору</w:t>
            </w:r>
          </w:p>
        </w:tc>
        <w:tc>
          <w:tcPr>
            <w:tcW w:w="2958" w:type="dxa"/>
            <w:vAlign w:val="center"/>
          </w:tcPr>
          <w:p w:rsidR="00C26222" w:rsidRPr="008B53E4" w:rsidRDefault="00C26222" w:rsidP="004F47DA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 xml:space="preserve">Виконавець договору </w:t>
            </w:r>
          </w:p>
          <w:p w:rsidR="00C26222" w:rsidRPr="008B53E4" w:rsidRDefault="00C26222" w:rsidP="004F47DA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(повна назва)</w:t>
            </w:r>
          </w:p>
        </w:tc>
        <w:tc>
          <w:tcPr>
            <w:tcW w:w="3242" w:type="dxa"/>
            <w:vAlign w:val="center"/>
          </w:tcPr>
          <w:p w:rsidR="00C26222" w:rsidRPr="008B53E4" w:rsidRDefault="00C26222" w:rsidP="004F47DA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Предмет договору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4F47DA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Ціна договору,   тис. грн.</w:t>
            </w:r>
          </w:p>
        </w:tc>
        <w:tc>
          <w:tcPr>
            <w:tcW w:w="1395" w:type="dxa"/>
          </w:tcPr>
          <w:p w:rsidR="00C26222" w:rsidRPr="008B53E4" w:rsidRDefault="00C26222" w:rsidP="004F47DA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 xml:space="preserve">Виконання договору, </w:t>
            </w:r>
            <w:r w:rsidRPr="008B53E4">
              <w:rPr>
                <w:lang w:val="uk-UA"/>
              </w:rPr>
              <w:br/>
              <w:t>тис. грн.</w:t>
            </w:r>
          </w:p>
        </w:tc>
      </w:tr>
      <w:tr w:rsidR="00C26222" w:rsidRPr="00DB6A34" w:rsidTr="00462A34">
        <w:tc>
          <w:tcPr>
            <w:tcW w:w="1763" w:type="dxa"/>
            <w:vAlign w:val="center"/>
          </w:tcPr>
          <w:p w:rsidR="00C26222" w:rsidRPr="008B53E4" w:rsidRDefault="00C26222" w:rsidP="004F47DA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C26222" w:rsidRPr="008B53E4" w:rsidRDefault="00C26222" w:rsidP="004F47DA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C26222" w:rsidRPr="008B53E4" w:rsidRDefault="00C26222" w:rsidP="004F47DA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4F47DA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C26222" w:rsidRPr="008B53E4" w:rsidRDefault="00C26222" w:rsidP="004F47DA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5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01/10-е  від 10.01.17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ТОВ "Торговий дім "Запоріжоілгруп"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Пропан і бутан (Пропан скраплений, картки на пальне)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18,0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18,0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02/10  від 24.01.17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ТОВ "МАЗ-МТЗ Сервіс Україна"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Двигуни та їх частини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41,2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41,2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03/10  від 01.02.17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2,1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2,1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04/10-е  від 06.02.17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ТОВ "СВІТОК ТРЕЙД"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Туалетний папір (туалетний папір)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3,5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3,5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05/10  від 01.02.17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Спеціалізована хімічна продукція (Тосол стандарт)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4,2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4,2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07/10-е  від 15.02.17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Електротехнічне приладдя (Блок управління Укрінтерм ТМКУ-600. В-МН–120–1/2)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4,0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2501  від 01.02.17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ПВКФ "Калина"</w:t>
            </w:r>
          </w:p>
          <w:p w:rsidR="00C26222" w:rsidRPr="008B53E4" w:rsidRDefault="00C26222" w:rsidP="008B53E4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t>Офісне устаткування та приладдя різне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0,2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697 від 01.01.06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КП «Водоканал»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Питна вода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0,4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01/20 від 25.01.16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ТОВ "БаДМ"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Медичне обладнання, фармацевтична продукція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140,0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65,1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02/20-е від 31.01.16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ФОП Скаковський В.М.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Дезинфекційні засоби (Дезинфекційний засіб «Санітаб»)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7,5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7,5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01/30-е від 03.01.17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ТОВ "Алан»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 xml:space="preserve">М’ясні  пресерви та вироби  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27,2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10,7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02/30-е від 04.01.17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Макаронні вироби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11,5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5,7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03/30-е від 04.01.17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ФОП Егідес О.Ю.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color w:val="000000"/>
              </w:rPr>
            </w:pPr>
            <w:r w:rsidRPr="008B53E4">
              <w:rPr>
                <w:color w:val="000000"/>
              </w:rPr>
              <w:t>Продукція тваринництва (яйця курячі харчові)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17,6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5,5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04/30-е від 11.01.17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ТОВ "Велес Промгруп"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color w:val="000000"/>
              </w:rPr>
            </w:pPr>
            <w:r w:rsidRPr="008B53E4">
              <w:rPr>
                <w:color w:val="000000"/>
              </w:rPr>
              <w:t>Трави і спеції (Сіль)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2,2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05/30-е від 04.01.17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ФОП Егідес О.Ю.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Вершкове масло (Солодковершкове масло)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13,1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13,1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06/30-е від 04.01.17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ФОП Бойко А.В.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Облущений рис  (Рис шліфований)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17,0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3,0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07/30-е від 11.01.17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ТОВ "Велес Промгруп"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Дріжджі (Дріжджі хлібопекарські сухі)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2,4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08/30-е від 11.01.17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ТОВ "Велес Промгруп"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Оброблені овочі  (Паста томатна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11,2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11,1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5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09/30-е від 04.01.17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ТОВ "ТД АТТІС"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Жири</w:t>
            </w:r>
            <w:r w:rsidRPr="008B53E4">
              <w:rPr>
                <w:color w:val="000000"/>
              </w:rPr>
              <w:t xml:space="preserve"> (</w:t>
            </w:r>
            <w:r w:rsidRPr="008B53E4">
              <w:t>Тваринні жири)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6,5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2,6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10/30-е від 04.01.17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ФОП Егідес О.Ю.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Фрукти і горіхи</w:t>
            </w:r>
            <w:r w:rsidRPr="008B53E4">
              <w:rPr>
                <w:color w:val="000000"/>
                <w:lang w:val="uk-UA"/>
              </w:rPr>
              <w:t xml:space="preserve"> (</w:t>
            </w:r>
            <w:r w:rsidRPr="008B53E4">
              <w:rPr>
                <w:lang w:val="uk-UA"/>
              </w:rPr>
              <w:t>Тропічні фрукти</w:t>
            </w:r>
            <w:r w:rsidRPr="008B53E4">
              <w:rPr>
                <w:color w:val="000000"/>
                <w:lang w:val="uk-UA"/>
              </w:rPr>
              <w:t>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4,8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2,2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11/30-е від 04.01.17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ФОП Егідес О.Ю.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Фрукти і горіхи</w:t>
            </w:r>
            <w:r w:rsidRPr="008B53E4">
              <w:rPr>
                <w:color w:val="000000"/>
                <w:lang w:val="uk-UA"/>
              </w:rPr>
              <w:t xml:space="preserve"> (</w:t>
            </w:r>
            <w:r w:rsidRPr="008B53E4">
              <w:rPr>
                <w:lang w:val="uk-UA"/>
              </w:rPr>
              <w:t>Цитрусові фрукти</w:t>
            </w:r>
            <w:r w:rsidRPr="008B53E4">
              <w:rPr>
                <w:color w:val="000000"/>
                <w:lang w:val="uk-UA"/>
              </w:rPr>
              <w:t>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22,3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12,2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12/30-е від 11.01.17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ТОВ "Велес Промгруп"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Замінники кави</w:t>
            </w:r>
            <w:r w:rsidRPr="008B53E4">
              <w:rPr>
                <w:color w:val="000000"/>
              </w:rPr>
              <w:t xml:space="preserve"> (Напій розчинний «Галич-Ранок»)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10,7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10,7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13/30-е від 04.01.17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ТОВ "Дніпровський хлібокомбінат № 5"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Хлібопродукти (Вироби хлібобулочні різних найменувань)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27,9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27,9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14/30-е від 04.01.17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ТОВ "ТД АТТІС"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Фрукти і горіхи</w:t>
            </w:r>
            <w:r w:rsidRPr="008B53E4">
              <w:rPr>
                <w:color w:val="000000"/>
              </w:rPr>
              <w:t xml:space="preserve"> (</w:t>
            </w:r>
            <w:r w:rsidRPr="008B53E4">
              <w:t>Яблука</w:t>
            </w:r>
            <w:r w:rsidRPr="008B53E4">
              <w:rPr>
                <w:color w:val="000000"/>
              </w:rPr>
              <w:t>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23,9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6,8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15/30-е від 11.01.17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ТОВ "Велес Промгруп"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Риба  в розсолі (Оселедець слабосолений 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15,6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15,6</w:t>
            </w:r>
          </w:p>
          <w:p w:rsidR="00C26222" w:rsidRPr="008B53E4" w:rsidRDefault="00C26222" w:rsidP="008B53E4">
            <w:pPr>
              <w:jc w:val="center"/>
              <w:rPr>
                <w:lang w:val="uk-UA"/>
              </w:rPr>
            </w:pP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16/30-е від 04.01.17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ФОП Егідес О.Ю.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t>Морожена риба</w:t>
            </w:r>
            <w:r w:rsidRPr="008B53E4">
              <w:rPr>
                <w:color w:val="000000"/>
              </w:rPr>
              <w:t xml:space="preserve"> (</w:t>
            </w:r>
            <w:r w:rsidRPr="008B53E4">
              <w:t>Морожена риба в асортименті</w:t>
            </w:r>
            <w:r w:rsidRPr="008B53E4">
              <w:rPr>
                <w:color w:val="000000"/>
              </w:rPr>
              <w:t>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12,6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12,6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17/30-е від 04.01.17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ТОВ "ТБ "АТТІС"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Шоколад та цукрові кондитерські вироби</w:t>
            </w:r>
            <w:r w:rsidRPr="008B53E4">
              <w:rPr>
                <w:color w:val="000000"/>
              </w:rPr>
              <w:t xml:space="preserve"> (Кондитерські вироби в асортименті)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17,4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6,6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18/30-е від 11.01.17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ТОВ "УТК №1"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М’ясо свійської птиці (тушки курчат-бройлерів)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37,0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17,3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19/30-е від 24.01.17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ФОП Колесник Т.М.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Вироби сухарні та кондитерські (Вироби хлібобулочні, зниженої вологості в асортименті)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17,4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3,3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20/30-е від 12.01.17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ФОП Кондрашова І.П.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Оброблені фрукти та горіхи (Сухофрукти та повидло в асортименті)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21,5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15,5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21/30-е від 17.01.17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ТОВ "ТБ "АТТІС"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Фруктові та овочеві соки (Сік фруктовий, сік томатний)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39,7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39,7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22/30-т від 17.01.17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ТОВ "ТБ "АТТІС"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Морожена риба (Морожена риба)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99,5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45,5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23/30-т від 16.01.17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ТОВ "Дніпровський хлібокомбінат № 5"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Хлібопродукти (Вироби хлібобулочні різних найменувань)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133,9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50,6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24/30-т від 23.01.17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ТОВ "ТБ "АТТІС"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color w:val="000000"/>
              </w:rPr>
            </w:pPr>
            <w:r w:rsidRPr="008B53E4">
              <w:rPr>
                <w:color w:val="000000"/>
              </w:rPr>
              <w:t>Сирні продукти (сир сичужний та кисломолочний сир)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80,2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41,0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25/30-т від 23.01.17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ТОВ "ТБ "АТТІС"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Вершкове масло (масло вершкове)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34,6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12,6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3916 від 26.01.17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 xml:space="preserve">ТОВ «ОТК Спутник» 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 xml:space="preserve">Йогурти та інші ферментовані молочні продукти </w:t>
            </w:r>
            <w:r w:rsidRPr="008B53E4">
              <w:rPr>
                <w:color w:val="000000"/>
              </w:rPr>
              <w:t xml:space="preserve"> (</w:t>
            </w:r>
            <w:r w:rsidRPr="008B53E4">
              <w:t>Продукти молочні в асортименті</w:t>
            </w:r>
            <w:r w:rsidRPr="008B53E4">
              <w:rPr>
                <w:color w:val="000000"/>
              </w:rPr>
              <w:t>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18,9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18,9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27/30-е від 31.01.17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ФОП Колесник Т.М.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Оброблені овочі (Горох колотий, шліфований, квасоля біла)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3,2</w:t>
            </w:r>
          </w:p>
        </w:tc>
      </w:tr>
      <w:tr w:rsidR="00C26222" w:rsidRPr="00DB6A34" w:rsidTr="007D4FA9">
        <w:tc>
          <w:tcPr>
            <w:tcW w:w="1763" w:type="dxa"/>
            <w:vAlign w:val="center"/>
          </w:tcPr>
          <w:p w:rsidR="00C26222" w:rsidRPr="008B53E4" w:rsidRDefault="00C26222" w:rsidP="007D4FA9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C26222" w:rsidRPr="008B53E4" w:rsidRDefault="00C26222" w:rsidP="007D4FA9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C26222" w:rsidRPr="008B53E4" w:rsidRDefault="00C26222" w:rsidP="007D4FA9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7D4FA9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C26222" w:rsidRPr="008B53E4" w:rsidRDefault="00C26222" w:rsidP="007D4FA9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5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28/30-е від 31.01.17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ТОВ "ТБ "АТТІС"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Маргарин та подібні продукти (маргарин м’який, середньо-калорійний)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4,1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1,4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3915 від 26.01.17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 xml:space="preserve">ТОВ «ОТК Спутник» 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Молоко (молоко коров’яче жирністю 3,2% пастеризоване)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12,5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11,4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29/30-е від 31.01.17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ТОВ "ТБ "АТТІС"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Маргарин та подібні продукти (маргарин м’який, середньо-калорійний)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4,8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4,8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31/30-е від 15.02.17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ТОВ "ТБ "АТТІС"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Рафіновані олії та жири  (Олія соняшникова рафінована)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25,9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25,9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32/30-т від 13.02.17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ТОВ "ТБ "АТТІС"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Йогурти та інші ферментовані молочні продукти  (Продукти молочні в асортименті)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65,0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11,9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35/30-е від 20.02.17</w:t>
            </w:r>
          </w:p>
        </w:tc>
        <w:tc>
          <w:tcPr>
            <w:tcW w:w="2958" w:type="dxa"/>
          </w:tcPr>
          <w:p w:rsidR="00C26222" w:rsidRPr="008B53E4" w:rsidRDefault="00C26222" w:rsidP="008B53E4">
            <w:r w:rsidRPr="008B53E4">
              <w:t>ФОП Кондрашова І.П.</w:t>
            </w:r>
          </w:p>
        </w:tc>
        <w:tc>
          <w:tcPr>
            <w:tcW w:w="3242" w:type="dxa"/>
          </w:tcPr>
          <w:p w:rsidR="00C26222" w:rsidRPr="008B53E4" w:rsidRDefault="00C26222" w:rsidP="008B53E4">
            <w:r w:rsidRPr="008B53E4">
              <w:t>Зернові культури та картопля (картопля пізньостигла)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12,9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12,9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01/40 від 20.01.17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Підприємство Астри" ЗМГОТРІ "Общее дело"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Технічне обслуговування і ремонт офісної техніки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2,1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2,1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02/40 від 13.02.17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Запорізька районна державна лікарня ветеринарної медицини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Ветеринарні послуги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0,3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03/40 від 13.02.17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ФОП Рибій В.В.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Послуги провайдерів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0,3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t>06/02/08</w:t>
            </w:r>
            <w:r w:rsidRPr="008B53E4">
              <w:rPr>
                <w:lang w:val="uk-UA"/>
              </w:rPr>
              <w:t xml:space="preserve"> від 09.02.17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ПАТ СК Оранта-Січ"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Страхові послуги (страхування автомобілів)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3,4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3,4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t>06/0</w:t>
            </w:r>
            <w:r w:rsidRPr="008B53E4">
              <w:rPr>
                <w:lang w:val="uk-UA"/>
              </w:rPr>
              <w:t>9</w:t>
            </w:r>
            <w:r w:rsidRPr="008B53E4">
              <w:t>/0</w:t>
            </w:r>
            <w:r w:rsidRPr="008B53E4">
              <w:rPr>
                <w:lang w:val="uk-UA"/>
              </w:rPr>
              <w:t>4 від 09.02.17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ПАТ СК Оранта-Січ"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Страхові послуги (страхування водіїв)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0,9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34003141 від 17.01.11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ТОВ «УМВЕЛЬТ-Запоріжжя»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Послуги зі збирання, вивезення та захоронення твердих побутових відходів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25,0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3,6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2020/23 від 12.01.17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Пломбування електролічильника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0,4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3 від 24.01.17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ТОВ "Теплотехник и К"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Поточний ремонт вузла обліку тепла ТМКУ 600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1,2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01/71-т від 27.12.16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КП «Соцкомуненергія» ЗОР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Пара та гаряча вода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1673,9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451,2</w:t>
            </w:r>
          </w:p>
        </w:tc>
      </w:tr>
      <w:tr w:rsidR="00C26222" w:rsidRPr="00DB6A34" w:rsidTr="008B53E4">
        <w:trPr>
          <w:trHeight w:val="70"/>
        </w:trPr>
        <w:tc>
          <w:tcPr>
            <w:tcW w:w="1763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№ 93 від 29.12.16</w:t>
            </w:r>
          </w:p>
        </w:tc>
        <w:tc>
          <w:tcPr>
            <w:tcW w:w="2958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C26222" w:rsidRPr="008B53E4" w:rsidRDefault="00C26222" w:rsidP="008B53E4">
            <w:pPr>
              <w:rPr>
                <w:lang w:val="uk-UA"/>
              </w:rPr>
            </w:pPr>
            <w:r w:rsidRPr="008B53E4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1502,0</w:t>
            </w:r>
          </w:p>
        </w:tc>
        <w:tc>
          <w:tcPr>
            <w:tcW w:w="1395" w:type="dxa"/>
            <w:vAlign w:val="center"/>
          </w:tcPr>
          <w:p w:rsidR="00C26222" w:rsidRPr="008B53E4" w:rsidRDefault="00C26222" w:rsidP="008B53E4">
            <w:pPr>
              <w:jc w:val="center"/>
              <w:rPr>
                <w:lang w:val="uk-UA"/>
              </w:rPr>
            </w:pPr>
            <w:r w:rsidRPr="008B53E4">
              <w:rPr>
                <w:lang w:val="uk-UA"/>
              </w:rPr>
              <w:t>81,7</w:t>
            </w:r>
          </w:p>
        </w:tc>
      </w:tr>
      <w:tr w:rsidR="00C26222" w:rsidRPr="00DB6A34" w:rsidTr="00751764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C26222" w:rsidRPr="00DB6A34" w:rsidRDefault="00C26222" w:rsidP="00751764">
            <w:pPr>
              <w:rPr>
                <w:lang w:val="uk-UA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C26222" w:rsidRPr="00DB6A34" w:rsidRDefault="00C26222" w:rsidP="00751764">
            <w:pPr>
              <w:rPr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C26222" w:rsidRPr="00DB6A34" w:rsidRDefault="00C26222" w:rsidP="00751764">
            <w:pPr>
              <w:rPr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222" w:rsidRPr="00DB6A34" w:rsidRDefault="00C26222" w:rsidP="005A5A3C">
            <w:pPr>
              <w:jc w:val="center"/>
              <w:rPr>
                <w:lang w:val="uk-U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222" w:rsidRPr="00DB6A34" w:rsidRDefault="00C26222" w:rsidP="005A5A3C">
            <w:pPr>
              <w:jc w:val="center"/>
              <w:rPr>
                <w:lang w:val="uk-UA"/>
              </w:rPr>
            </w:pPr>
          </w:p>
        </w:tc>
      </w:tr>
      <w:tr w:rsidR="00C26222" w:rsidRPr="008B53E4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6222" w:rsidRPr="008B53E4" w:rsidRDefault="00C26222" w:rsidP="005A5A3C">
            <w:pPr>
              <w:rPr>
                <w:sz w:val="28"/>
                <w:szCs w:val="28"/>
                <w:lang w:val="uk-UA"/>
              </w:rPr>
            </w:pPr>
            <w:r w:rsidRPr="008B53E4">
              <w:rPr>
                <w:sz w:val="28"/>
                <w:szCs w:val="28"/>
                <w:lang w:val="uk-UA"/>
              </w:rPr>
              <w:t>Керівник: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C26222" w:rsidRPr="008B53E4" w:rsidRDefault="00C26222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222" w:rsidRPr="008B53E4" w:rsidRDefault="00C26222" w:rsidP="005A5A3C">
            <w:pPr>
              <w:rPr>
                <w:sz w:val="28"/>
                <w:szCs w:val="28"/>
                <w:lang w:val="uk-UA"/>
              </w:rPr>
            </w:pPr>
            <w:r w:rsidRPr="008B53E4">
              <w:rPr>
                <w:sz w:val="28"/>
                <w:szCs w:val="28"/>
                <w:lang w:val="uk-UA"/>
              </w:rPr>
              <w:t>О.С.Надточій</w:t>
            </w:r>
          </w:p>
        </w:tc>
      </w:tr>
      <w:tr w:rsidR="00C26222" w:rsidRPr="008B53E4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6222" w:rsidRPr="008B53E4" w:rsidRDefault="00C26222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C26222" w:rsidRPr="008B53E4" w:rsidRDefault="00C26222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222" w:rsidRPr="008B53E4" w:rsidRDefault="00C26222" w:rsidP="005A5A3C">
            <w:pPr>
              <w:rPr>
                <w:sz w:val="28"/>
                <w:szCs w:val="28"/>
                <w:lang w:val="uk-UA"/>
              </w:rPr>
            </w:pPr>
          </w:p>
        </w:tc>
      </w:tr>
      <w:tr w:rsidR="00C26222" w:rsidRPr="008B53E4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6222" w:rsidRPr="008B53E4" w:rsidRDefault="00C26222" w:rsidP="005A5A3C">
            <w:pPr>
              <w:rPr>
                <w:sz w:val="28"/>
                <w:szCs w:val="28"/>
                <w:lang w:val="uk-UA"/>
              </w:rPr>
            </w:pPr>
            <w:r w:rsidRPr="008B53E4">
              <w:rPr>
                <w:sz w:val="28"/>
                <w:szCs w:val="28"/>
                <w:lang w:val="uk-UA"/>
              </w:rPr>
              <w:t>Виконавець: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C26222" w:rsidRPr="008B53E4" w:rsidRDefault="00C26222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222" w:rsidRPr="008B53E4" w:rsidRDefault="00C26222" w:rsidP="005A5A3C">
            <w:pPr>
              <w:rPr>
                <w:sz w:val="28"/>
                <w:szCs w:val="28"/>
                <w:lang w:val="uk-UA"/>
              </w:rPr>
            </w:pPr>
            <w:r w:rsidRPr="008B53E4">
              <w:rPr>
                <w:sz w:val="28"/>
                <w:szCs w:val="28"/>
                <w:lang w:val="uk-UA"/>
              </w:rPr>
              <w:t>О.В.Маменко</w:t>
            </w:r>
          </w:p>
        </w:tc>
      </w:tr>
      <w:tr w:rsidR="00C26222" w:rsidRPr="008B53E4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6222" w:rsidRPr="008B53E4" w:rsidRDefault="00C26222" w:rsidP="005A5A3C">
            <w:pPr>
              <w:rPr>
                <w:sz w:val="28"/>
                <w:szCs w:val="28"/>
                <w:lang w:val="uk-UA"/>
              </w:rPr>
            </w:pPr>
            <w:r w:rsidRPr="008B53E4">
              <w:rPr>
                <w:sz w:val="28"/>
                <w:szCs w:val="28"/>
                <w:lang w:val="uk-UA"/>
              </w:rPr>
              <w:t>Тел. 287-59-46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C26222" w:rsidRPr="008B53E4" w:rsidRDefault="00C26222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222" w:rsidRPr="008B53E4" w:rsidRDefault="00C26222" w:rsidP="005A5A3C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222" w:rsidRPr="008B53E4" w:rsidRDefault="00C26222" w:rsidP="005A5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C26222" w:rsidRPr="005A5A3C" w:rsidRDefault="00C26222">
      <w:pPr>
        <w:rPr>
          <w:lang w:val="uk-UA"/>
        </w:rPr>
      </w:pPr>
    </w:p>
    <w:sectPr w:rsidR="00C26222" w:rsidRPr="005A5A3C" w:rsidSect="0074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CA8"/>
    <w:rsid w:val="000311C9"/>
    <w:rsid w:val="00065B35"/>
    <w:rsid w:val="000750C9"/>
    <w:rsid w:val="000A7AA3"/>
    <w:rsid w:val="001B4244"/>
    <w:rsid w:val="001F5DC5"/>
    <w:rsid w:val="002042A1"/>
    <w:rsid w:val="00267236"/>
    <w:rsid w:val="00274D0D"/>
    <w:rsid w:val="00277A1B"/>
    <w:rsid w:val="002846EE"/>
    <w:rsid w:val="002D3361"/>
    <w:rsid w:val="002D6791"/>
    <w:rsid w:val="002F2E11"/>
    <w:rsid w:val="002F6652"/>
    <w:rsid w:val="002F77B1"/>
    <w:rsid w:val="00304311"/>
    <w:rsid w:val="0031296F"/>
    <w:rsid w:val="0032043E"/>
    <w:rsid w:val="00330F79"/>
    <w:rsid w:val="00374CAB"/>
    <w:rsid w:val="00386B00"/>
    <w:rsid w:val="0038744C"/>
    <w:rsid w:val="003A3444"/>
    <w:rsid w:val="003B3C9E"/>
    <w:rsid w:val="003B6EDF"/>
    <w:rsid w:val="00415491"/>
    <w:rsid w:val="00417813"/>
    <w:rsid w:val="00436B53"/>
    <w:rsid w:val="00456F92"/>
    <w:rsid w:val="00462077"/>
    <w:rsid w:val="00462A34"/>
    <w:rsid w:val="0046547B"/>
    <w:rsid w:val="004A75EB"/>
    <w:rsid w:val="004D645C"/>
    <w:rsid w:val="004F47DA"/>
    <w:rsid w:val="005923BF"/>
    <w:rsid w:val="00592DA6"/>
    <w:rsid w:val="005A5A3C"/>
    <w:rsid w:val="005F7EDF"/>
    <w:rsid w:val="00600734"/>
    <w:rsid w:val="006656A5"/>
    <w:rsid w:val="006A0CA8"/>
    <w:rsid w:val="006B53CB"/>
    <w:rsid w:val="006C7F54"/>
    <w:rsid w:val="006D0110"/>
    <w:rsid w:val="006E10F9"/>
    <w:rsid w:val="006F2B66"/>
    <w:rsid w:val="0071069D"/>
    <w:rsid w:val="00743825"/>
    <w:rsid w:val="00750B2F"/>
    <w:rsid w:val="00751764"/>
    <w:rsid w:val="00753303"/>
    <w:rsid w:val="00770FC3"/>
    <w:rsid w:val="007D4FA9"/>
    <w:rsid w:val="008677DA"/>
    <w:rsid w:val="008821DD"/>
    <w:rsid w:val="008B53E4"/>
    <w:rsid w:val="008C496A"/>
    <w:rsid w:val="008C70FC"/>
    <w:rsid w:val="0090707A"/>
    <w:rsid w:val="0094123C"/>
    <w:rsid w:val="009C5C6F"/>
    <w:rsid w:val="009F0B4E"/>
    <w:rsid w:val="00A02B2C"/>
    <w:rsid w:val="00A72523"/>
    <w:rsid w:val="00A821D4"/>
    <w:rsid w:val="00AA6560"/>
    <w:rsid w:val="00AE6090"/>
    <w:rsid w:val="00B17B5A"/>
    <w:rsid w:val="00B2149D"/>
    <w:rsid w:val="00B2382A"/>
    <w:rsid w:val="00B408E5"/>
    <w:rsid w:val="00B63DBA"/>
    <w:rsid w:val="00B67790"/>
    <w:rsid w:val="00BC3388"/>
    <w:rsid w:val="00C05365"/>
    <w:rsid w:val="00C12CCA"/>
    <w:rsid w:val="00C26222"/>
    <w:rsid w:val="00C84E63"/>
    <w:rsid w:val="00C90E69"/>
    <w:rsid w:val="00D4068F"/>
    <w:rsid w:val="00D55795"/>
    <w:rsid w:val="00D77D3C"/>
    <w:rsid w:val="00DB2A98"/>
    <w:rsid w:val="00DB6A34"/>
    <w:rsid w:val="00E147DA"/>
    <w:rsid w:val="00E22259"/>
    <w:rsid w:val="00E24002"/>
    <w:rsid w:val="00E5486B"/>
    <w:rsid w:val="00E965CD"/>
    <w:rsid w:val="00EA6732"/>
    <w:rsid w:val="00EB0C56"/>
    <w:rsid w:val="00ED1669"/>
    <w:rsid w:val="00EE62DE"/>
    <w:rsid w:val="00F20B70"/>
    <w:rsid w:val="00F574A0"/>
    <w:rsid w:val="00F6634C"/>
    <w:rsid w:val="00F91D60"/>
    <w:rsid w:val="00FA4840"/>
    <w:rsid w:val="00FA67A4"/>
    <w:rsid w:val="00FD65AE"/>
    <w:rsid w:val="00FF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5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7F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E965CD"/>
    <w:rPr>
      <w:rFonts w:cs="Times New Roman"/>
    </w:rPr>
  </w:style>
  <w:style w:type="character" w:customStyle="1" w:styleId="descrleftitem">
    <w:name w:val="descrleftitem"/>
    <w:basedOn w:val="DefaultParagraphFont"/>
    <w:uiPriority w:val="99"/>
    <w:rsid w:val="00E965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50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3</Pages>
  <Words>840</Words>
  <Characters>4791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ekonom</dc:creator>
  <cp:keywords/>
  <dc:description/>
  <cp:lastModifiedBy>user</cp:lastModifiedBy>
  <cp:revision>19</cp:revision>
  <dcterms:created xsi:type="dcterms:W3CDTF">2016-02-03T06:03:00Z</dcterms:created>
  <dcterms:modified xsi:type="dcterms:W3CDTF">2017-03-17T10:49:00Z</dcterms:modified>
</cp:coreProperties>
</file>