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56" w:rsidRPr="00C90E69" w:rsidRDefault="00DD5256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DD5256" w:rsidRPr="00C90E69" w:rsidRDefault="00DD5256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DD5256" w:rsidRPr="00EA4646" w:rsidRDefault="00DD5256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7</w:t>
      </w:r>
    </w:p>
    <w:p w:rsidR="00DD5256" w:rsidRPr="00AB4A0B" w:rsidRDefault="00DD5256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DD5256" w:rsidRPr="00753303" w:rsidRDefault="00DD5256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DD5256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DD5256" w:rsidRPr="00753303" w:rsidTr="0068144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DD5256" w:rsidRPr="00753303" w:rsidRDefault="00DD5256" w:rsidP="00715412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B2326C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B438BC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B438BC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B438BC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0,8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C76E54" w:rsidRDefault="00DD5256" w:rsidP="00715412">
            <w:pPr>
              <w:rPr>
                <w:color w:val="000000"/>
                <w:lang w:val="uk-UA"/>
              </w:rPr>
            </w:pPr>
            <w:r w:rsidRPr="00C76E54">
              <w:rPr>
                <w:color w:val="000000"/>
                <w:lang w:val="uk-UA"/>
              </w:rPr>
              <w:t xml:space="preserve">№ 1369 від 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12</w:t>
            </w:r>
            <w:r w:rsidRPr="00C76E54">
              <w:rPr>
                <w:color w:val="000000"/>
                <w:lang w:val="uk-UA"/>
              </w:rPr>
              <w:t>.</w:t>
            </w:r>
            <w:r>
              <w:rPr>
                <w:color w:val="000000"/>
                <w:lang w:val="uk-UA"/>
              </w:rPr>
              <w:t>199</w:t>
            </w:r>
            <w:r w:rsidRPr="00C76E54">
              <w:rPr>
                <w:color w:val="000000"/>
                <w:lang w:val="uk-UA"/>
              </w:rPr>
              <w:t>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B438BC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24,7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№ 1369-2 від 23.03.2005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Міське комунальне підприємство  "ОСНОВАНІЄ"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3235D4" w:rsidRDefault="00DD5256" w:rsidP="00715412">
            <w:pPr>
              <w:rPr>
                <w:lang w:val="uk-UA"/>
              </w:rPr>
            </w:pPr>
            <w:r w:rsidRPr="003235D4">
              <w:rPr>
                <w:lang w:val="uk-UA"/>
              </w:rPr>
              <w:t>Експлуатаційні витрати нежилого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A54CC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9875BE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1,4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3-02/16  від 03.02.2016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4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03</w:t>
            </w:r>
            <w:r w:rsidRPr="00AB4A0B">
              <w:rPr>
                <w:lang w:val="uk-UA"/>
              </w:rPr>
              <w:t>.0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5</w:t>
            </w:r>
            <w:r w:rsidRPr="00AB4A0B">
              <w:rPr>
                <w:lang w:val="uk-UA"/>
              </w:rPr>
              <w:t>-0</w:t>
            </w:r>
            <w:r>
              <w:rPr>
                <w:lang w:val="uk-UA"/>
              </w:rPr>
              <w:t>2</w:t>
            </w:r>
            <w:r w:rsidRPr="00AB4A0B">
              <w:rPr>
                <w:lang w:val="uk-UA"/>
              </w:rPr>
              <w:t>/1</w:t>
            </w:r>
            <w:r>
              <w:rPr>
                <w:lang w:val="uk-UA"/>
              </w:rPr>
              <w:t>6</w:t>
            </w:r>
            <w:r w:rsidRPr="00AB4A0B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16.02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№ 15-БД-16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01.02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з</w:t>
            </w:r>
            <w:r w:rsidRPr="00ED4110">
              <w:rPr>
                <w:lang w:val="uk-UA"/>
              </w:rPr>
              <w:t>имов</w:t>
            </w:r>
            <w:r>
              <w:rPr>
                <w:lang w:val="uk-UA"/>
              </w:rPr>
              <w:t>ого</w:t>
            </w:r>
            <w:r w:rsidRPr="00ED4110">
              <w:rPr>
                <w:lang w:val="uk-UA"/>
              </w:rPr>
              <w:t xml:space="preserve"> зас</w:t>
            </w:r>
            <w:r>
              <w:rPr>
                <w:lang w:val="uk-UA"/>
              </w:rPr>
              <w:t>о</w:t>
            </w:r>
            <w:r w:rsidRPr="00ED4110">
              <w:rPr>
                <w:lang w:val="uk-UA"/>
              </w:rPr>
              <w:t>б</w:t>
            </w:r>
            <w:r>
              <w:rPr>
                <w:lang w:val="uk-UA"/>
              </w:rPr>
              <w:t>у</w:t>
            </w:r>
            <w:r w:rsidRPr="00ED4110">
              <w:rPr>
                <w:lang w:val="uk-UA"/>
              </w:rPr>
              <w:t xml:space="preserve"> в бачок омивача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№ 51-БД-16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19.02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К»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6 від 05.02.2016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КП «Газета запорізька правда»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4E4C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оголошення у газеті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1-03/16 від 08.02.2016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  <w:p w:rsidR="00DD5256" w:rsidRDefault="00DD5256" w:rsidP="00715412">
            <w:pPr>
              <w:rPr>
                <w:lang w:val="uk-UA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2,7</w:t>
            </w:r>
          </w:p>
        </w:tc>
      </w:tr>
      <w:tr w:rsidR="00DD5256" w:rsidRPr="00753303" w:rsidTr="00715412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16-02/17 від 17.02.2016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Фізична особа підприємець Бающенко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4E4C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запасні 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5-03/16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4-03/16 від 14.03.2016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2-04/16 від 23.02.2016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Татарінов А.В.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дипломи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11,5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3-04/16 від 19.02.2016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Фізична особа підприємець Коломейчук О.П.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квіти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К-2297 від 01.04.2016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ЮЖІНФОПРО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12-02/16 від 11.04.2016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системного блока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4,7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13-02/16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DD5256" w:rsidRPr="00753303" w:rsidRDefault="00DD5256" w:rsidP="00715412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6567CA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</w:t>
            </w:r>
            <w:r>
              <w:rPr>
                <w:lang w:val="en-US"/>
              </w:rPr>
              <w:t>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14-02/16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DD5256" w:rsidRPr="00753303" w:rsidRDefault="00DD5256" w:rsidP="00715412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753303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6567CA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</w:t>
            </w:r>
            <w:r>
              <w:rPr>
                <w:lang w:val="en-US"/>
              </w:rPr>
              <w:t>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15-02/16 від 12.04.2016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Олег Анатолійович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канцелярські товари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A7AAB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1C0AAF" w:rsidRDefault="00DD5256" w:rsidP="00715412">
            <w:pPr>
              <w:jc w:val="center"/>
            </w:pPr>
            <w:r>
              <w:rPr>
                <w:lang w:val="uk-UA"/>
              </w:rPr>
              <w:t>14,4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17-02/16 від 14.04.2016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 xml:space="preserve">Приватний підприємець Пензій </w:t>
            </w:r>
            <w:r>
              <w:rPr>
                <w:lang w:val="uk-UA"/>
              </w:rPr>
              <w:t>Наталія Олександрівна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технічне обслуговування та поточний ремонт офісної техніки</w:t>
            </w:r>
            <w:r w:rsidRPr="00AB4A0B">
              <w:rPr>
                <w:lang w:val="uk-UA"/>
              </w:rPr>
              <w:t xml:space="preserve">, заправка </w:t>
            </w:r>
            <w:r>
              <w:rPr>
                <w:lang w:val="uk-UA"/>
              </w:rPr>
              <w:t>картриджа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270A5D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</w:t>
            </w:r>
            <w:r>
              <w:rPr>
                <w:lang w:val="uk-UA"/>
              </w:rPr>
              <w:t>2,0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11-03/16 від 11.04.2016</w:t>
            </w:r>
          </w:p>
          <w:p w:rsidR="00DD5256" w:rsidRDefault="00DD5256" w:rsidP="00715412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№21-03/16</w:t>
            </w:r>
          </w:p>
          <w:p w:rsidR="00DD5256" w:rsidRPr="00AF75D9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4E4C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№22-03/16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13.05.2016</w:t>
            </w:r>
          </w:p>
          <w:p w:rsidR="00DD5256" w:rsidRPr="00AF75D9" w:rsidRDefault="00DD5256" w:rsidP="00715412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Приватний підприємець Макаров І.В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№23-03/16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23.05.2016</w:t>
            </w:r>
          </w:p>
          <w:p w:rsidR="00DD5256" w:rsidRPr="00AF75D9" w:rsidRDefault="00DD5256" w:rsidP="00715412">
            <w:pPr>
              <w:rPr>
                <w:lang w:val="uk-U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 КП «Готель Україна»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4E4C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7,3</w:t>
            </w:r>
          </w:p>
        </w:tc>
      </w:tr>
      <w:tr w:rsidR="00DD5256" w:rsidRPr="00753303" w:rsidTr="00715412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№19-04/16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4E4C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друковану продукцію( сертифікати, методичні рекомендаціі)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№18-03/16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22.04.2016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«Сюрприз» ЛТД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послуги харчування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2,3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№20-03/16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25.04.2016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6C2E7F" w:rsidRDefault="00DD5256" w:rsidP="00715412"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4E4C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Послуги з організації та проведення соціальної акції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>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</w:t>
            </w:r>
            <w:r>
              <w:rPr>
                <w:lang w:val="en-US"/>
              </w:rPr>
              <w:t>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t>ФОП «Медведев О.</w:t>
            </w:r>
            <w:r>
              <w:rPr>
                <w:lang w:val="uk-UA"/>
              </w:rPr>
              <w:t>Є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4E4C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Виготовлення 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12,70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№ 290-БД-16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08.06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№18-8-715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Передплата на періодичні видання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№123 від  02.06.2016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4B289D" w:rsidRDefault="00DD5256" w:rsidP="00715412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36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07.07.2016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4B289D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марок та конвертів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331E0E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016/2016/</w:t>
            </w:r>
            <w:r>
              <w:rPr>
                <w:lang w:val="uk-UA"/>
              </w:rPr>
              <w:t>к від  11.07.2016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6C2E7F" w:rsidRDefault="00DD5256" w:rsidP="00715412">
            <w:r>
              <w:t>ФОП «</w:t>
            </w:r>
            <w:r>
              <w:rPr>
                <w:lang w:val="uk-UA"/>
              </w:rPr>
              <w:t>Нішенко К.О</w:t>
            </w:r>
            <w:r>
              <w:t>.»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Послуги з  участі у короткотерміновому семінарі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</w:t>
            </w:r>
            <w:r>
              <w:rPr>
                <w:lang w:val="en-US"/>
              </w:rPr>
              <w:t>9</w:t>
            </w:r>
            <w:r>
              <w:rPr>
                <w:lang w:val="uk-UA"/>
              </w:rPr>
              <w:t>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17</w:t>
            </w:r>
            <w:r>
              <w:rPr>
                <w:lang w:val="uk-UA"/>
              </w:rPr>
              <w:t>.0</w:t>
            </w:r>
            <w:r>
              <w:rPr>
                <w:lang w:val="en-US"/>
              </w:rPr>
              <w:t>6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6557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6557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3,</w:t>
            </w:r>
            <w:r>
              <w:rPr>
                <w:lang w:val="en-US"/>
              </w:rPr>
              <w:t>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№30-02/16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21.07.2016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придбання веб-камери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№04-712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24.05.2016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 за абонентську скриньку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№30-04/16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29.07.2016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ФОП Смійчук О.В.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послуги розміщення сайту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№21 від  09.08.2016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ФОП Гончаренко В.Ф.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автозапчастини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К-16465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07.09.2016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«Компанія ПКС-Експрес»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тех.діагностику ксероксу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DD5256" w:rsidRPr="00753303" w:rsidTr="00715412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46 від  13.09.2016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ПАТ КБ «Приватбанк»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тек.ремонт покришок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№32-03/16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2.08.2016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Профспілкові курси обласної ради професійних спілок Запорізької області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 w:rsidRPr="00564E4C">
              <w:rPr>
                <w:lang w:val="uk-UA"/>
              </w:rPr>
              <w:t xml:space="preserve">послуги проживання та </w:t>
            </w:r>
            <w:r>
              <w:rPr>
                <w:lang w:val="uk-UA"/>
              </w:rPr>
              <w:t>оренда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BE6E8E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6557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23,4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№326 від  30.08.2016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ПАТ «Терно-граф»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«Виготовлення дорожня карта»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9B7EF0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6557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21,8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CC2302" w:rsidRDefault="00DD5256" w:rsidP="00715412">
            <w:pPr>
              <w:rPr>
                <w:lang w:val="en-US"/>
              </w:rPr>
            </w:pPr>
            <w:r>
              <w:rPr>
                <w:lang w:val="uk-UA"/>
              </w:rPr>
              <w:t>№39-02/16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03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CC2302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Приватний підприємець Пензій Олег Анатолійович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CC2302" w:rsidRDefault="00DD5256" w:rsidP="00715412">
            <w:r>
              <w:rPr>
                <w:lang w:val="uk-UA"/>
              </w:rPr>
              <w:t xml:space="preserve">Оплата за придбання роутера </w:t>
            </w:r>
            <w:r>
              <w:rPr>
                <w:lang w:val="en-US"/>
              </w:rPr>
              <w:t>TP</w:t>
            </w:r>
            <w:r w:rsidRPr="00CC2302">
              <w:t>-</w:t>
            </w:r>
            <w:r>
              <w:rPr>
                <w:lang w:val="en-US"/>
              </w:rPr>
              <w:t>LINK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E46A1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E46A1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CC2302" w:rsidRDefault="00DD5256" w:rsidP="00715412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59-0074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03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CC2302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«Пром Гарант Плюс»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бензин А-95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6,3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6411EE" w:rsidRDefault="00DD5256" w:rsidP="00715412">
            <w:pPr>
              <w:rPr>
                <w:lang w:val="en-US"/>
              </w:rPr>
            </w:pPr>
            <w:r w:rsidRPr="006411EE">
              <w:rPr>
                <w:lang w:val="uk-UA"/>
              </w:rPr>
              <w:t>№</w:t>
            </w:r>
            <w:r w:rsidRPr="006411EE">
              <w:rPr>
                <w:lang w:val="en-US"/>
              </w:rPr>
              <w:t>40-02/16</w:t>
            </w:r>
          </w:p>
          <w:p w:rsidR="00DD5256" w:rsidRPr="006411EE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411EE">
              <w:rPr>
                <w:lang w:val="uk-UA"/>
              </w:rPr>
              <w:t xml:space="preserve">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6411EE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ФОП Кагітін В.П.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поточн.ремонт авто (заміна лоб.скла)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6411EE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6411EE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6411EE" w:rsidRDefault="00DD5256" w:rsidP="00715412">
            <w:pPr>
              <w:rPr>
                <w:lang w:val="en-US"/>
              </w:rPr>
            </w:pPr>
            <w:r w:rsidRPr="006411EE">
              <w:rPr>
                <w:lang w:val="uk-UA"/>
              </w:rPr>
              <w:t>№</w:t>
            </w:r>
            <w:r w:rsidRPr="006411EE">
              <w:rPr>
                <w:lang w:val="en-US"/>
              </w:rPr>
              <w:t>40-02/16</w:t>
            </w:r>
          </w:p>
          <w:p w:rsidR="00DD5256" w:rsidRPr="006411EE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411EE">
              <w:rPr>
                <w:lang w:val="uk-UA"/>
              </w:rPr>
              <w:t xml:space="preserve">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6411EE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ФОП «Телза»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Оплата послуги за інтернет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A32125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A32125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10EF" w:rsidRDefault="00DD5256" w:rsidP="00715412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>42-02/16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>
              <w:rPr>
                <w:lang w:val="en-US"/>
              </w:rPr>
              <w:t>21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AB10EF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  <w:r w:rsidRPr="00AB10EF">
              <w:t>–</w:t>
            </w:r>
            <w:r>
              <w:rPr>
                <w:lang w:val="en-US"/>
              </w:rPr>
              <w:t>C</w:t>
            </w:r>
            <w:r>
              <w:rPr>
                <w:lang w:val="uk-UA"/>
              </w:rPr>
              <w:t>ПД Мокшанов В.В.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Опл.за виготовл.сертифікатів та метод.матеріалів для уч.семінару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DB7629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AB10EF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DD5256" w:rsidRPr="00753303" w:rsidTr="00A414CD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DB7629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  <w:r w:rsidRPr="00DB7629">
              <w:rPr>
                <w:lang w:val="uk-UA"/>
              </w:rPr>
              <w:t>43-02/16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від  </w:t>
            </w:r>
            <w:r w:rsidRPr="00DB7629">
              <w:rPr>
                <w:lang w:val="uk-UA"/>
              </w:rPr>
              <w:t>21</w:t>
            </w:r>
            <w:r>
              <w:rPr>
                <w:lang w:val="uk-UA"/>
              </w:rPr>
              <w:t>.</w:t>
            </w:r>
            <w:r w:rsidRPr="00DB7629">
              <w:rPr>
                <w:lang w:val="uk-UA"/>
              </w:rPr>
              <w:t>10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AB10EF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ТОВ </w:t>
            </w:r>
            <w:r w:rsidRPr="00DB7629">
              <w:rPr>
                <w:lang w:val="uk-UA"/>
              </w:rPr>
              <w:t>–</w:t>
            </w:r>
            <w:r>
              <w:rPr>
                <w:lang w:val="en-US"/>
              </w:rPr>
              <w:t>C</w:t>
            </w:r>
            <w:r>
              <w:rPr>
                <w:lang w:val="uk-UA"/>
              </w:rPr>
              <w:t>ПД Мокшанов В.В.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Опл.за грамоти для нагородж.спеціалістів центрів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DB7629" w:rsidRDefault="00DD5256" w:rsidP="00715412">
            <w:pPr>
              <w:jc w:val="center"/>
              <w:rPr>
                <w:lang w:val="uk-UA"/>
              </w:rPr>
            </w:pPr>
            <w:r w:rsidRPr="00DB7629">
              <w:rPr>
                <w:lang w:val="uk-UA"/>
              </w:rPr>
              <w:t>0</w:t>
            </w:r>
            <w:r>
              <w:rPr>
                <w:lang w:val="uk-UA"/>
              </w:rPr>
              <w:t>,1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AB10EF" w:rsidRDefault="00DD5256" w:rsidP="00715412">
            <w:pPr>
              <w:jc w:val="center"/>
              <w:rPr>
                <w:lang w:val="uk-UA"/>
              </w:rPr>
            </w:pPr>
            <w:r w:rsidRPr="00DB7629">
              <w:rPr>
                <w:lang w:val="uk-UA"/>
              </w:rPr>
              <w:t>0</w:t>
            </w:r>
            <w:r>
              <w:rPr>
                <w:lang w:val="uk-UA"/>
              </w:rPr>
              <w:t>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331E0E" w:rsidRDefault="00DD5256" w:rsidP="00715412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 w:rsidRPr="00DB7629">
              <w:rPr>
                <w:lang w:val="uk-UA"/>
              </w:rPr>
              <w:t>20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 xml:space="preserve"> від  0</w:t>
            </w:r>
            <w:r>
              <w:rPr>
                <w:lang w:val="en-US"/>
              </w:rPr>
              <w:t>4</w:t>
            </w:r>
            <w:r>
              <w:rPr>
                <w:lang w:val="uk-UA"/>
              </w:rPr>
              <w:t>.</w:t>
            </w:r>
            <w:r>
              <w:rPr>
                <w:lang w:val="en-US"/>
              </w:rPr>
              <w:t>11</w:t>
            </w:r>
            <w:r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«Град Авто»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автомобіля Ніва Шевроле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AB10E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AB10E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rPr>
                <w:lang w:val="uk-UA"/>
              </w:rPr>
              <w:t>,</w:t>
            </w:r>
            <w:r>
              <w:rPr>
                <w:lang w:val="en-US"/>
              </w:rPr>
              <w:t>9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6411EE" w:rsidRDefault="00DD5256" w:rsidP="00715412">
            <w:pPr>
              <w:rPr>
                <w:lang w:val="en-US"/>
              </w:rPr>
            </w:pPr>
            <w:r w:rsidRPr="006411EE">
              <w:rPr>
                <w:lang w:val="uk-UA"/>
              </w:rPr>
              <w:t>№</w:t>
            </w:r>
            <w:r w:rsidRPr="006411EE">
              <w:rPr>
                <w:lang w:val="en-US"/>
              </w:rPr>
              <w:t>40-02/16</w:t>
            </w:r>
          </w:p>
          <w:p w:rsidR="00DD5256" w:rsidRPr="006411EE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6411EE">
              <w:rPr>
                <w:lang w:val="uk-UA"/>
              </w:rPr>
              <w:t xml:space="preserve">ід  </w:t>
            </w:r>
            <w:r>
              <w:rPr>
                <w:lang w:val="en-US"/>
              </w:rPr>
              <w:t>06</w:t>
            </w:r>
            <w:r w:rsidRPr="006411EE">
              <w:rPr>
                <w:lang w:val="uk-UA"/>
              </w:rPr>
              <w:t>.</w:t>
            </w:r>
            <w:r>
              <w:rPr>
                <w:lang w:val="en-US"/>
              </w:rPr>
              <w:t>10</w:t>
            </w:r>
            <w:r w:rsidRPr="006411EE">
              <w:rPr>
                <w:lang w:val="uk-UA"/>
              </w:rPr>
              <w:t>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0D60" w:rsidRDefault="00DD5256" w:rsidP="00715412">
            <w:r>
              <w:rPr>
                <w:lang w:val="uk-UA"/>
              </w:rPr>
              <w:t>ФОП Д</w:t>
            </w:r>
            <w:r>
              <w:t>рыга О.В.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560D60" w:rsidRDefault="00DD5256" w:rsidP="00715412">
            <w:r>
              <w:rPr>
                <w:lang w:val="uk-UA"/>
              </w:rPr>
              <w:t xml:space="preserve">Оплата за МФУ </w:t>
            </w:r>
            <w:r>
              <w:rPr>
                <w:lang w:val="en-US"/>
              </w:rPr>
              <w:t>HP</w:t>
            </w:r>
            <w:r w:rsidRPr="00560D60">
              <w:t xml:space="preserve"> </w:t>
            </w:r>
            <w:r>
              <w:rPr>
                <w:lang w:val="en-US"/>
              </w:rPr>
              <w:t>Laser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560D60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560D60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5,3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1317DC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№90/Б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16.</w:t>
            </w:r>
            <w:r>
              <w:rPr>
                <w:lang w:val="en-US"/>
              </w:rPr>
              <w:t>1</w:t>
            </w:r>
            <w:r>
              <w:rPr>
                <w:lang w:val="uk-UA"/>
              </w:rPr>
              <w:t>1.2016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CC2302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«Безпека»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діагностику та перезарядку вогнегасників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AB4A0B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 xml:space="preserve">№ 685-БД-16 </w:t>
            </w:r>
            <w:r w:rsidRPr="00AB4A0B">
              <w:rPr>
                <w:lang w:val="uk-UA"/>
              </w:rPr>
              <w:t xml:space="preserve">від </w:t>
            </w:r>
            <w:r>
              <w:rPr>
                <w:lang w:val="uk-UA"/>
              </w:rPr>
              <w:t>21.11</w:t>
            </w:r>
            <w:r w:rsidRPr="00AB4A0B">
              <w:rPr>
                <w:lang w:val="uk-UA"/>
              </w:rPr>
              <w:t>.201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27781" w:rsidRDefault="00DD5256" w:rsidP="00715412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</w:t>
            </w:r>
            <w:r>
              <w:rPr>
                <w:lang w:val="uk-UA"/>
              </w:rPr>
              <w:t xml:space="preserve"> «Епіцентр 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№44-03/16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08.11.2016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327A3F" w:rsidRDefault="00DD5256" w:rsidP="00715412">
            <w:r>
              <w:rPr>
                <w:lang w:val="uk-UA"/>
              </w:rPr>
              <w:t>ТОВ «Сюрприз»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E6E8E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 .за послуги харчування для уч. семінару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331E0E" w:rsidRDefault="00DD5256" w:rsidP="00715412">
            <w:pPr>
              <w:jc w:val="center"/>
            </w:pPr>
            <w:r>
              <w:rPr>
                <w:lang w:val="uk-UA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331E0E" w:rsidRDefault="00DD5256" w:rsidP="00715412">
            <w:pPr>
              <w:jc w:val="center"/>
            </w:pPr>
            <w:r>
              <w:rPr>
                <w:lang w:val="uk-UA"/>
              </w:rPr>
              <w:t>2,0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№46-03/16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08.11.2016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327A3F" w:rsidRDefault="00DD5256" w:rsidP="00715412">
            <w:r>
              <w:rPr>
                <w:lang w:val="uk-UA"/>
              </w:rPr>
              <w:t>ТОВ «Сюрприз»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Опл. за послуги харчування для уч. семінару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331E0E" w:rsidRDefault="00DD5256" w:rsidP="00715412">
            <w:pPr>
              <w:jc w:val="center"/>
            </w:pPr>
            <w:r>
              <w:rPr>
                <w:lang w:val="uk-UA"/>
              </w:rPr>
              <w:t>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331E0E" w:rsidRDefault="00DD5256" w:rsidP="00715412">
            <w:pPr>
              <w:jc w:val="center"/>
            </w:pPr>
            <w:r>
              <w:rPr>
                <w:lang w:val="uk-UA"/>
              </w:rPr>
              <w:t>1,8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68го6е від 08.12.2016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Страхова компанія «АХА СТРАХУВАННЯ»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Послуги страхування автомобілів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  <w:tr w:rsidR="00DD5256" w:rsidRPr="00753303" w:rsidTr="00715412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753303" w:rsidRDefault="00DD5256" w:rsidP="00715412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№49-03/16</w:t>
            </w:r>
          </w:p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від  25.11.2016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327A3F" w:rsidRDefault="00DD5256" w:rsidP="00715412">
            <w:r>
              <w:rPr>
                <w:lang w:val="uk-UA"/>
              </w:rPr>
              <w:t>ТОВ «Сюрприз»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Pr="00BE6E8E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Оплата за послуги харчування для учасників семінару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6557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Pr="00F6557F" w:rsidRDefault="00DD5256" w:rsidP="00715412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2,0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№52-04/16 від 12.12.2016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«ПАРК ІНВЕСТ»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новорічних подарунків для дітей пільгових категорій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82,0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№60-04/16 від 23.12.2016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«ПАРК ІНВЕСТ»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новорічних подарунків для дітей пільгових категорій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14,6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№57-04/16 від 21.12.2016.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ФОП Літвіненко І.В.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Виготовлення плакатів, календарів,буклетів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58,0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№50-03/16 24.11.2016.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«ФІНВЕЙ»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Виготовлення сертифікатів, методичних рекомендацій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2,9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Pr="009C76C3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27/56 від 16.12.2016.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«ПРОМ ГАРАНТ ПЛЮС»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бензину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4,3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18-8-2042 від 19.12.2016.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ЗД УДППЗ «Укрпошта»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Периодичні видання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</w:tr>
      <w:tr w:rsidR="00DD5256" w:rsidRPr="00753303" w:rsidTr="00743759">
        <w:trPr>
          <w:gridAfter w:val="2"/>
          <w:wAfter w:w="32" w:type="dxa"/>
          <w:trHeight w:val="7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№ 743-БД-16 від 09.12.2016.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ТОВ «Епіцентр К»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256" w:rsidRDefault="00DD5256" w:rsidP="00715412">
            <w:pPr>
              <w:rPr>
                <w:lang w:val="uk-UA"/>
              </w:rPr>
            </w:pPr>
            <w:r>
              <w:rPr>
                <w:lang w:val="uk-UA"/>
              </w:rPr>
              <w:t>Придбання господарських товарів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56" w:rsidRDefault="00DD5256" w:rsidP="007154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</w:tr>
      <w:tr w:rsidR="00DD5256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DD5256" w:rsidRPr="00110B04" w:rsidRDefault="00DD5256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DD5256" w:rsidRPr="00110B04" w:rsidRDefault="00DD525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DD5256" w:rsidRPr="00110B04" w:rsidRDefault="00DD525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DD5256" w:rsidRPr="00110B04" w:rsidRDefault="00DD525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DD5256" w:rsidRDefault="00DD5256" w:rsidP="00B27781">
            <w:pPr>
              <w:jc w:val="center"/>
              <w:rPr>
                <w:lang w:val="uk-UA"/>
              </w:rPr>
            </w:pPr>
          </w:p>
        </w:tc>
      </w:tr>
      <w:tr w:rsidR="00DD5256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</w:tc>
      </w:tr>
      <w:tr w:rsidR="00DD5256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spacing w:after="240"/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DD5256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DD5256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5256" w:rsidRPr="006A4BC7" w:rsidRDefault="00DD5256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D5256" w:rsidRPr="006A4BC7" w:rsidRDefault="00DD5256" w:rsidP="009A3ECD">
      <w:pPr>
        <w:ind w:right="-545"/>
        <w:rPr>
          <w:sz w:val="28"/>
          <w:szCs w:val="28"/>
          <w:lang w:val="uk-UA"/>
        </w:rPr>
      </w:pPr>
    </w:p>
    <w:sectPr w:rsidR="00DD5256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37AD0"/>
    <w:rsid w:val="00080A12"/>
    <w:rsid w:val="000C270C"/>
    <w:rsid w:val="000C60A6"/>
    <w:rsid w:val="000D6457"/>
    <w:rsid w:val="000D6AF9"/>
    <w:rsid w:val="00100C0B"/>
    <w:rsid w:val="00110B04"/>
    <w:rsid w:val="00121607"/>
    <w:rsid w:val="00127A8B"/>
    <w:rsid w:val="0013134B"/>
    <w:rsid w:val="001317DC"/>
    <w:rsid w:val="00131919"/>
    <w:rsid w:val="001326EF"/>
    <w:rsid w:val="00140B97"/>
    <w:rsid w:val="00153885"/>
    <w:rsid w:val="00156B27"/>
    <w:rsid w:val="0016267B"/>
    <w:rsid w:val="001720FC"/>
    <w:rsid w:val="0019065C"/>
    <w:rsid w:val="001A76F1"/>
    <w:rsid w:val="001B2FC5"/>
    <w:rsid w:val="001C0AAF"/>
    <w:rsid w:val="001C212F"/>
    <w:rsid w:val="001F11A3"/>
    <w:rsid w:val="001F4E50"/>
    <w:rsid w:val="00224D97"/>
    <w:rsid w:val="002360CC"/>
    <w:rsid w:val="002361D7"/>
    <w:rsid w:val="00247BFD"/>
    <w:rsid w:val="00270A5D"/>
    <w:rsid w:val="0028456E"/>
    <w:rsid w:val="002862E8"/>
    <w:rsid w:val="002B2874"/>
    <w:rsid w:val="002C1962"/>
    <w:rsid w:val="002C62C5"/>
    <w:rsid w:val="002E5F90"/>
    <w:rsid w:val="003235D4"/>
    <w:rsid w:val="00327A3F"/>
    <w:rsid w:val="00331E0E"/>
    <w:rsid w:val="00354B23"/>
    <w:rsid w:val="003577B6"/>
    <w:rsid w:val="00367C78"/>
    <w:rsid w:val="00367E66"/>
    <w:rsid w:val="003754A7"/>
    <w:rsid w:val="003807C1"/>
    <w:rsid w:val="003910DA"/>
    <w:rsid w:val="00391AEB"/>
    <w:rsid w:val="003C38D6"/>
    <w:rsid w:val="003D50FD"/>
    <w:rsid w:val="003D7A4A"/>
    <w:rsid w:val="003E1B30"/>
    <w:rsid w:val="003F2D92"/>
    <w:rsid w:val="00400BA1"/>
    <w:rsid w:val="00426317"/>
    <w:rsid w:val="00433989"/>
    <w:rsid w:val="004641A4"/>
    <w:rsid w:val="004734FF"/>
    <w:rsid w:val="00473B67"/>
    <w:rsid w:val="0049730C"/>
    <w:rsid w:val="004A647E"/>
    <w:rsid w:val="004B289D"/>
    <w:rsid w:val="004C43B4"/>
    <w:rsid w:val="004D6976"/>
    <w:rsid w:val="004F383B"/>
    <w:rsid w:val="00501B87"/>
    <w:rsid w:val="005075A8"/>
    <w:rsid w:val="005224AF"/>
    <w:rsid w:val="00524A35"/>
    <w:rsid w:val="005344E0"/>
    <w:rsid w:val="005419E6"/>
    <w:rsid w:val="00542AF9"/>
    <w:rsid w:val="005555C6"/>
    <w:rsid w:val="00560D60"/>
    <w:rsid w:val="00564E4C"/>
    <w:rsid w:val="0057121E"/>
    <w:rsid w:val="005770D8"/>
    <w:rsid w:val="005812E5"/>
    <w:rsid w:val="005971D4"/>
    <w:rsid w:val="005A3397"/>
    <w:rsid w:val="005F1260"/>
    <w:rsid w:val="005F1EA7"/>
    <w:rsid w:val="005F7B26"/>
    <w:rsid w:val="006213DB"/>
    <w:rsid w:val="006411EE"/>
    <w:rsid w:val="00644AE2"/>
    <w:rsid w:val="006567CA"/>
    <w:rsid w:val="00681447"/>
    <w:rsid w:val="00691AEE"/>
    <w:rsid w:val="006929AA"/>
    <w:rsid w:val="00695F6F"/>
    <w:rsid w:val="006A477D"/>
    <w:rsid w:val="006A4BC7"/>
    <w:rsid w:val="006B7EE7"/>
    <w:rsid w:val="006C2E7F"/>
    <w:rsid w:val="006D6CBB"/>
    <w:rsid w:val="006E0EE0"/>
    <w:rsid w:val="007062FA"/>
    <w:rsid w:val="00715412"/>
    <w:rsid w:val="0071554F"/>
    <w:rsid w:val="00724DDB"/>
    <w:rsid w:val="007309DE"/>
    <w:rsid w:val="00735B8F"/>
    <w:rsid w:val="00743069"/>
    <w:rsid w:val="00743759"/>
    <w:rsid w:val="0074681E"/>
    <w:rsid w:val="00753303"/>
    <w:rsid w:val="00754923"/>
    <w:rsid w:val="007A7AAB"/>
    <w:rsid w:val="007A7F5E"/>
    <w:rsid w:val="00813F27"/>
    <w:rsid w:val="00816BE5"/>
    <w:rsid w:val="0084000B"/>
    <w:rsid w:val="008526E4"/>
    <w:rsid w:val="00853CE9"/>
    <w:rsid w:val="00853E3F"/>
    <w:rsid w:val="00864423"/>
    <w:rsid w:val="008647C3"/>
    <w:rsid w:val="008677DA"/>
    <w:rsid w:val="008707B1"/>
    <w:rsid w:val="008904D7"/>
    <w:rsid w:val="00896D59"/>
    <w:rsid w:val="008C0E01"/>
    <w:rsid w:val="008D0415"/>
    <w:rsid w:val="00922656"/>
    <w:rsid w:val="00945B6B"/>
    <w:rsid w:val="00975B3A"/>
    <w:rsid w:val="00977D63"/>
    <w:rsid w:val="00980AFB"/>
    <w:rsid w:val="009875BE"/>
    <w:rsid w:val="0099198E"/>
    <w:rsid w:val="00996944"/>
    <w:rsid w:val="009A3ECD"/>
    <w:rsid w:val="009B7EF0"/>
    <w:rsid w:val="009C5F72"/>
    <w:rsid w:val="009C7030"/>
    <w:rsid w:val="009C71BA"/>
    <w:rsid w:val="009C76C3"/>
    <w:rsid w:val="009D2D3D"/>
    <w:rsid w:val="00A126B9"/>
    <w:rsid w:val="00A32125"/>
    <w:rsid w:val="00A33010"/>
    <w:rsid w:val="00A35BA3"/>
    <w:rsid w:val="00A414CD"/>
    <w:rsid w:val="00A51C12"/>
    <w:rsid w:val="00A54CC6"/>
    <w:rsid w:val="00A61D0F"/>
    <w:rsid w:val="00A64DD7"/>
    <w:rsid w:val="00A807EF"/>
    <w:rsid w:val="00A84C2B"/>
    <w:rsid w:val="00AB10EF"/>
    <w:rsid w:val="00AB306A"/>
    <w:rsid w:val="00AB4A0B"/>
    <w:rsid w:val="00AB521E"/>
    <w:rsid w:val="00AB7D2B"/>
    <w:rsid w:val="00AC210F"/>
    <w:rsid w:val="00AC5241"/>
    <w:rsid w:val="00AD26C7"/>
    <w:rsid w:val="00AF15D7"/>
    <w:rsid w:val="00AF2BF3"/>
    <w:rsid w:val="00AF6FDE"/>
    <w:rsid w:val="00AF75D9"/>
    <w:rsid w:val="00B12D6C"/>
    <w:rsid w:val="00B2326C"/>
    <w:rsid w:val="00B27781"/>
    <w:rsid w:val="00B438BC"/>
    <w:rsid w:val="00B44EE4"/>
    <w:rsid w:val="00B665B4"/>
    <w:rsid w:val="00B9478C"/>
    <w:rsid w:val="00B97CCA"/>
    <w:rsid w:val="00BB0192"/>
    <w:rsid w:val="00BC71B9"/>
    <w:rsid w:val="00BD11CD"/>
    <w:rsid w:val="00BE6E8E"/>
    <w:rsid w:val="00BF4A95"/>
    <w:rsid w:val="00BF62B5"/>
    <w:rsid w:val="00C0004D"/>
    <w:rsid w:val="00C20DB1"/>
    <w:rsid w:val="00C26C10"/>
    <w:rsid w:val="00C76E54"/>
    <w:rsid w:val="00C90E69"/>
    <w:rsid w:val="00C91AA3"/>
    <w:rsid w:val="00CC2302"/>
    <w:rsid w:val="00CD4FC0"/>
    <w:rsid w:val="00D02E16"/>
    <w:rsid w:val="00D205CF"/>
    <w:rsid w:val="00D24622"/>
    <w:rsid w:val="00D26778"/>
    <w:rsid w:val="00D32085"/>
    <w:rsid w:val="00D3346C"/>
    <w:rsid w:val="00D40C56"/>
    <w:rsid w:val="00D73AE8"/>
    <w:rsid w:val="00D777A9"/>
    <w:rsid w:val="00D77BF0"/>
    <w:rsid w:val="00D8575A"/>
    <w:rsid w:val="00D85B35"/>
    <w:rsid w:val="00D86BC7"/>
    <w:rsid w:val="00D86DF0"/>
    <w:rsid w:val="00D90625"/>
    <w:rsid w:val="00DA52FF"/>
    <w:rsid w:val="00DB7629"/>
    <w:rsid w:val="00DD25A1"/>
    <w:rsid w:val="00DD5256"/>
    <w:rsid w:val="00DD5A51"/>
    <w:rsid w:val="00E16BD4"/>
    <w:rsid w:val="00E409D4"/>
    <w:rsid w:val="00E52C39"/>
    <w:rsid w:val="00E5773F"/>
    <w:rsid w:val="00E57831"/>
    <w:rsid w:val="00E60613"/>
    <w:rsid w:val="00E63F26"/>
    <w:rsid w:val="00E77FAB"/>
    <w:rsid w:val="00E85DB5"/>
    <w:rsid w:val="00EA4646"/>
    <w:rsid w:val="00ED1AAF"/>
    <w:rsid w:val="00ED29E3"/>
    <w:rsid w:val="00ED3841"/>
    <w:rsid w:val="00ED4110"/>
    <w:rsid w:val="00EF1E04"/>
    <w:rsid w:val="00F07B0D"/>
    <w:rsid w:val="00F23535"/>
    <w:rsid w:val="00F3019A"/>
    <w:rsid w:val="00F31CC1"/>
    <w:rsid w:val="00F3447A"/>
    <w:rsid w:val="00F40F90"/>
    <w:rsid w:val="00F6557F"/>
    <w:rsid w:val="00F72D03"/>
    <w:rsid w:val="00F75A63"/>
    <w:rsid w:val="00F925A1"/>
    <w:rsid w:val="00F94366"/>
    <w:rsid w:val="00FC5EEA"/>
    <w:rsid w:val="00FD3D64"/>
    <w:rsid w:val="00FD44E3"/>
    <w:rsid w:val="00FE3DBA"/>
    <w:rsid w:val="00FE46A1"/>
    <w:rsid w:val="00FF37C6"/>
    <w:rsid w:val="00FF41F1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7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5</Pages>
  <Words>1145</Words>
  <Characters>6528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14</cp:revision>
  <dcterms:created xsi:type="dcterms:W3CDTF">2016-02-05T07:52:00Z</dcterms:created>
  <dcterms:modified xsi:type="dcterms:W3CDTF">2017-01-24T07:41:00Z</dcterms:modified>
</cp:coreProperties>
</file>