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66" w:rsidRPr="00C90E69" w:rsidRDefault="00F94366" w:rsidP="00EA4646">
      <w:pPr>
        <w:tabs>
          <w:tab w:val="left" w:pos="8280"/>
        </w:tabs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Інформація</w:t>
      </w:r>
    </w:p>
    <w:p w:rsidR="00F94366" w:rsidRPr="00C90E69" w:rsidRDefault="00F94366" w:rsidP="00EA4646">
      <w:pPr>
        <w:jc w:val="center"/>
        <w:rPr>
          <w:sz w:val="28"/>
          <w:szCs w:val="28"/>
          <w:lang w:val="uk-UA"/>
        </w:rPr>
      </w:pPr>
      <w:r w:rsidRPr="00C90E69">
        <w:rPr>
          <w:sz w:val="28"/>
          <w:szCs w:val="28"/>
          <w:lang w:val="uk-UA"/>
        </w:rPr>
        <w:t>про укладення договорів про закупівлю товарів, робіт і послуг та їх</w:t>
      </w:r>
    </w:p>
    <w:p w:rsidR="00F94366" w:rsidRPr="00EA4646" w:rsidRDefault="00F94366" w:rsidP="00EA4646">
      <w:pPr>
        <w:jc w:val="center"/>
        <w:rPr>
          <w:sz w:val="28"/>
          <w:szCs w:val="28"/>
        </w:rPr>
      </w:pPr>
      <w:r w:rsidRPr="00C90E69">
        <w:rPr>
          <w:sz w:val="28"/>
          <w:szCs w:val="28"/>
          <w:lang w:val="uk-UA"/>
        </w:rPr>
        <w:t xml:space="preserve">виконання за станом на </w:t>
      </w:r>
      <w:r>
        <w:rPr>
          <w:sz w:val="28"/>
          <w:szCs w:val="28"/>
          <w:lang w:val="uk-UA"/>
        </w:rPr>
        <w:t>01</w:t>
      </w:r>
      <w:r w:rsidRPr="00C90E6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02</w:t>
      </w:r>
      <w:r w:rsidRPr="00C90E69">
        <w:rPr>
          <w:sz w:val="28"/>
          <w:szCs w:val="28"/>
          <w:lang w:val="uk-UA"/>
        </w:rPr>
        <w:t>.201</w:t>
      </w:r>
      <w:r>
        <w:rPr>
          <w:sz w:val="28"/>
          <w:szCs w:val="28"/>
          <w:lang w:val="uk-UA"/>
        </w:rPr>
        <w:t>6</w:t>
      </w:r>
    </w:p>
    <w:p w:rsidR="00F94366" w:rsidRPr="00AB4A0B" w:rsidRDefault="00F94366" w:rsidP="00EA4646">
      <w:pPr>
        <w:jc w:val="center"/>
        <w:rPr>
          <w:lang w:val="uk-UA"/>
        </w:rPr>
      </w:pPr>
      <w:r w:rsidRPr="00AB4A0B">
        <w:rPr>
          <w:b/>
          <w:sz w:val="28"/>
          <w:szCs w:val="28"/>
          <w:u w:val="single"/>
          <w:lang w:val="uk-UA"/>
        </w:rPr>
        <w:t>Запорізький обласний центр соціальних служб для сім'ї, дітей та молоді</w:t>
      </w:r>
      <w:r w:rsidRPr="00AB4A0B">
        <w:rPr>
          <w:b/>
          <w:u w:val="single"/>
          <w:lang w:val="uk-UA"/>
        </w:rPr>
        <w:t xml:space="preserve"> </w:t>
      </w:r>
      <w:r w:rsidRPr="00AB4A0B">
        <w:rPr>
          <w:lang w:val="uk-UA"/>
        </w:rPr>
        <w:t>(назва установи (закладу)</w:t>
      </w:r>
    </w:p>
    <w:p w:rsidR="00F94366" w:rsidRPr="00753303" w:rsidRDefault="00F94366">
      <w:pPr>
        <w:rPr>
          <w:lang w:val="uk-UA"/>
        </w:rPr>
      </w:pPr>
    </w:p>
    <w:tbl>
      <w:tblPr>
        <w:tblW w:w="10840" w:type="dxa"/>
        <w:tblInd w:w="-972" w:type="dxa"/>
        <w:tblLayout w:type="fixed"/>
        <w:tblLook w:val="0000"/>
      </w:tblPr>
      <w:tblGrid>
        <w:gridCol w:w="86"/>
        <w:gridCol w:w="1278"/>
        <w:gridCol w:w="351"/>
        <w:gridCol w:w="3685"/>
        <w:gridCol w:w="104"/>
        <w:gridCol w:w="2236"/>
        <w:gridCol w:w="104"/>
        <w:gridCol w:w="1276"/>
        <w:gridCol w:w="344"/>
        <w:gridCol w:w="1344"/>
        <w:gridCol w:w="18"/>
        <w:gridCol w:w="14"/>
      </w:tblGrid>
      <w:tr w:rsidR="00F94366" w:rsidRPr="00753303" w:rsidTr="006A4BC7">
        <w:trPr>
          <w:gridAfter w:val="1"/>
          <w:wAfter w:w="14" w:type="dxa"/>
          <w:trHeight w:val="94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Номер, дата договору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Виконавець договору </w:t>
            </w:r>
            <w:r w:rsidRPr="00753303">
              <w:rPr>
                <w:lang w:val="uk-UA"/>
              </w:rPr>
              <w:t>(повна назва)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Предмет договору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Ціна договору,   тис. </w:t>
            </w:r>
            <w:r>
              <w:rPr>
                <w:lang w:val="uk-UA"/>
              </w:rPr>
              <w:t>грн.</w:t>
            </w:r>
          </w:p>
        </w:tc>
        <w:tc>
          <w:tcPr>
            <w:tcW w:w="13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 xml:space="preserve">Виконання договору, </w:t>
            </w:r>
            <w:r w:rsidRPr="00753303">
              <w:rPr>
                <w:lang w:val="uk-UA"/>
              </w:rPr>
              <w:br/>
              <w:t xml:space="preserve">тис. грн. </w:t>
            </w:r>
          </w:p>
        </w:tc>
      </w:tr>
      <w:tr w:rsidR="00F94366" w:rsidRPr="00753303" w:rsidTr="006A4BC7">
        <w:trPr>
          <w:gridAfter w:val="2"/>
          <w:wAfter w:w="32" w:type="dxa"/>
          <w:trHeight w:val="31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1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3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>
            <w:pPr>
              <w:jc w:val="center"/>
              <w:rPr>
                <w:lang w:val="uk-UA"/>
              </w:rPr>
            </w:pPr>
            <w:r w:rsidRPr="00753303">
              <w:rPr>
                <w:lang w:val="uk-UA"/>
              </w:rPr>
              <w:t>5</w:t>
            </w:r>
          </w:p>
        </w:tc>
      </w:tr>
      <w:tr w:rsidR="00F94366" w:rsidRPr="00753303" w:rsidTr="006A4BC7">
        <w:trPr>
          <w:gridAfter w:val="2"/>
          <w:wAfter w:w="32" w:type="dxa"/>
          <w:trHeight w:val="63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DD25A1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Default="00F94366" w:rsidP="00B438BC">
            <w:pPr>
              <w:tabs>
                <w:tab w:val="left" w:pos="2115"/>
              </w:tabs>
              <w:rPr>
                <w:lang w:val="uk-UA"/>
              </w:rPr>
            </w:pPr>
            <w:r w:rsidRPr="00AB4A0B">
              <w:rPr>
                <w:lang w:val="uk-UA"/>
              </w:rPr>
              <w:t xml:space="preserve">Товариство з обмеженою відповідальністю "МІЖОПТОРГ" </w:t>
            </w:r>
          </w:p>
          <w:p w:rsidR="00F94366" w:rsidRPr="00753303" w:rsidRDefault="00F94366" w:rsidP="00B27781">
            <w:pPr>
              <w:rPr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B438BC" w:rsidRDefault="00F94366" w:rsidP="00DD25A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B438BC" w:rsidRDefault="00F94366" w:rsidP="00B277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F94366" w:rsidRPr="00753303" w:rsidTr="006A4BC7">
        <w:trPr>
          <w:gridAfter w:val="2"/>
          <w:wAfter w:w="32" w:type="dxa"/>
          <w:trHeight w:val="63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2862E8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2-01/16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.01.</w:t>
            </w:r>
            <w:r>
              <w:rPr>
                <w:lang w:val="uk-UA"/>
              </w:rPr>
              <w:t>20</w:t>
            </w:r>
            <w:r w:rsidRPr="00753303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Товариство з обмеженою відповідальністю "МІЖОПТОРГ"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послуги автостоянки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B438BC" w:rsidRDefault="00F94366" w:rsidP="00E52C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0,75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B438BC" w:rsidRDefault="00F94366" w:rsidP="00E52C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0,25</w:t>
            </w:r>
          </w:p>
        </w:tc>
      </w:tr>
      <w:tr w:rsidR="00F94366" w:rsidRPr="00753303" w:rsidTr="006A4BC7">
        <w:trPr>
          <w:gridAfter w:val="2"/>
          <w:wAfter w:w="32" w:type="dxa"/>
          <w:trHeight w:val="63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2862E8">
            <w:pPr>
              <w:rPr>
                <w:lang w:val="uk-UA"/>
              </w:rPr>
            </w:pPr>
            <w:r w:rsidRPr="00753303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1369-2</w:t>
            </w:r>
            <w:r w:rsidRPr="00753303">
              <w:rPr>
                <w:lang w:val="uk-UA"/>
              </w:rPr>
              <w:t xml:space="preserve"> від </w:t>
            </w:r>
            <w:r>
              <w:rPr>
                <w:lang w:val="uk-UA"/>
              </w:rPr>
              <w:t>23</w:t>
            </w:r>
            <w:r w:rsidRPr="00753303">
              <w:rPr>
                <w:lang w:val="uk-UA"/>
              </w:rPr>
              <w:t>.</w:t>
            </w:r>
            <w:r>
              <w:rPr>
                <w:lang w:val="uk-UA"/>
              </w:rPr>
              <w:t>03.2005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Департамент комунальної власності та приватизації Запорізької</w:t>
            </w:r>
            <w:r>
              <w:rPr>
                <w:lang w:val="uk-UA"/>
              </w:rPr>
              <w:t xml:space="preserve"> </w:t>
            </w:r>
            <w:r w:rsidRPr="00AB4A0B">
              <w:rPr>
                <w:lang w:val="uk-UA"/>
              </w:rPr>
              <w:t>міської ради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оренда нежитлового приміщення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753303" w:rsidRDefault="00F94366" w:rsidP="00B277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Pr="00B438BC" w:rsidRDefault="00F94366" w:rsidP="002862E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  <w:tr w:rsidR="00F94366" w:rsidRPr="00753303" w:rsidTr="006A4BC7">
        <w:trPr>
          <w:gridAfter w:val="2"/>
          <w:wAfter w:w="32" w:type="dxa"/>
          <w:trHeight w:val="63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753303" w:rsidRDefault="00F94366" w:rsidP="004641A4">
            <w:pPr>
              <w:rPr>
                <w:lang w:val="uk-UA"/>
              </w:rPr>
            </w:pPr>
            <w:r w:rsidRPr="00AB4A0B">
              <w:rPr>
                <w:lang w:val="uk-UA"/>
              </w:rPr>
              <w:t>№ 1027 від 10.08.2005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B27781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Default="00F94366" w:rsidP="002862E8">
            <w:pPr>
              <w:rPr>
                <w:lang w:val="uk-UA"/>
              </w:rPr>
            </w:pPr>
            <w:r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Default="00F94366" w:rsidP="00B277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Default="00F94366" w:rsidP="00B277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94366" w:rsidRPr="00753303" w:rsidTr="006A4BC7">
        <w:trPr>
          <w:gridAfter w:val="2"/>
          <w:wAfter w:w="32" w:type="dxa"/>
          <w:trHeight w:val="630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66" w:rsidRPr="00AB4A0B" w:rsidRDefault="00F94366" w:rsidP="00E52C39">
            <w:pPr>
              <w:rPr>
                <w:lang w:val="uk-UA"/>
              </w:rPr>
            </w:pPr>
            <w:r>
              <w:rPr>
                <w:lang w:val="uk-UA"/>
              </w:rPr>
              <w:t>№ 33233 від 15.09.2014</w:t>
            </w: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Pr="00B27781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Публічне акціонерне товариство "Укртелеком"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4366" w:rsidRDefault="00F94366" w:rsidP="00B27781">
            <w:pPr>
              <w:rPr>
                <w:lang w:val="uk-UA"/>
              </w:rPr>
            </w:pPr>
            <w:r w:rsidRPr="00AB4A0B">
              <w:rPr>
                <w:lang w:val="uk-UA"/>
              </w:rPr>
              <w:t>телекомунікаційні послуги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Default="00F94366" w:rsidP="00B277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288,00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4366" w:rsidRDefault="00F94366" w:rsidP="00B2778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</w:tr>
      <w:tr w:rsidR="00F94366" w:rsidRPr="00B27781" w:rsidTr="006A4BC7">
        <w:trPr>
          <w:gridAfter w:val="2"/>
          <w:wAfter w:w="32" w:type="dxa"/>
          <w:trHeight w:val="235"/>
        </w:trPr>
        <w:tc>
          <w:tcPr>
            <w:tcW w:w="1364" w:type="dxa"/>
            <w:gridSpan w:val="2"/>
          </w:tcPr>
          <w:p w:rsidR="00F94366" w:rsidRPr="00110B04" w:rsidRDefault="00F94366" w:rsidP="00110B04">
            <w:pPr>
              <w:tabs>
                <w:tab w:val="left" w:pos="70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4140" w:type="dxa"/>
            <w:gridSpan w:val="3"/>
          </w:tcPr>
          <w:p w:rsidR="00F94366" w:rsidRPr="00110B04" w:rsidRDefault="00F9436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</w:tcPr>
          <w:p w:rsidR="00F94366" w:rsidRPr="00110B04" w:rsidRDefault="00F9436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620" w:type="dxa"/>
            <w:gridSpan w:val="2"/>
          </w:tcPr>
          <w:p w:rsidR="00F94366" w:rsidRPr="00110B04" w:rsidRDefault="00F94366" w:rsidP="00110B0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44" w:type="dxa"/>
          </w:tcPr>
          <w:p w:rsidR="00F94366" w:rsidRDefault="00F94366" w:rsidP="00B27781">
            <w:pPr>
              <w:jc w:val="center"/>
              <w:rPr>
                <w:lang w:val="uk-UA"/>
              </w:rPr>
            </w:pPr>
          </w:p>
        </w:tc>
      </w:tr>
      <w:tr w:rsidR="00F94366" w:rsidRPr="006A4BC7" w:rsidTr="006A4BC7">
        <w:trPr>
          <w:gridBefore w:val="1"/>
          <w:wBefore w:w="86" w:type="dxa"/>
          <w:trHeight w:val="315"/>
        </w:trPr>
        <w:tc>
          <w:tcPr>
            <w:tcW w:w="1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Керівник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О.А. Понікарова</w:t>
            </w:r>
          </w:p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</w:tc>
      </w:tr>
      <w:tr w:rsidR="00F94366" w:rsidRPr="006A4BC7" w:rsidTr="006A4BC7">
        <w:trPr>
          <w:gridBefore w:val="1"/>
          <w:wBefore w:w="86" w:type="dxa"/>
          <w:trHeight w:val="276"/>
        </w:trPr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spacing w:after="240"/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Головний бухгалтер</w:t>
            </w:r>
          </w:p>
        </w:tc>
        <w:tc>
          <w:tcPr>
            <w:tcW w:w="31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Т.В. Мігуля</w:t>
            </w:r>
          </w:p>
        </w:tc>
      </w:tr>
      <w:tr w:rsidR="00F94366" w:rsidRPr="006A4BC7" w:rsidTr="006A4BC7">
        <w:trPr>
          <w:gridBefore w:val="1"/>
          <w:wBefore w:w="86" w:type="dxa"/>
          <w:trHeight w:val="315"/>
        </w:trPr>
        <w:tc>
          <w:tcPr>
            <w:tcW w:w="53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  <w:r w:rsidRPr="006A4BC7">
              <w:rPr>
                <w:sz w:val="28"/>
                <w:szCs w:val="28"/>
                <w:lang w:val="uk-UA"/>
              </w:rPr>
              <w:t>тел. 224-64-50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94366" w:rsidRPr="006A4BC7" w:rsidRDefault="00F94366" w:rsidP="00E52C3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94366" w:rsidRPr="006A4BC7" w:rsidRDefault="00F94366" w:rsidP="006A4BC7">
      <w:pPr>
        <w:rPr>
          <w:sz w:val="28"/>
          <w:szCs w:val="28"/>
          <w:lang w:val="uk-UA"/>
        </w:rPr>
      </w:pPr>
    </w:p>
    <w:p w:rsidR="00F94366" w:rsidRPr="006A4BC7" w:rsidRDefault="00F94366" w:rsidP="009A3ECD">
      <w:pPr>
        <w:ind w:right="-545"/>
        <w:rPr>
          <w:sz w:val="28"/>
          <w:szCs w:val="28"/>
          <w:lang w:val="uk-UA"/>
        </w:rPr>
      </w:pPr>
    </w:p>
    <w:sectPr w:rsidR="00F94366" w:rsidRPr="006A4BC7" w:rsidSect="00E60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44E0"/>
    <w:rsid w:val="00023ABA"/>
    <w:rsid w:val="00080A12"/>
    <w:rsid w:val="000C60A6"/>
    <w:rsid w:val="000D6457"/>
    <w:rsid w:val="000D6AF9"/>
    <w:rsid w:val="00110B04"/>
    <w:rsid w:val="00127A8B"/>
    <w:rsid w:val="0013134B"/>
    <w:rsid w:val="00140B97"/>
    <w:rsid w:val="0019065C"/>
    <w:rsid w:val="001A76F1"/>
    <w:rsid w:val="001B2FC5"/>
    <w:rsid w:val="001C212F"/>
    <w:rsid w:val="001F11A3"/>
    <w:rsid w:val="00224D97"/>
    <w:rsid w:val="002360CC"/>
    <w:rsid w:val="002361D7"/>
    <w:rsid w:val="00247BFD"/>
    <w:rsid w:val="0028456E"/>
    <w:rsid w:val="002862E8"/>
    <w:rsid w:val="002B2874"/>
    <w:rsid w:val="002C1962"/>
    <w:rsid w:val="003577B6"/>
    <w:rsid w:val="003754A7"/>
    <w:rsid w:val="003807C1"/>
    <w:rsid w:val="003910DA"/>
    <w:rsid w:val="00391AEB"/>
    <w:rsid w:val="003C38D6"/>
    <w:rsid w:val="003D50FD"/>
    <w:rsid w:val="003D7A4A"/>
    <w:rsid w:val="003F2D92"/>
    <w:rsid w:val="00400BA1"/>
    <w:rsid w:val="00426317"/>
    <w:rsid w:val="00433989"/>
    <w:rsid w:val="004641A4"/>
    <w:rsid w:val="004734FF"/>
    <w:rsid w:val="0049730C"/>
    <w:rsid w:val="004C43B4"/>
    <w:rsid w:val="004D6976"/>
    <w:rsid w:val="004F383B"/>
    <w:rsid w:val="00501B87"/>
    <w:rsid w:val="005075A8"/>
    <w:rsid w:val="005224AF"/>
    <w:rsid w:val="00524A35"/>
    <w:rsid w:val="005344E0"/>
    <w:rsid w:val="0057121E"/>
    <w:rsid w:val="005770D8"/>
    <w:rsid w:val="005812E5"/>
    <w:rsid w:val="005F1260"/>
    <w:rsid w:val="005F7B26"/>
    <w:rsid w:val="00644AE2"/>
    <w:rsid w:val="00691AEE"/>
    <w:rsid w:val="006929AA"/>
    <w:rsid w:val="006A477D"/>
    <w:rsid w:val="006A4BC7"/>
    <w:rsid w:val="006B7EE7"/>
    <w:rsid w:val="006E0EE0"/>
    <w:rsid w:val="0071554F"/>
    <w:rsid w:val="00724DDB"/>
    <w:rsid w:val="007309DE"/>
    <w:rsid w:val="00735B8F"/>
    <w:rsid w:val="00743069"/>
    <w:rsid w:val="0074681E"/>
    <w:rsid w:val="00753303"/>
    <w:rsid w:val="007A7F5E"/>
    <w:rsid w:val="00813F27"/>
    <w:rsid w:val="0084000B"/>
    <w:rsid w:val="008526E4"/>
    <w:rsid w:val="00853E3F"/>
    <w:rsid w:val="00864423"/>
    <w:rsid w:val="008647C3"/>
    <w:rsid w:val="008677DA"/>
    <w:rsid w:val="008707B1"/>
    <w:rsid w:val="008C0E01"/>
    <w:rsid w:val="00922656"/>
    <w:rsid w:val="00945B6B"/>
    <w:rsid w:val="00975B3A"/>
    <w:rsid w:val="0099198E"/>
    <w:rsid w:val="00996944"/>
    <w:rsid w:val="009A3ECD"/>
    <w:rsid w:val="009C5F72"/>
    <w:rsid w:val="009C7030"/>
    <w:rsid w:val="009D2D3D"/>
    <w:rsid w:val="00A33010"/>
    <w:rsid w:val="00A35BA3"/>
    <w:rsid w:val="00A61D0F"/>
    <w:rsid w:val="00A64DD7"/>
    <w:rsid w:val="00A807EF"/>
    <w:rsid w:val="00AB306A"/>
    <w:rsid w:val="00AB4A0B"/>
    <w:rsid w:val="00AB521E"/>
    <w:rsid w:val="00AC210F"/>
    <w:rsid w:val="00AC5241"/>
    <w:rsid w:val="00AD26C7"/>
    <w:rsid w:val="00AF2BF3"/>
    <w:rsid w:val="00AF6FDE"/>
    <w:rsid w:val="00B12D6C"/>
    <w:rsid w:val="00B27781"/>
    <w:rsid w:val="00B438BC"/>
    <w:rsid w:val="00B44EE4"/>
    <w:rsid w:val="00B9478C"/>
    <w:rsid w:val="00B97CCA"/>
    <w:rsid w:val="00BD11CD"/>
    <w:rsid w:val="00BF4A95"/>
    <w:rsid w:val="00C0004D"/>
    <w:rsid w:val="00C20DB1"/>
    <w:rsid w:val="00C90E69"/>
    <w:rsid w:val="00CD4FC0"/>
    <w:rsid w:val="00D02E16"/>
    <w:rsid w:val="00D26778"/>
    <w:rsid w:val="00D32085"/>
    <w:rsid w:val="00D3346C"/>
    <w:rsid w:val="00D73AE8"/>
    <w:rsid w:val="00D77BF0"/>
    <w:rsid w:val="00D8575A"/>
    <w:rsid w:val="00D85B35"/>
    <w:rsid w:val="00D86BC7"/>
    <w:rsid w:val="00D86DF0"/>
    <w:rsid w:val="00D90625"/>
    <w:rsid w:val="00DA52FF"/>
    <w:rsid w:val="00DD25A1"/>
    <w:rsid w:val="00DD5A51"/>
    <w:rsid w:val="00E16BD4"/>
    <w:rsid w:val="00E409D4"/>
    <w:rsid w:val="00E52C39"/>
    <w:rsid w:val="00E5773F"/>
    <w:rsid w:val="00E60613"/>
    <w:rsid w:val="00E63F26"/>
    <w:rsid w:val="00E77FAB"/>
    <w:rsid w:val="00E85DB5"/>
    <w:rsid w:val="00EA4646"/>
    <w:rsid w:val="00ED1AAF"/>
    <w:rsid w:val="00ED29E3"/>
    <w:rsid w:val="00ED3841"/>
    <w:rsid w:val="00EF1E04"/>
    <w:rsid w:val="00F07B0D"/>
    <w:rsid w:val="00F23535"/>
    <w:rsid w:val="00F3019A"/>
    <w:rsid w:val="00F3447A"/>
    <w:rsid w:val="00F925A1"/>
    <w:rsid w:val="00F94366"/>
    <w:rsid w:val="00FC5EEA"/>
    <w:rsid w:val="00FD3D64"/>
    <w:rsid w:val="00FD44E3"/>
    <w:rsid w:val="00FE3DBA"/>
    <w:rsid w:val="00FF37C6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61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2862E8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151</Words>
  <Characters>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user</dc:creator>
  <cp:keywords/>
  <dc:description/>
  <cp:lastModifiedBy>user</cp:lastModifiedBy>
  <cp:revision>3</cp:revision>
  <dcterms:created xsi:type="dcterms:W3CDTF">2016-02-05T07:52:00Z</dcterms:created>
  <dcterms:modified xsi:type="dcterms:W3CDTF">2016-02-10T13:58:00Z</dcterms:modified>
</cp:coreProperties>
</file>