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2C" w:rsidRPr="005A5A3C" w:rsidRDefault="00A02B2C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Інформація</w:t>
      </w:r>
    </w:p>
    <w:p w:rsidR="00A02B2C" w:rsidRPr="005A5A3C" w:rsidRDefault="00A02B2C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A02B2C" w:rsidRPr="005A5A3C" w:rsidRDefault="00A02B2C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виконання за станом на 01.02.2016</w:t>
      </w:r>
    </w:p>
    <w:p w:rsidR="00A02B2C" w:rsidRPr="005A5A3C" w:rsidRDefault="00A02B2C" w:rsidP="005A5A3C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5A5A3C">
        <w:rPr>
          <w:b/>
          <w:bCs/>
          <w:sz w:val="28"/>
          <w:szCs w:val="28"/>
          <w:u w:val="single"/>
          <w:lang w:val="uk-UA"/>
        </w:rPr>
        <w:t xml:space="preserve">КУ «Веселівський психоневрологічний інтернат» ЗОР </w:t>
      </w:r>
    </w:p>
    <w:p w:rsidR="00A02B2C" w:rsidRPr="005A5A3C" w:rsidRDefault="00A02B2C" w:rsidP="005A5A3C">
      <w:pPr>
        <w:jc w:val="center"/>
        <w:rPr>
          <w:lang w:val="uk-UA"/>
        </w:rPr>
      </w:pPr>
      <w:r w:rsidRPr="005A5A3C">
        <w:rPr>
          <w:lang w:val="uk-UA"/>
        </w:rPr>
        <w:t>(назва установи (закладу)</w:t>
      </w:r>
    </w:p>
    <w:p w:rsidR="00A02B2C" w:rsidRPr="005A5A3C" w:rsidRDefault="00A02B2C" w:rsidP="005A5A3C">
      <w:pPr>
        <w:rPr>
          <w:lang w:val="uk-UA"/>
        </w:rPr>
      </w:pPr>
    </w:p>
    <w:tbl>
      <w:tblPr>
        <w:tblW w:w="103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0"/>
        <w:gridCol w:w="2537"/>
        <w:gridCol w:w="3402"/>
        <w:gridCol w:w="1417"/>
        <w:gridCol w:w="1418"/>
      </w:tblGrid>
      <w:tr w:rsidR="00A02B2C" w:rsidRPr="005A5A3C" w:rsidTr="004F47DA">
        <w:tc>
          <w:tcPr>
            <w:tcW w:w="1560" w:type="dxa"/>
            <w:vAlign w:val="center"/>
          </w:tcPr>
          <w:p w:rsidR="00A02B2C" w:rsidRPr="005A5A3C" w:rsidRDefault="00A02B2C" w:rsidP="004F47DA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Номер, дата договору</w:t>
            </w:r>
          </w:p>
        </w:tc>
        <w:tc>
          <w:tcPr>
            <w:tcW w:w="2537" w:type="dxa"/>
            <w:vAlign w:val="center"/>
          </w:tcPr>
          <w:p w:rsidR="00A02B2C" w:rsidRPr="005A5A3C" w:rsidRDefault="00A02B2C" w:rsidP="004F47DA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Виконавець договору (повна назва)</w:t>
            </w:r>
          </w:p>
        </w:tc>
        <w:tc>
          <w:tcPr>
            <w:tcW w:w="3402" w:type="dxa"/>
            <w:vAlign w:val="center"/>
          </w:tcPr>
          <w:p w:rsidR="00A02B2C" w:rsidRPr="005A5A3C" w:rsidRDefault="00A02B2C" w:rsidP="004F47DA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Предмет договору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4F47DA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Ціна договору,   тис. грн.</w:t>
            </w:r>
          </w:p>
        </w:tc>
        <w:tc>
          <w:tcPr>
            <w:tcW w:w="1418" w:type="dxa"/>
          </w:tcPr>
          <w:p w:rsidR="00A02B2C" w:rsidRPr="005A5A3C" w:rsidRDefault="00A02B2C" w:rsidP="004F47DA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 xml:space="preserve">Виконання договору, </w:t>
            </w:r>
            <w:r w:rsidRPr="005A5A3C">
              <w:rPr>
                <w:sz w:val="22"/>
                <w:szCs w:val="22"/>
                <w:lang w:val="uk-UA"/>
              </w:rPr>
              <w:br/>
              <w:t>тис. грн.</w:t>
            </w:r>
          </w:p>
        </w:tc>
      </w:tr>
      <w:tr w:rsidR="00A02B2C" w:rsidRPr="005A5A3C" w:rsidTr="004F47DA">
        <w:tc>
          <w:tcPr>
            <w:tcW w:w="1560" w:type="dxa"/>
            <w:vAlign w:val="center"/>
          </w:tcPr>
          <w:p w:rsidR="00A02B2C" w:rsidRPr="005A5A3C" w:rsidRDefault="00A02B2C" w:rsidP="004F47DA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537" w:type="dxa"/>
            <w:vAlign w:val="center"/>
          </w:tcPr>
          <w:p w:rsidR="00A02B2C" w:rsidRPr="005A5A3C" w:rsidRDefault="00A02B2C" w:rsidP="004F47DA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A02B2C" w:rsidRPr="005A5A3C" w:rsidRDefault="00A02B2C" w:rsidP="004F47DA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4F47DA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</w:tcPr>
          <w:p w:rsidR="00A02B2C" w:rsidRPr="005A5A3C" w:rsidRDefault="00A02B2C" w:rsidP="004F47DA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5</w:t>
            </w:r>
          </w:p>
        </w:tc>
      </w:tr>
      <w:tr w:rsidR="00A02B2C" w:rsidRPr="005A5A3C" w:rsidTr="005A5A3C">
        <w:trPr>
          <w:trHeight w:val="607"/>
        </w:trPr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90-1шк07 18.01.16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«ВОГ РІТЕЙЛ»</w:t>
            </w:r>
          </w:p>
          <w:p w:rsidR="00A02B2C" w:rsidRPr="005A5A3C" w:rsidRDefault="00A02B2C" w:rsidP="005A5A3C">
            <w:pPr>
              <w:rPr>
                <w:lang w:val="uk-UA"/>
              </w:rPr>
            </w:pP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газ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12,0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12,0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90-2шк07  від 18.01.16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«ВОГ РІТЕЙЛ»</w:t>
            </w:r>
          </w:p>
          <w:p w:rsidR="00A02B2C" w:rsidRPr="005A5A3C" w:rsidRDefault="00A02B2C" w:rsidP="005A5A3C">
            <w:pPr>
              <w:rPr>
                <w:lang w:val="uk-UA"/>
              </w:rPr>
            </w:pP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бензин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6,4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6,4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90-3шк07  від 18.01.16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«ВОГ РІТЕЙЛ»</w:t>
            </w:r>
          </w:p>
          <w:p w:rsidR="00A02B2C" w:rsidRPr="005A5A3C" w:rsidRDefault="00A02B2C" w:rsidP="005A5A3C">
            <w:pPr>
              <w:rPr>
                <w:lang w:val="uk-UA"/>
              </w:rPr>
            </w:pP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дизельне паливо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6,4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6,4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03/10  від 20.01.16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Новіков Р.С.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кузови транспортних засобів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1,2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1,2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04/10  від 25.01.16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Різниченко Л.В.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точкові світильники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0,2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05/10  від 25.01.16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Різниченко Л.В.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клеї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0,2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06/10  від 25.01.16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Різниченко Л.В.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вікна, двері та супутні вироби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0,6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07/10  від 25.01.16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Різниченко Л.В.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димовитяжне обладнання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0,1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08/10  від 25.01.16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Різниченко Л.В.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санітарна техніка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0,1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09/10  від 25.01.16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Різниченко Л.В.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гачки та петлі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0,2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10/10  від 25.01.16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Різниченко Л.В.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врізні замки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0,5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0,5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11/10  від 25.01.16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Різниченко Л.В.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частини врізних замків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0,2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12/10  від 25.01.16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Різниченко Л.В.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зварювальне приладдя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0,3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13/10  від 25.01.16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Різниченко Л.В.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баки для води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0,8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0,8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14/10  від 25.01.16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Різниченко Л.В.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точильні круги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0,2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15/10  від 25.01.16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Різниченко Л.В.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крани, вентилі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0,1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16/10  від 25.01.16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Різниченко Л.В.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килимки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0,3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17/10  від 25.01.16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Дружкова М.І.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парфуми та засоби гігієни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6,1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6,1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18/10  від 25.01.16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Дружкова М.І.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вішалки-плічки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0,5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0,5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19/10  від 25.01.16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Дружкова М.І.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легкі контейнери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0,4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0,4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20/10  від 25.01.16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Дружкова М.І.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паперові рушники для рук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0,1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21/10  від 25.01.16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Дружкова М.І.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туалетний папір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1,1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1,1</w:t>
            </w:r>
          </w:p>
        </w:tc>
      </w:tr>
      <w:tr w:rsidR="00A02B2C" w:rsidRPr="005A5A3C" w:rsidTr="00F20B70">
        <w:tc>
          <w:tcPr>
            <w:tcW w:w="1560" w:type="dxa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5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22/10  від 25.01.16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Дружкова М.І.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шпалери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0,4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0,4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01/20 від 14.01.16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"БаДМ"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медикаменти та перев’язувальні матеріали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18,0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01/30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Пятовол В.Ю.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хлібопродукти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170,0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42,3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02/30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Моісеєнко Л.П.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морожена  риба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125,0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47,0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03/30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Моісеєнко Л.П.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риба в розсолі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19,9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04/30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Дружкова М.І.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 xml:space="preserve">тваринні  жири  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1,5</w:t>
            </w:r>
          </w:p>
        </w:tc>
      </w:tr>
      <w:tr w:rsidR="00A02B2C" w:rsidRPr="005A5A3C" w:rsidTr="005A5A3C">
        <w:trPr>
          <w:trHeight w:val="596"/>
        </w:trPr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05/30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Дружкова М.І.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борошно зернових та овочевих культур і супутня продукція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4,0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4,0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06/30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Дружкова М.І.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 xml:space="preserve">продукція із зерна зернових культур  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7,0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6,8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07/30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Дружкова М.І.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рис оброблений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0,9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08/30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Дружкова М.І.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манна  крупа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0,5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0,4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09/30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Дружкова М.І.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цукор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0,0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10/30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Кондрашова І.П.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 xml:space="preserve">фрукти і горіхи   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60,0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14,9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11/30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Кондрашова І.П.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яйця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16,0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2,5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12/30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Кондрашова І.П.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м’ясо свійської птиці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35,0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0,0</w:t>
            </w:r>
          </w:p>
        </w:tc>
      </w:tr>
      <w:tr w:rsidR="00A02B2C" w:rsidRPr="005A5A3C" w:rsidTr="005A5A3C">
        <w:trPr>
          <w:trHeight w:val="581"/>
        </w:trPr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13/30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Тихомирова Ю.С.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м'ясо великої рогатої худоби родини бикових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0,0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14/30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Тихомирова Ю.С.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свинина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0,0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15/30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"ТБ "АТТІС"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 xml:space="preserve">маргарин та подібні продукти   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1,8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16/30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"ТБ "АТТІС"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молоко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15,0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5,1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17/30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"ТБ "АТТІС"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вершкове масло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14,5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18/30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"ТБ "АТТІС"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 xml:space="preserve">свіжий  сир  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60,0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11,7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19/30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"ТБ "АТТІС"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 xml:space="preserve">твердий  сир  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11,5</w:t>
            </w:r>
          </w:p>
        </w:tc>
      </w:tr>
      <w:tr w:rsidR="00A02B2C" w:rsidRPr="005A5A3C" w:rsidTr="005A5A3C">
        <w:trPr>
          <w:trHeight w:val="583"/>
        </w:trPr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20/30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"ТБ "АТТІС"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йогурти та інші ферментовані молочні продукти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70,0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40,2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21/30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Комар Д.Ю.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потрухи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15,0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0,0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22/30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Комар Д.Ю.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борошняні  вироби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12,0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6,3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23/30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"Укрпродторг"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 xml:space="preserve">картопля та сушені овочі    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0,0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24/30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"Укрпродторг"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овочі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80,0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23,8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25/30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"Укрпродторг"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м’ясні  пресерви та вироби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2,4</w:t>
            </w:r>
          </w:p>
        </w:tc>
      </w:tr>
      <w:tr w:rsidR="00A02B2C" w:rsidRPr="005A5A3C" w:rsidTr="00F20B70">
        <w:tc>
          <w:tcPr>
            <w:tcW w:w="1560" w:type="dxa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5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26/30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"Укрпродторг"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 xml:space="preserve">фруктові   соки  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0,0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27/30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"Укрпродторг"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 xml:space="preserve">оброблені   овочі  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0,0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28/30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"Укрпродторг"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 xml:space="preserve">оброблені  фрукти та горіхи   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22,0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1,9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29/30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"Укрпродторг"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 xml:space="preserve">рафіновані  олії   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18,4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30/30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"Укрпродторг"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 xml:space="preserve">підсмажені хлібобулочні вироби  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0,0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31/30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"Укрпродторг"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какао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2,0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0,0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32/30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"Укрпродторг"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 xml:space="preserve">шоколад та цукрові кондитерські вироби  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22,0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3,4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33/30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"Укрпродторг"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замінники кави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0,0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34/30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"Укрпродторг"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чай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0,0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35/30 від 12.01.16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"Укрпродторг"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трави та спеції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10,1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2,0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36/30 від 19.01.16</w:t>
            </w:r>
          </w:p>
        </w:tc>
        <w:tc>
          <w:tcPr>
            <w:tcW w:w="2537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ТОВ "Укрпродторг"</w:t>
            </w:r>
          </w:p>
        </w:tc>
        <w:tc>
          <w:tcPr>
            <w:tcW w:w="3402" w:type="dxa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хлібобулочні та кондитерські вироби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0,8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B67790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37/30 від 20.01.16</w:t>
            </w:r>
          </w:p>
        </w:tc>
        <w:tc>
          <w:tcPr>
            <w:tcW w:w="2537" w:type="dxa"/>
          </w:tcPr>
          <w:p w:rsidR="00A02B2C" w:rsidRPr="005A5A3C" w:rsidRDefault="00A02B2C" w:rsidP="00B67790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ФОП Дружкова М.І.</w:t>
            </w:r>
          </w:p>
        </w:tc>
        <w:tc>
          <w:tcPr>
            <w:tcW w:w="3402" w:type="dxa"/>
          </w:tcPr>
          <w:p w:rsidR="00A02B2C" w:rsidRPr="005A5A3C" w:rsidRDefault="00A02B2C" w:rsidP="00B67790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овочі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B67790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B67790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1,7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B67790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26 від 20.01.16</w:t>
            </w:r>
          </w:p>
        </w:tc>
        <w:tc>
          <w:tcPr>
            <w:tcW w:w="2537" w:type="dxa"/>
          </w:tcPr>
          <w:p w:rsidR="00A02B2C" w:rsidRPr="005A5A3C" w:rsidRDefault="00A02B2C" w:rsidP="00B67790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ДУ «Запорізький ОЛЦ ДСЕСУ»</w:t>
            </w:r>
          </w:p>
        </w:tc>
        <w:tc>
          <w:tcPr>
            <w:tcW w:w="3402" w:type="dxa"/>
          </w:tcPr>
          <w:p w:rsidR="00A02B2C" w:rsidRPr="005A5A3C" w:rsidRDefault="00A02B2C" w:rsidP="00B67790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медичне проф.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5A5A3C">
              <w:rPr>
                <w:sz w:val="22"/>
                <w:szCs w:val="22"/>
                <w:lang w:val="uk-UA"/>
              </w:rPr>
              <w:t>обстеження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B67790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1,9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B67790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1,9</w:t>
            </w:r>
          </w:p>
        </w:tc>
      </w:tr>
      <w:tr w:rsidR="00A02B2C" w:rsidRPr="005A5A3C" w:rsidTr="005A5A3C">
        <w:tc>
          <w:tcPr>
            <w:tcW w:w="1560" w:type="dxa"/>
          </w:tcPr>
          <w:p w:rsidR="00A02B2C" w:rsidRPr="005A5A3C" w:rsidRDefault="00A02B2C" w:rsidP="00B67790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№ 05-16 від 20.01.16</w:t>
            </w:r>
          </w:p>
        </w:tc>
        <w:tc>
          <w:tcPr>
            <w:tcW w:w="2537" w:type="dxa"/>
          </w:tcPr>
          <w:p w:rsidR="00A02B2C" w:rsidRPr="005A5A3C" w:rsidRDefault="00A02B2C" w:rsidP="00B67790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ПП «Токмак-міськбуд»</w:t>
            </w:r>
          </w:p>
        </w:tc>
        <w:tc>
          <w:tcPr>
            <w:tcW w:w="3402" w:type="dxa"/>
          </w:tcPr>
          <w:p w:rsidR="00A02B2C" w:rsidRPr="005A5A3C" w:rsidRDefault="00A02B2C" w:rsidP="00B67790">
            <w:pPr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поточний ремонт житлових кімнат корпуса № 2</w:t>
            </w:r>
          </w:p>
        </w:tc>
        <w:tc>
          <w:tcPr>
            <w:tcW w:w="1417" w:type="dxa"/>
            <w:vAlign w:val="center"/>
          </w:tcPr>
          <w:p w:rsidR="00A02B2C" w:rsidRPr="005A5A3C" w:rsidRDefault="00A02B2C" w:rsidP="00B67790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149,7</w:t>
            </w:r>
          </w:p>
        </w:tc>
        <w:tc>
          <w:tcPr>
            <w:tcW w:w="1418" w:type="dxa"/>
            <w:vAlign w:val="center"/>
          </w:tcPr>
          <w:p w:rsidR="00A02B2C" w:rsidRPr="005A5A3C" w:rsidRDefault="00A02B2C" w:rsidP="00B67790">
            <w:pPr>
              <w:jc w:val="center"/>
              <w:rPr>
                <w:lang w:val="uk-UA"/>
              </w:rPr>
            </w:pPr>
            <w:r w:rsidRPr="005A5A3C">
              <w:rPr>
                <w:sz w:val="22"/>
                <w:szCs w:val="22"/>
                <w:lang w:val="uk-UA"/>
              </w:rPr>
              <w:t>45,3</w:t>
            </w:r>
          </w:p>
        </w:tc>
      </w:tr>
      <w:tr w:rsidR="00A02B2C" w:rsidRPr="005A5A3C" w:rsidTr="005A5A3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02B2C" w:rsidRPr="005A5A3C" w:rsidRDefault="00A02B2C" w:rsidP="005A5A3C">
            <w:pPr>
              <w:rPr>
                <w:lang w:val="uk-UA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02B2C" w:rsidRPr="005A5A3C" w:rsidRDefault="00A02B2C" w:rsidP="005A5A3C">
            <w:pPr>
              <w:rPr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2B2C" w:rsidRPr="005A5A3C" w:rsidRDefault="00A02B2C" w:rsidP="005A5A3C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</w:p>
        </w:tc>
      </w:tr>
      <w:tr w:rsidR="00A02B2C" w:rsidRPr="005A5A3C" w:rsidTr="005A5A3C">
        <w:tc>
          <w:tcPr>
            <w:tcW w:w="4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lang w:val="uk-UA"/>
              </w:rPr>
              <w:t>Керівник: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2B2C" w:rsidRPr="005A5A3C" w:rsidRDefault="00A02B2C" w:rsidP="005A5A3C">
            <w:pPr>
              <w:rPr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lang w:val="uk-UA"/>
              </w:rPr>
              <w:t>О.С.Надточій</w:t>
            </w:r>
          </w:p>
        </w:tc>
      </w:tr>
      <w:tr w:rsidR="00A02B2C" w:rsidRPr="005A5A3C" w:rsidTr="005A5A3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02B2C" w:rsidRPr="005A5A3C" w:rsidRDefault="00A02B2C" w:rsidP="005A5A3C">
            <w:pPr>
              <w:rPr>
                <w:lang w:val="uk-UA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02B2C" w:rsidRPr="005A5A3C" w:rsidRDefault="00A02B2C" w:rsidP="005A5A3C">
            <w:pPr>
              <w:rPr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2B2C" w:rsidRPr="005A5A3C" w:rsidRDefault="00A02B2C" w:rsidP="005A5A3C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B2C" w:rsidRPr="005A5A3C" w:rsidRDefault="00A02B2C" w:rsidP="005A5A3C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B2C" w:rsidRPr="005A5A3C" w:rsidRDefault="00A02B2C" w:rsidP="005A5A3C">
            <w:pPr>
              <w:rPr>
                <w:lang w:val="uk-UA"/>
              </w:rPr>
            </w:pPr>
          </w:p>
        </w:tc>
      </w:tr>
      <w:tr w:rsidR="00A02B2C" w:rsidRPr="005A5A3C" w:rsidTr="005A5A3C">
        <w:tc>
          <w:tcPr>
            <w:tcW w:w="4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lang w:val="uk-UA"/>
              </w:rPr>
              <w:t>Виконавець: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2B2C" w:rsidRPr="005A5A3C" w:rsidRDefault="00A02B2C" w:rsidP="005A5A3C">
            <w:pPr>
              <w:rPr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lang w:val="uk-UA"/>
              </w:rPr>
              <w:t>О.В.Маменко</w:t>
            </w:r>
          </w:p>
        </w:tc>
      </w:tr>
      <w:tr w:rsidR="00A02B2C" w:rsidRPr="005A5A3C" w:rsidTr="005A5A3C">
        <w:tc>
          <w:tcPr>
            <w:tcW w:w="4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2B2C" w:rsidRPr="005A5A3C" w:rsidRDefault="00A02B2C" w:rsidP="005A5A3C">
            <w:pPr>
              <w:rPr>
                <w:lang w:val="uk-UA"/>
              </w:rPr>
            </w:pPr>
            <w:r w:rsidRPr="005A5A3C">
              <w:rPr>
                <w:lang w:val="uk-UA"/>
              </w:rPr>
              <w:t>Тел. 287-59-46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02B2C" w:rsidRPr="005A5A3C" w:rsidRDefault="00A02B2C" w:rsidP="005A5A3C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B2C" w:rsidRPr="005A5A3C" w:rsidRDefault="00A02B2C" w:rsidP="005A5A3C">
            <w:pPr>
              <w:jc w:val="center"/>
              <w:rPr>
                <w:lang w:val="uk-UA"/>
              </w:rPr>
            </w:pPr>
          </w:p>
        </w:tc>
      </w:tr>
    </w:tbl>
    <w:p w:rsidR="00A02B2C" w:rsidRPr="005A5A3C" w:rsidRDefault="00A02B2C">
      <w:pPr>
        <w:rPr>
          <w:lang w:val="uk-UA"/>
        </w:rPr>
      </w:pPr>
    </w:p>
    <w:sectPr w:rsidR="00A02B2C" w:rsidRPr="005A5A3C" w:rsidSect="0074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CA8"/>
    <w:rsid w:val="00065B35"/>
    <w:rsid w:val="00267236"/>
    <w:rsid w:val="002D6791"/>
    <w:rsid w:val="002F2E11"/>
    <w:rsid w:val="002F6652"/>
    <w:rsid w:val="003B3C9E"/>
    <w:rsid w:val="00415491"/>
    <w:rsid w:val="00417813"/>
    <w:rsid w:val="00456F92"/>
    <w:rsid w:val="00462077"/>
    <w:rsid w:val="004F47DA"/>
    <w:rsid w:val="005A5A3C"/>
    <w:rsid w:val="005F7EDF"/>
    <w:rsid w:val="006A0CA8"/>
    <w:rsid w:val="006C7F54"/>
    <w:rsid w:val="006F2B66"/>
    <w:rsid w:val="0071069D"/>
    <w:rsid w:val="00743825"/>
    <w:rsid w:val="00753303"/>
    <w:rsid w:val="008677DA"/>
    <w:rsid w:val="008821DD"/>
    <w:rsid w:val="008C70FC"/>
    <w:rsid w:val="00A02B2C"/>
    <w:rsid w:val="00AA6560"/>
    <w:rsid w:val="00B408E5"/>
    <w:rsid w:val="00B67790"/>
    <w:rsid w:val="00C90E69"/>
    <w:rsid w:val="00F20B70"/>
    <w:rsid w:val="00F574A0"/>
    <w:rsid w:val="00FA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5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7F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716</Words>
  <Characters>4084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ekonom</dc:creator>
  <cp:keywords/>
  <dc:description/>
  <cp:lastModifiedBy>user</cp:lastModifiedBy>
  <cp:revision>3</cp:revision>
  <dcterms:created xsi:type="dcterms:W3CDTF">2016-02-03T06:03:00Z</dcterms:created>
  <dcterms:modified xsi:type="dcterms:W3CDTF">2016-02-10T13:56:00Z</dcterms:modified>
</cp:coreProperties>
</file>