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23" w:rsidRPr="00C90E69" w:rsidRDefault="00354B23" w:rsidP="00EA4646">
      <w:pPr>
        <w:tabs>
          <w:tab w:val="left" w:pos="8280"/>
        </w:tabs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354B23" w:rsidRPr="00C90E69" w:rsidRDefault="00354B23" w:rsidP="00EA4646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354B23" w:rsidRPr="00EA4646" w:rsidRDefault="00354B23" w:rsidP="00EA4646">
      <w:pPr>
        <w:jc w:val="center"/>
        <w:rPr>
          <w:sz w:val="28"/>
          <w:szCs w:val="28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6</w:t>
      </w:r>
    </w:p>
    <w:p w:rsidR="00354B23" w:rsidRPr="00AB4A0B" w:rsidRDefault="00354B23" w:rsidP="00EA4646">
      <w:pPr>
        <w:jc w:val="center"/>
        <w:rPr>
          <w:lang w:val="uk-UA"/>
        </w:rPr>
      </w:pPr>
      <w:r w:rsidRPr="00AB4A0B">
        <w:rPr>
          <w:b/>
          <w:sz w:val="28"/>
          <w:szCs w:val="28"/>
          <w:u w:val="single"/>
          <w:lang w:val="uk-UA"/>
        </w:rPr>
        <w:t>Запорізький обласний центр соціальних служб для сім'ї, дітей та молоді</w:t>
      </w:r>
      <w:r w:rsidRPr="00AB4A0B">
        <w:rPr>
          <w:b/>
          <w:u w:val="single"/>
          <w:lang w:val="uk-UA"/>
        </w:rPr>
        <w:t xml:space="preserve"> </w:t>
      </w:r>
      <w:r w:rsidRPr="00AB4A0B">
        <w:rPr>
          <w:lang w:val="uk-UA"/>
        </w:rPr>
        <w:t>(назва установи (закладу)</w:t>
      </w:r>
    </w:p>
    <w:p w:rsidR="00354B23" w:rsidRPr="00753303" w:rsidRDefault="00354B23">
      <w:pPr>
        <w:rPr>
          <w:lang w:val="uk-UA"/>
        </w:rPr>
      </w:pPr>
    </w:p>
    <w:tbl>
      <w:tblPr>
        <w:tblW w:w="10840" w:type="dxa"/>
        <w:tblInd w:w="-972" w:type="dxa"/>
        <w:tblLayout w:type="fixed"/>
        <w:tblLook w:val="0000"/>
      </w:tblPr>
      <w:tblGrid>
        <w:gridCol w:w="86"/>
        <w:gridCol w:w="1278"/>
        <w:gridCol w:w="351"/>
        <w:gridCol w:w="3685"/>
        <w:gridCol w:w="104"/>
        <w:gridCol w:w="2236"/>
        <w:gridCol w:w="104"/>
        <w:gridCol w:w="1276"/>
        <w:gridCol w:w="344"/>
        <w:gridCol w:w="1344"/>
        <w:gridCol w:w="18"/>
        <w:gridCol w:w="14"/>
      </w:tblGrid>
      <w:tr w:rsidR="00354B23" w:rsidRPr="00753303" w:rsidTr="006A4BC7">
        <w:trPr>
          <w:gridAfter w:val="1"/>
          <w:wAfter w:w="14" w:type="dxa"/>
          <w:trHeight w:val="94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Номер, дата договору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Виконавець договору </w:t>
            </w:r>
            <w:r w:rsidRPr="00753303">
              <w:rPr>
                <w:lang w:val="uk-UA"/>
              </w:rPr>
              <w:t>(повна назва)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Предмет договору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Ціна договору,   тис. </w:t>
            </w:r>
            <w:r>
              <w:rPr>
                <w:lang w:val="uk-UA"/>
              </w:rPr>
              <w:t>грн.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Виконання договору, </w:t>
            </w:r>
            <w:r w:rsidRPr="00753303">
              <w:rPr>
                <w:lang w:val="uk-UA"/>
              </w:rPr>
              <w:br/>
              <w:t xml:space="preserve">тис. грн. </w:t>
            </w:r>
          </w:p>
        </w:tc>
      </w:tr>
      <w:tr w:rsidR="00354B23" w:rsidRPr="00753303" w:rsidTr="00681447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Pr="00753303" w:rsidRDefault="00354B23" w:rsidP="00D24622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354B23" w:rsidRPr="00753303" w:rsidRDefault="00354B23" w:rsidP="00D24622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753303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B2326C" w:rsidRDefault="00354B23" w:rsidP="00D2462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B438BC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Pr="00753303" w:rsidRDefault="00354B23" w:rsidP="00D24622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753303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 "МІЖОПТОРГ"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753303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B438BC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B438BC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Pr="00C76E54" w:rsidRDefault="00354B23" w:rsidP="00D24622">
            <w:pPr>
              <w:rPr>
                <w:color w:val="000000"/>
                <w:lang w:val="uk-UA"/>
              </w:rPr>
            </w:pPr>
            <w:r w:rsidRPr="00C76E54">
              <w:rPr>
                <w:color w:val="000000"/>
                <w:lang w:val="uk-UA"/>
              </w:rPr>
              <w:t xml:space="preserve">№ 1369 від 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199</w:t>
            </w:r>
            <w:r w:rsidRPr="00C76E54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753303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Департамент комунальної власності та приватизації Запорізької</w:t>
            </w:r>
            <w:r>
              <w:rPr>
                <w:lang w:val="uk-UA"/>
              </w:rPr>
              <w:t xml:space="preserve"> </w:t>
            </w:r>
            <w:r w:rsidRPr="00AB4A0B">
              <w:rPr>
                <w:lang w:val="uk-UA"/>
              </w:rPr>
              <w:t>міської ради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753303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оренда нежитлового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B438BC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18,4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Pr="00AB4A0B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№ 1369-2 від 23.03.2005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AB4A0B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Міське комунальне підприємство  "ОСНОВАНІЄ"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3235D4" w:rsidRDefault="00354B23" w:rsidP="00D24622">
            <w:pPr>
              <w:rPr>
                <w:lang w:val="uk-UA"/>
              </w:rPr>
            </w:pPr>
            <w:r w:rsidRPr="003235D4">
              <w:rPr>
                <w:lang w:val="uk-UA"/>
              </w:rPr>
              <w:t>Експлуатаційні витрати нежилого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Pr="00753303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№ 1027 від 10.08.2005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B27781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A54CC6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7,9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Pr="00AB4A0B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33233 від 15.09.2014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B27781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9875BE" w:rsidRDefault="00354B23" w:rsidP="00D2462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1,8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Pr="00AB4A0B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3-02/16  від 03.02.2016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AB4A0B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Pr="00AB4A0B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4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03</w:t>
            </w:r>
            <w:r w:rsidRPr="00AB4A0B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B27781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Pr="00AB4A0B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5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16.02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B27781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Pr="00AB4A0B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 xml:space="preserve">№ 15-БД-16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01.02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B27781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придбання з</w:t>
            </w:r>
            <w:r w:rsidRPr="00ED4110">
              <w:rPr>
                <w:lang w:val="uk-UA"/>
              </w:rPr>
              <w:t>имов</w:t>
            </w:r>
            <w:r>
              <w:rPr>
                <w:lang w:val="uk-UA"/>
              </w:rPr>
              <w:t>ого</w:t>
            </w:r>
            <w:r w:rsidRPr="00ED4110">
              <w:rPr>
                <w:lang w:val="uk-UA"/>
              </w:rPr>
              <w:t xml:space="preserve"> зас</w:t>
            </w:r>
            <w:r>
              <w:rPr>
                <w:lang w:val="uk-UA"/>
              </w:rPr>
              <w:t>о</w:t>
            </w:r>
            <w:r w:rsidRPr="00ED4110">
              <w:rPr>
                <w:lang w:val="uk-UA"/>
              </w:rPr>
              <w:t>б</w:t>
            </w:r>
            <w:r>
              <w:rPr>
                <w:lang w:val="uk-UA"/>
              </w:rPr>
              <w:t>у</w:t>
            </w:r>
            <w:r w:rsidRPr="00ED4110">
              <w:rPr>
                <w:lang w:val="uk-UA"/>
              </w:rPr>
              <w:t xml:space="preserve"> в бачок омивача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Pr="00AB4A0B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 xml:space="preserve">№ 51-БД-16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19.02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B27781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К»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6 від 05.02.2016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КП «Газета запорізька правда»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564E4C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оголошення у газеті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1-03/16 від 08.02.2016</w:t>
            </w:r>
          </w:p>
          <w:p w:rsidR="00354B23" w:rsidRPr="00AB4A0B" w:rsidRDefault="00354B23" w:rsidP="00D24622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B27781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</w:tr>
      <w:tr w:rsidR="00354B23" w:rsidRPr="00753303" w:rsidTr="00D24622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16-02/17 від 17.02.2016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 xml:space="preserve">Фізична особа підприємець Бающенко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564E4C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оплата за запасні частини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5-03/16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B27781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4-03/16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2-04/16 від 23.02.2016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Татарінов А.В.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оплата за дипломи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3-04/16 від 19.02.2016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Коломейчук О.П.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оплата за квіти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К-2297 від 01.04.2016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ЮЖІНФОПРО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оплата за діагностику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12-02/16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AB4A0B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13-02/16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354B23" w:rsidRPr="00753303" w:rsidRDefault="00354B23" w:rsidP="00D24622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753303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9875BE" w:rsidRDefault="00354B23" w:rsidP="00D2462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1,8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14-02/16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354B23" w:rsidRPr="00753303" w:rsidRDefault="00354B23" w:rsidP="00D24622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753303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9875BE" w:rsidRDefault="00354B23" w:rsidP="00D2462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1,8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15-02/16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B27781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t>20</w:t>
            </w:r>
            <w:r>
              <w:rPr>
                <w:lang w:val="uk-UA"/>
              </w:rPr>
              <w:t>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1C0AAF" w:rsidRDefault="00354B23" w:rsidP="00D24622">
            <w:pPr>
              <w:jc w:val="center"/>
            </w:pPr>
            <w:r>
              <w:rPr>
                <w:lang w:val="uk-UA"/>
              </w:rPr>
              <w:t>7,8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17-02/16 від 14.04.2016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AB4A0B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5,8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11-03/16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B27781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№21-03/16</w:t>
            </w:r>
          </w:p>
          <w:p w:rsidR="00354B23" w:rsidRPr="00AF75D9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564E4C" w:rsidRDefault="00354B23" w:rsidP="00D2462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№22-03/16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  <w:p w:rsidR="00354B23" w:rsidRPr="00AF75D9" w:rsidRDefault="00354B23" w:rsidP="00D24622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№23-03/16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23.05.2016</w:t>
            </w:r>
          </w:p>
          <w:p w:rsidR="00354B23" w:rsidRDefault="00354B23" w:rsidP="00D24622">
            <w:pPr>
              <w:rPr>
                <w:lang w:val="uk-UA"/>
              </w:rPr>
            </w:pPr>
          </w:p>
          <w:p w:rsidR="00354B23" w:rsidRPr="00AF75D9" w:rsidRDefault="00354B23" w:rsidP="00D24622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 xml:space="preserve"> КП «Готель Україна»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564E4C" w:rsidRDefault="00354B23" w:rsidP="00D2462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</w:tr>
      <w:tr w:rsidR="00354B23" w:rsidRPr="00753303" w:rsidTr="00D24622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№19-04/16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ТОВ «Фінвей»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564E4C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Оплата за друковану продукцію( сертифікати, методичні рекомендаціі)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№18-03/16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ТОВ «Сюрприз» ЛТД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№20-03/16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25.04.2016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-03/16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6C2E7F" w:rsidRDefault="00354B23" w:rsidP="00D24622"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564E4C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Послуги з організації та проведення соціальної акції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-03/16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564E4C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Виготовлення буклетів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12,70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Pr="00AB4A0B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 xml:space="preserve">№ 290-БД-16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08.06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B27781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№18-8-715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24.05.2016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УДППЗ «Укрпошта»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Передплата на періодичні видання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№123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02.06.2016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ТОВ «Град Авто»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автомобіля Ніва Шевроле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Pr="004B289D" w:rsidRDefault="00354B23" w:rsidP="00D24622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36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07.07.2016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ПАТ КБ «Приватбанк»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4B289D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Придбання марок та конвертів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Pr="002C62C5" w:rsidRDefault="00354B23" w:rsidP="00D24622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016/2016/</w:t>
            </w:r>
            <w:r>
              <w:rPr>
                <w:lang w:val="uk-UA"/>
              </w:rPr>
              <w:t>к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11.07.2016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Pr="006C2E7F" w:rsidRDefault="00354B23" w:rsidP="00D24622">
            <w:r>
              <w:t>ФОП «</w:t>
            </w:r>
            <w:r>
              <w:rPr>
                <w:lang w:val="uk-UA"/>
              </w:rPr>
              <w:t>Нішенко К.О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Послуги з  участі у короткотерміновому семінарі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-03/16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17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F6557F" w:rsidRDefault="00354B23" w:rsidP="00D24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F6557F" w:rsidRDefault="00354B23" w:rsidP="00D2462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3,</w:t>
            </w:r>
            <w:r>
              <w:rPr>
                <w:lang w:val="en-US"/>
              </w:rPr>
              <w:t>0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№30-02/16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21.07.2016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 w:rsidRPr="00AB4A0B">
              <w:rPr>
                <w:lang w:val="uk-UA"/>
              </w:rPr>
              <w:t>Приватний підприємець Пензій Олег Анатолійович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Оплата за придбання веб-камери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№04-712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24.05.2016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УДППЗ «Укрпошта»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 xml:space="preserve">Оплата  за абонентську скриньку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№30-04/16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29.07.2016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ФОП Смійчук О.В.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Оплата за послуги розміщення сайту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  <w:tr w:rsidR="00354B23" w:rsidRPr="00753303" w:rsidTr="00816BE5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№21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09.08.2016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ФОП Гончаренко В.Ф.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Оплата за автозапчастини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  <w:tr w:rsidR="00354B23" w:rsidRPr="00753303" w:rsidTr="00D24622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753303" w:rsidRDefault="00354B23" w:rsidP="00D2462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К-16465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07.09.2016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ТОВ «Компанія ПКС-Експрес»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Оплата за тех.діагностику ксероксу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 46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13.09.2016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ПАТ КБ «Приватбанк»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Оплата за тек.ремонт покришок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№32-03/16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1</w:t>
            </w:r>
            <w:r>
              <w:rPr>
                <w:lang w:val="uk-UA"/>
              </w:rPr>
              <w:t>2.08.2016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F6557F" w:rsidRDefault="00354B23" w:rsidP="00D24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F6557F" w:rsidRDefault="00354B23" w:rsidP="00D2462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3,</w:t>
            </w:r>
            <w:r>
              <w:rPr>
                <w:lang w:val="en-US"/>
              </w:rPr>
              <w:t>0</w:t>
            </w:r>
          </w:p>
        </w:tc>
      </w:tr>
      <w:tr w:rsidR="00354B2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№326</w:t>
            </w:r>
          </w:p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Від  30.08.2016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ПАТ «Терно-граф»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B23" w:rsidRDefault="00354B23" w:rsidP="00D24622">
            <w:pPr>
              <w:rPr>
                <w:lang w:val="uk-UA"/>
              </w:rPr>
            </w:pPr>
            <w:r>
              <w:rPr>
                <w:lang w:val="uk-UA"/>
              </w:rPr>
              <w:t>«Виготовлення дорожня карта»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9B7EF0" w:rsidRDefault="00354B23" w:rsidP="00D24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23" w:rsidRPr="00F6557F" w:rsidRDefault="00354B23" w:rsidP="00D2462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21,8</w:t>
            </w:r>
          </w:p>
        </w:tc>
      </w:tr>
      <w:tr w:rsidR="00354B23" w:rsidRPr="00B27781" w:rsidTr="006A4BC7">
        <w:trPr>
          <w:gridAfter w:val="2"/>
          <w:wAfter w:w="32" w:type="dxa"/>
          <w:trHeight w:val="235"/>
        </w:trPr>
        <w:tc>
          <w:tcPr>
            <w:tcW w:w="1364" w:type="dxa"/>
            <w:gridSpan w:val="2"/>
          </w:tcPr>
          <w:p w:rsidR="00354B23" w:rsidRPr="00110B04" w:rsidRDefault="00354B23" w:rsidP="00110B04">
            <w:pPr>
              <w:tabs>
                <w:tab w:val="left" w:pos="7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gridSpan w:val="3"/>
          </w:tcPr>
          <w:p w:rsidR="00354B23" w:rsidRPr="00110B04" w:rsidRDefault="00354B23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</w:tcPr>
          <w:p w:rsidR="00354B23" w:rsidRPr="00110B04" w:rsidRDefault="00354B23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354B23" w:rsidRPr="00110B04" w:rsidRDefault="00354B23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354B23" w:rsidRDefault="00354B23" w:rsidP="00B27781">
            <w:pPr>
              <w:jc w:val="center"/>
              <w:rPr>
                <w:lang w:val="uk-UA"/>
              </w:rPr>
            </w:pPr>
          </w:p>
        </w:tc>
      </w:tr>
      <w:tr w:rsidR="00354B23" w:rsidRPr="006A4BC7" w:rsidTr="006A4BC7">
        <w:trPr>
          <w:gridBefore w:val="1"/>
          <w:wBefore w:w="86" w:type="dxa"/>
          <w:trHeight w:val="315"/>
        </w:trPr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4B23" w:rsidRPr="006A4BC7" w:rsidRDefault="00354B23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4B23" w:rsidRPr="006A4BC7" w:rsidRDefault="00354B23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4B23" w:rsidRPr="006A4BC7" w:rsidRDefault="00354B23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4B23" w:rsidRPr="006A4BC7" w:rsidRDefault="00354B23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О.А. Понікарова</w:t>
            </w:r>
          </w:p>
        </w:tc>
      </w:tr>
      <w:tr w:rsidR="00354B23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4B23" w:rsidRPr="006A4BC7" w:rsidRDefault="00354B23" w:rsidP="00E52C39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4B23" w:rsidRPr="006A4BC7" w:rsidRDefault="00354B23" w:rsidP="00E52C39">
            <w:pPr>
              <w:rPr>
                <w:sz w:val="28"/>
                <w:szCs w:val="28"/>
                <w:lang w:val="uk-UA"/>
              </w:rPr>
            </w:pPr>
          </w:p>
        </w:tc>
      </w:tr>
      <w:tr w:rsidR="00354B23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4B23" w:rsidRPr="006A4BC7" w:rsidRDefault="00354B23" w:rsidP="00E52C39">
            <w:pPr>
              <w:spacing w:after="240"/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4B23" w:rsidRPr="006A4BC7" w:rsidRDefault="00354B23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Т.В. Мігуля</w:t>
            </w:r>
          </w:p>
        </w:tc>
      </w:tr>
      <w:tr w:rsidR="00354B23" w:rsidRPr="006A4BC7" w:rsidTr="006A4BC7">
        <w:trPr>
          <w:gridBefore w:val="1"/>
          <w:wBefore w:w="86" w:type="dxa"/>
          <w:trHeight w:val="315"/>
        </w:trPr>
        <w:tc>
          <w:tcPr>
            <w:tcW w:w="5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4B23" w:rsidRPr="006A4BC7" w:rsidRDefault="00354B23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тел. 224-64-50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4B23" w:rsidRPr="006A4BC7" w:rsidRDefault="00354B23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4B23" w:rsidRPr="006A4BC7" w:rsidRDefault="00354B23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23" w:rsidRPr="006A4BC7" w:rsidRDefault="00354B23" w:rsidP="00E52C3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354B23" w:rsidRPr="006A4BC7" w:rsidRDefault="00354B23" w:rsidP="009A3ECD">
      <w:pPr>
        <w:ind w:right="-545"/>
        <w:rPr>
          <w:sz w:val="28"/>
          <w:szCs w:val="28"/>
          <w:lang w:val="uk-UA"/>
        </w:rPr>
      </w:pPr>
    </w:p>
    <w:sectPr w:rsidR="00354B23" w:rsidRPr="006A4BC7" w:rsidSect="00E6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E0"/>
    <w:rsid w:val="00023ABA"/>
    <w:rsid w:val="00037AD0"/>
    <w:rsid w:val="00080A12"/>
    <w:rsid w:val="000C270C"/>
    <w:rsid w:val="000C60A6"/>
    <w:rsid w:val="000D6457"/>
    <w:rsid w:val="000D6AF9"/>
    <w:rsid w:val="00100C0B"/>
    <w:rsid w:val="00110B04"/>
    <w:rsid w:val="00121607"/>
    <w:rsid w:val="00127A8B"/>
    <w:rsid w:val="0013134B"/>
    <w:rsid w:val="001326EF"/>
    <w:rsid w:val="00140B97"/>
    <w:rsid w:val="00153885"/>
    <w:rsid w:val="001720FC"/>
    <w:rsid w:val="0019065C"/>
    <w:rsid w:val="001A76F1"/>
    <w:rsid w:val="001B2FC5"/>
    <w:rsid w:val="001C0AAF"/>
    <w:rsid w:val="001C212F"/>
    <w:rsid w:val="001F11A3"/>
    <w:rsid w:val="001F4E50"/>
    <w:rsid w:val="00224D97"/>
    <w:rsid w:val="002360CC"/>
    <w:rsid w:val="002361D7"/>
    <w:rsid w:val="00247BFD"/>
    <w:rsid w:val="0028456E"/>
    <w:rsid w:val="002862E8"/>
    <w:rsid w:val="002B2874"/>
    <w:rsid w:val="002C1962"/>
    <w:rsid w:val="002C62C5"/>
    <w:rsid w:val="002E5F90"/>
    <w:rsid w:val="003235D4"/>
    <w:rsid w:val="00354B23"/>
    <w:rsid w:val="003577B6"/>
    <w:rsid w:val="00367E66"/>
    <w:rsid w:val="003754A7"/>
    <w:rsid w:val="003807C1"/>
    <w:rsid w:val="003910DA"/>
    <w:rsid w:val="00391AEB"/>
    <w:rsid w:val="003C38D6"/>
    <w:rsid w:val="003D50FD"/>
    <w:rsid w:val="003D7A4A"/>
    <w:rsid w:val="003E1B30"/>
    <w:rsid w:val="003F2D92"/>
    <w:rsid w:val="00400BA1"/>
    <w:rsid w:val="00426317"/>
    <w:rsid w:val="00433989"/>
    <w:rsid w:val="004641A4"/>
    <w:rsid w:val="004734FF"/>
    <w:rsid w:val="00473B67"/>
    <w:rsid w:val="0049730C"/>
    <w:rsid w:val="004A647E"/>
    <w:rsid w:val="004B289D"/>
    <w:rsid w:val="004C43B4"/>
    <w:rsid w:val="004D6976"/>
    <w:rsid w:val="004F383B"/>
    <w:rsid w:val="00501B87"/>
    <w:rsid w:val="005075A8"/>
    <w:rsid w:val="005224AF"/>
    <w:rsid w:val="00524A35"/>
    <w:rsid w:val="005344E0"/>
    <w:rsid w:val="005419E6"/>
    <w:rsid w:val="00542AF9"/>
    <w:rsid w:val="005555C6"/>
    <w:rsid w:val="00564E4C"/>
    <w:rsid w:val="0057121E"/>
    <w:rsid w:val="005770D8"/>
    <w:rsid w:val="005812E5"/>
    <w:rsid w:val="005971D4"/>
    <w:rsid w:val="005A3397"/>
    <w:rsid w:val="005F1260"/>
    <w:rsid w:val="005F1EA7"/>
    <w:rsid w:val="005F7B26"/>
    <w:rsid w:val="00644AE2"/>
    <w:rsid w:val="00681447"/>
    <w:rsid w:val="00691AEE"/>
    <w:rsid w:val="006929AA"/>
    <w:rsid w:val="006A477D"/>
    <w:rsid w:val="006A4BC7"/>
    <w:rsid w:val="006B7EE7"/>
    <w:rsid w:val="006C2E7F"/>
    <w:rsid w:val="006D6CBB"/>
    <w:rsid w:val="006E0EE0"/>
    <w:rsid w:val="007062FA"/>
    <w:rsid w:val="0071554F"/>
    <w:rsid w:val="00724DDB"/>
    <w:rsid w:val="007309DE"/>
    <w:rsid w:val="00735B8F"/>
    <w:rsid w:val="00743069"/>
    <w:rsid w:val="00743759"/>
    <w:rsid w:val="0074681E"/>
    <w:rsid w:val="00753303"/>
    <w:rsid w:val="00754923"/>
    <w:rsid w:val="007A7F5E"/>
    <w:rsid w:val="00813F27"/>
    <w:rsid w:val="00816BE5"/>
    <w:rsid w:val="0084000B"/>
    <w:rsid w:val="008526E4"/>
    <w:rsid w:val="00853E3F"/>
    <w:rsid w:val="00864423"/>
    <w:rsid w:val="008647C3"/>
    <w:rsid w:val="008677DA"/>
    <w:rsid w:val="008707B1"/>
    <w:rsid w:val="008904D7"/>
    <w:rsid w:val="00896D59"/>
    <w:rsid w:val="008C0E01"/>
    <w:rsid w:val="008D0415"/>
    <w:rsid w:val="00922656"/>
    <w:rsid w:val="00945B6B"/>
    <w:rsid w:val="00975B3A"/>
    <w:rsid w:val="00977D63"/>
    <w:rsid w:val="00980AFB"/>
    <w:rsid w:val="009875BE"/>
    <w:rsid w:val="0099198E"/>
    <w:rsid w:val="00996944"/>
    <w:rsid w:val="009A3ECD"/>
    <w:rsid w:val="009B7EF0"/>
    <w:rsid w:val="009C5F72"/>
    <w:rsid w:val="009C7030"/>
    <w:rsid w:val="009C71BA"/>
    <w:rsid w:val="009D2D3D"/>
    <w:rsid w:val="00A33010"/>
    <w:rsid w:val="00A35BA3"/>
    <w:rsid w:val="00A51C12"/>
    <w:rsid w:val="00A54CC6"/>
    <w:rsid w:val="00A61D0F"/>
    <w:rsid w:val="00A64DD7"/>
    <w:rsid w:val="00A807EF"/>
    <w:rsid w:val="00A84C2B"/>
    <w:rsid w:val="00AB306A"/>
    <w:rsid w:val="00AB4A0B"/>
    <w:rsid w:val="00AB521E"/>
    <w:rsid w:val="00AB7D2B"/>
    <w:rsid w:val="00AC210F"/>
    <w:rsid w:val="00AC5241"/>
    <w:rsid w:val="00AD26C7"/>
    <w:rsid w:val="00AF2BF3"/>
    <w:rsid w:val="00AF6FDE"/>
    <w:rsid w:val="00AF75D9"/>
    <w:rsid w:val="00B12D6C"/>
    <w:rsid w:val="00B2326C"/>
    <w:rsid w:val="00B27781"/>
    <w:rsid w:val="00B438BC"/>
    <w:rsid w:val="00B44EE4"/>
    <w:rsid w:val="00B665B4"/>
    <w:rsid w:val="00B9478C"/>
    <w:rsid w:val="00B97CCA"/>
    <w:rsid w:val="00BC71B9"/>
    <w:rsid w:val="00BD11CD"/>
    <w:rsid w:val="00BF4A95"/>
    <w:rsid w:val="00C0004D"/>
    <w:rsid w:val="00C20DB1"/>
    <w:rsid w:val="00C26C10"/>
    <w:rsid w:val="00C76E54"/>
    <w:rsid w:val="00C90E69"/>
    <w:rsid w:val="00CD4FC0"/>
    <w:rsid w:val="00D02E16"/>
    <w:rsid w:val="00D24622"/>
    <w:rsid w:val="00D26778"/>
    <w:rsid w:val="00D32085"/>
    <w:rsid w:val="00D3346C"/>
    <w:rsid w:val="00D40C56"/>
    <w:rsid w:val="00D73AE8"/>
    <w:rsid w:val="00D77BF0"/>
    <w:rsid w:val="00D8575A"/>
    <w:rsid w:val="00D85B35"/>
    <w:rsid w:val="00D86BC7"/>
    <w:rsid w:val="00D86DF0"/>
    <w:rsid w:val="00D90625"/>
    <w:rsid w:val="00DA52FF"/>
    <w:rsid w:val="00DD25A1"/>
    <w:rsid w:val="00DD5A51"/>
    <w:rsid w:val="00E16BD4"/>
    <w:rsid w:val="00E409D4"/>
    <w:rsid w:val="00E52C39"/>
    <w:rsid w:val="00E5773F"/>
    <w:rsid w:val="00E57831"/>
    <w:rsid w:val="00E60613"/>
    <w:rsid w:val="00E63F26"/>
    <w:rsid w:val="00E77FAB"/>
    <w:rsid w:val="00E85DB5"/>
    <w:rsid w:val="00EA4646"/>
    <w:rsid w:val="00ED1AAF"/>
    <w:rsid w:val="00ED29E3"/>
    <w:rsid w:val="00ED3841"/>
    <w:rsid w:val="00ED4110"/>
    <w:rsid w:val="00EF1E04"/>
    <w:rsid w:val="00F07B0D"/>
    <w:rsid w:val="00F23535"/>
    <w:rsid w:val="00F3019A"/>
    <w:rsid w:val="00F31CC1"/>
    <w:rsid w:val="00F3447A"/>
    <w:rsid w:val="00F40F90"/>
    <w:rsid w:val="00F6557F"/>
    <w:rsid w:val="00F75A63"/>
    <w:rsid w:val="00F925A1"/>
    <w:rsid w:val="00F94366"/>
    <w:rsid w:val="00FC5EEA"/>
    <w:rsid w:val="00FD3D64"/>
    <w:rsid w:val="00FD44E3"/>
    <w:rsid w:val="00FE3DBA"/>
    <w:rsid w:val="00FF37C6"/>
    <w:rsid w:val="00FF41F1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1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2862E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8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840</Words>
  <Characters>4790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11</cp:revision>
  <dcterms:created xsi:type="dcterms:W3CDTF">2016-02-05T07:52:00Z</dcterms:created>
  <dcterms:modified xsi:type="dcterms:W3CDTF">2016-10-12T11:35:00Z</dcterms:modified>
</cp:coreProperties>
</file>