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F9" w:rsidRPr="00C90E69" w:rsidRDefault="00542AF9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542AF9" w:rsidRPr="00C90E69" w:rsidRDefault="00542AF9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542AF9" w:rsidRPr="00EA4646" w:rsidRDefault="00542AF9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09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p w:rsidR="00542AF9" w:rsidRPr="00AB4A0B" w:rsidRDefault="00542AF9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542AF9" w:rsidRPr="00753303" w:rsidRDefault="00542AF9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542AF9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542AF9" w:rsidRPr="00753303" w:rsidTr="0068144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753303" w:rsidRDefault="00542AF9" w:rsidP="00743759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42AF9" w:rsidRPr="00753303" w:rsidRDefault="00542AF9" w:rsidP="00743759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753303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B2326C" w:rsidRDefault="00542AF9" w:rsidP="0074375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B438BC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753303" w:rsidRDefault="00542AF9" w:rsidP="00743759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753303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753303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B438BC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B438BC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C76E54" w:rsidRDefault="00542AF9" w:rsidP="00743759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753303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753303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743759">
            <w:pPr>
              <w:jc w:val="center"/>
              <w:rPr>
                <w:lang w:val="uk-UA"/>
              </w:rPr>
            </w:pPr>
            <w:r w:rsidRPr="001F4E50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1F4E50">
              <w:rPr>
                <w:lang w:val="uk-UA"/>
              </w:rPr>
              <w:t>,</w:t>
            </w:r>
            <w:r>
              <w:rPr>
                <w:lang w:val="uk-UA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B438BC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1F4E50">
              <w:rPr>
                <w:lang w:val="uk-UA"/>
              </w:rPr>
              <w:t>,</w:t>
            </w:r>
            <w:r>
              <w:rPr>
                <w:lang w:val="uk-UA"/>
              </w:rPr>
              <w:t>3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№ 1369-2 від 23.03.2005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Міське комунальне підприємство  "ОСНОВАНІЄ"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3235D4" w:rsidRDefault="00542AF9" w:rsidP="00743759">
            <w:pPr>
              <w:rPr>
                <w:lang w:val="uk-UA"/>
              </w:rPr>
            </w:pPr>
            <w:r w:rsidRPr="003235D4">
              <w:rPr>
                <w:lang w:val="uk-UA"/>
              </w:rPr>
              <w:t>Експлуатаційні витрати нежилого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753303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A54CC6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7,9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9875BE" w:rsidRDefault="00542AF9" w:rsidP="0074375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3-02/16  від 03.02.2016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4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03</w:t>
            </w:r>
            <w:r w:rsidRPr="00AB4A0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16.02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 xml:space="preserve">№ 15-БД-16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01.02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придбання з</w:t>
            </w:r>
            <w:r w:rsidRPr="00ED4110">
              <w:rPr>
                <w:lang w:val="uk-UA"/>
              </w:rPr>
              <w:t>имов</w:t>
            </w:r>
            <w:r>
              <w:rPr>
                <w:lang w:val="uk-UA"/>
              </w:rPr>
              <w:t>ого</w:t>
            </w:r>
            <w:r w:rsidRPr="00ED4110">
              <w:rPr>
                <w:lang w:val="uk-UA"/>
              </w:rPr>
              <w:t xml:space="preserve"> зас</w:t>
            </w:r>
            <w:r>
              <w:rPr>
                <w:lang w:val="uk-UA"/>
              </w:rPr>
              <w:t>о</w:t>
            </w:r>
            <w:r w:rsidRPr="00ED4110">
              <w:rPr>
                <w:lang w:val="uk-UA"/>
              </w:rPr>
              <w:t>б</w:t>
            </w:r>
            <w:r>
              <w:rPr>
                <w:lang w:val="uk-UA"/>
              </w:rPr>
              <w:t>у</w:t>
            </w:r>
            <w:r w:rsidRPr="00ED4110">
              <w:rPr>
                <w:lang w:val="uk-UA"/>
              </w:rPr>
              <w:t xml:space="preserve"> в бачок омивача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 xml:space="preserve">№ 51-БД-16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19.02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К»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6 від 05.02.2016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КП «Газета запорізька правда»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564E4C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оголошення у газеті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1-03/16 від 08.02.2016</w:t>
            </w:r>
          </w:p>
          <w:p w:rsidR="00542AF9" w:rsidRPr="00AB4A0B" w:rsidRDefault="00542AF9" w:rsidP="00743759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542AF9" w:rsidRPr="00753303" w:rsidTr="00367E66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16-02/17 від 17.02.2016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 підприємець Бающенко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564E4C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оплата за запасні 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5-03/16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4-03/16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2-04/16 від 23.02.2016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Татарінов А.В.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оплата за дипломи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3-04/16 від 19.02.2016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Коломейчук О.П.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оплата за квіти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К-2297 від 01.04.2016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ЮЖІНФОПРО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12-02/16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13-02/16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42AF9" w:rsidRPr="00753303" w:rsidRDefault="00542AF9" w:rsidP="00743759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753303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9875BE" w:rsidRDefault="00542AF9" w:rsidP="0074375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1,5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14-02/16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42AF9" w:rsidRPr="00753303" w:rsidRDefault="00542AF9" w:rsidP="00743759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753303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9875BE" w:rsidRDefault="00542AF9" w:rsidP="0074375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1,5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15-02/16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F6557F" w:rsidRDefault="00542AF9" w:rsidP="007437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2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17-02/16 від 14.04.2016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 11-03/16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№21-03/16</w:t>
            </w:r>
          </w:p>
          <w:p w:rsidR="00542AF9" w:rsidRPr="00AF75D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542AF9" w:rsidRDefault="00542AF9" w:rsidP="00743759">
            <w:pPr>
              <w:rPr>
                <w:lang w:val="uk-UA"/>
              </w:rPr>
            </w:pPr>
          </w:p>
          <w:p w:rsidR="00542AF9" w:rsidRPr="00564E4C" w:rsidRDefault="00542AF9" w:rsidP="00743759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№22-03/16</w:t>
            </w:r>
          </w:p>
          <w:p w:rsidR="00542AF9" w:rsidRPr="00AF75D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№23-03/16</w:t>
            </w:r>
          </w:p>
          <w:p w:rsidR="00542AF9" w:rsidRPr="00AF75D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23.05.2016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 xml:space="preserve"> КП «Готель Україна»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542AF9" w:rsidRPr="00564E4C" w:rsidRDefault="00542AF9" w:rsidP="00743759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</w:tr>
      <w:tr w:rsidR="00542AF9" w:rsidRPr="00753303" w:rsidTr="00367E66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№19-04/16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ТОВ «Фінвей»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564E4C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Оплата за друковану продукцію( сертифікати, методичні рекомендаціі)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№18-03/16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ТОВ «Сюрприз» ЛТД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№20-03/16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25.04.2016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-03/16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6C2E7F" w:rsidRDefault="00542AF9" w:rsidP="00743759"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564E4C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Послуги з організації та проведення соціальної акції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-03/16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564E4C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Виготовлення буклетів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12,70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AB4A0B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 xml:space="preserve">№ 290-БД-16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08.06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B27781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№18-8-715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Передплата на періодичні видання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№123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02.06.2016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ТОВ «Град Авто»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автомобіля Ніва Шевроле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4B289D" w:rsidRDefault="00542AF9" w:rsidP="00743759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36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07.07.2016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ПАТ КБ «Приватбанк»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4B289D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Придбання марок та конвертів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Pr="002C62C5" w:rsidRDefault="00542AF9" w:rsidP="00743759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016/2016/</w:t>
            </w:r>
            <w:r>
              <w:rPr>
                <w:lang w:val="uk-UA"/>
              </w:rPr>
              <w:t>к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11.07.2016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Pr="006C2E7F" w:rsidRDefault="00542AF9" w:rsidP="00743759">
            <w:r>
              <w:t>ФОП «</w:t>
            </w:r>
            <w:r>
              <w:rPr>
                <w:lang w:val="uk-UA"/>
              </w:rPr>
              <w:t>Нішенко К.О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Послуги з  участі у короткотерміновому семінарі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-03/16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17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F6557F" w:rsidRDefault="00542AF9" w:rsidP="007437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F6557F" w:rsidRDefault="00542AF9" w:rsidP="00743759">
            <w:pPr>
              <w:jc w:val="center"/>
              <w:rPr>
                <w:lang w:val="en-US"/>
              </w:rPr>
            </w:pPr>
            <w:r w:rsidRPr="00F6557F">
              <w:t>.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№30-02/16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21.07.2016</w:t>
            </w:r>
          </w:p>
          <w:p w:rsidR="00542AF9" w:rsidRDefault="00542AF9" w:rsidP="00743759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 w:rsidRPr="00AB4A0B">
              <w:rPr>
                <w:lang w:val="uk-UA"/>
              </w:rPr>
              <w:t>Приватний підприємець Пензій Олег Анатолійович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Оплата за придбання веб-камери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№04-712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  <w:p w:rsidR="00542AF9" w:rsidRDefault="00542AF9" w:rsidP="00743759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 xml:space="preserve">Оплата  за абонентську скриньку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№30-04/16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29.07.2016</w:t>
            </w:r>
          </w:p>
          <w:p w:rsidR="00542AF9" w:rsidRDefault="00542AF9" w:rsidP="00743759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ФОП Смійчук О.В.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Оплата за послуги розміщення сайту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542AF9" w:rsidRPr="00753303" w:rsidTr="00367E66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Pr="00753303" w:rsidRDefault="00542AF9" w:rsidP="00367E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42AF9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№21</w:t>
            </w:r>
          </w:p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від  09.08.2016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ФОП Гончаренко В.Ф.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AF9" w:rsidRDefault="00542AF9" w:rsidP="00743759">
            <w:pPr>
              <w:rPr>
                <w:lang w:val="uk-UA"/>
              </w:rPr>
            </w:pPr>
            <w:r>
              <w:rPr>
                <w:lang w:val="uk-UA"/>
              </w:rPr>
              <w:t>Оплата за автозапчастини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AF9" w:rsidRDefault="00542AF9" w:rsidP="007437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542AF9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542AF9" w:rsidRPr="00110B04" w:rsidRDefault="00542AF9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542AF9" w:rsidRPr="00110B04" w:rsidRDefault="00542AF9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542AF9" w:rsidRPr="00110B04" w:rsidRDefault="00542AF9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542AF9" w:rsidRPr="00110B04" w:rsidRDefault="00542AF9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542AF9" w:rsidRDefault="00542AF9" w:rsidP="00B27781">
            <w:pPr>
              <w:jc w:val="center"/>
              <w:rPr>
                <w:lang w:val="uk-UA"/>
              </w:rPr>
            </w:pPr>
          </w:p>
        </w:tc>
      </w:tr>
      <w:tr w:rsidR="00542AF9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</w:tc>
      </w:tr>
      <w:tr w:rsidR="00542AF9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542AF9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542AF9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AF9" w:rsidRPr="006A4BC7" w:rsidRDefault="00542AF9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AF9" w:rsidRPr="006A4BC7" w:rsidRDefault="00542AF9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42AF9" w:rsidRPr="006A4BC7" w:rsidRDefault="00542AF9" w:rsidP="009A3ECD">
      <w:pPr>
        <w:ind w:right="-545"/>
        <w:rPr>
          <w:sz w:val="28"/>
          <w:szCs w:val="28"/>
          <w:lang w:val="uk-UA"/>
        </w:rPr>
      </w:pPr>
    </w:p>
    <w:sectPr w:rsidR="00542AF9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37AD0"/>
    <w:rsid w:val="00080A12"/>
    <w:rsid w:val="000C270C"/>
    <w:rsid w:val="000C60A6"/>
    <w:rsid w:val="000D6457"/>
    <w:rsid w:val="000D6AF9"/>
    <w:rsid w:val="00100C0B"/>
    <w:rsid w:val="00110B04"/>
    <w:rsid w:val="00121607"/>
    <w:rsid w:val="00127A8B"/>
    <w:rsid w:val="0013134B"/>
    <w:rsid w:val="001326EF"/>
    <w:rsid w:val="00140B97"/>
    <w:rsid w:val="00153885"/>
    <w:rsid w:val="001720FC"/>
    <w:rsid w:val="0019065C"/>
    <w:rsid w:val="001A76F1"/>
    <w:rsid w:val="001B2FC5"/>
    <w:rsid w:val="001C212F"/>
    <w:rsid w:val="001F11A3"/>
    <w:rsid w:val="001F4E50"/>
    <w:rsid w:val="00224D97"/>
    <w:rsid w:val="002360CC"/>
    <w:rsid w:val="002361D7"/>
    <w:rsid w:val="00247BFD"/>
    <w:rsid w:val="0028456E"/>
    <w:rsid w:val="002862E8"/>
    <w:rsid w:val="002B2874"/>
    <w:rsid w:val="002C1962"/>
    <w:rsid w:val="002C62C5"/>
    <w:rsid w:val="002E5F90"/>
    <w:rsid w:val="003235D4"/>
    <w:rsid w:val="003577B6"/>
    <w:rsid w:val="00367E66"/>
    <w:rsid w:val="003754A7"/>
    <w:rsid w:val="003807C1"/>
    <w:rsid w:val="003910DA"/>
    <w:rsid w:val="00391AEB"/>
    <w:rsid w:val="003C38D6"/>
    <w:rsid w:val="003D50FD"/>
    <w:rsid w:val="003D7A4A"/>
    <w:rsid w:val="003E1B30"/>
    <w:rsid w:val="003F2D92"/>
    <w:rsid w:val="00400BA1"/>
    <w:rsid w:val="00426317"/>
    <w:rsid w:val="00433989"/>
    <w:rsid w:val="004641A4"/>
    <w:rsid w:val="004734FF"/>
    <w:rsid w:val="0049730C"/>
    <w:rsid w:val="004A647E"/>
    <w:rsid w:val="004B289D"/>
    <w:rsid w:val="004C43B4"/>
    <w:rsid w:val="004D6976"/>
    <w:rsid w:val="004F383B"/>
    <w:rsid w:val="00501B87"/>
    <w:rsid w:val="005075A8"/>
    <w:rsid w:val="005224AF"/>
    <w:rsid w:val="00524A35"/>
    <w:rsid w:val="005344E0"/>
    <w:rsid w:val="005419E6"/>
    <w:rsid w:val="00542AF9"/>
    <w:rsid w:val="005555C6"/>
    <w:rsid w:val="00564E4C"/>
    <w:rsid w:val="0057121E"/>
    <w:rsid w:val="005770D8"/>
    <w:rsid w:val="005812E5"/>
    <w:rsid w:val="005971D4"/>
    <w:rsid w:val="005A3397"/>
    <w:rsid w:val="005F1260"/>
    <w:rsid w:val="005F1EA7"/>
    <w:rsid w:val="005F7B26"/>
    <w:rsid w:val="00644AE2"/>
    <w:rsid w:val="00681447"/>
    <w:rsid w:val="00691AEE"/>
    <w:rsid w:val="006929AA"/>
    <w:rsid w:val="006A477D"/>
    <w:rsid w:val="006A4BC7"/>
    <w:rsid w:val="006B7EE7"/>
    <w:rsid w:val="006C2E7F"/>
    <w:rsid w:val="006D6CBB"/>
    <w:rsid w:val="006E0EE0"/>
    <w:rsid w:val="007062FA"/>
    <w:rsid w:val="0071554F"/>
    <w:rsid w:val="00724DDB"/>
    <w:rsid w:val="007309DE"/>
    <w:rsid w:val="00735B8F"/>
    <w:rsid w:val="00743069"/>
    <w:rsid w:val="00743759"/>
    <w:rsid w:val="0074681E"/>
    <w:rsid w:val="00753303"/>
    <w:rsid w:val="007A7F5E"/>
    <w:rsid w:val="00813F27"/>
    <w:rsid w:val="0084000B"/>
    <w:rsid w:val="008526E4"/>
    <w:rsid w:val="00853E3F"/>
    <w:rsid w:val="00864423"/>
    <w:rsid w:val="008647C3"/>
    <w:rsid w:val="008677DA"/>
    <w:rsid w:val="008707B1"/>
    <w:rsid w:val="008904D7"/>
    <w:rsid w:val="00896D59"/>
    <w:rsid w:val="008C0E01"/>
    <w:rsid w:val="008D0415"/>
    <w:rsid w:val="00922656"/>
    <w:rsid w:val="00945B6B"/>
    <w:rsid w:val="00975B3A"/>
    <w:rsid w:val="00977D63"/>
    <w:rsid w:val="00980AFB"/>
    <w:rsid w:val="009875BE"/>
    <w:rsid w:val="0099198E"/>
    <w:rsid w:val="00996944"/>
    <w:rsid w:val="009A3ECD"/>
    <w:rsid w:val="009C5F72"/>
    <w:rsid w:val="009C7030"/>
    <w:rsid w:val="009C71BA"/>
    <w:rsid w:val="009D2D3D"/>
    <w:rsid w:val="00A33010"/>
    <w:rsid w:val="00A35BA3"/>
    <w:rsid w:val="00A51C12"/>
    <w:rsid w:val="00A54CC6"/>
    <w:rsid w:val="00A61D0F"/>
    <w:rsid w:val="00A64DD7"/>
    <w:rsid w:val="00A807EF"/>
    <w:rsid w:val="00A84C2B"/>
    <w:rsid w:val="00AB306A"/>
    <w:rsid w:val="00AB4A0B"/>
    <w:rsid w:val="00AB521E"/>
    <w:rsid w:val="00AB7D2B"/>
    <w:rsid w:val="00AC210F"/>
    <w:rsid w:val="00AC5241"/>
    <w:rsid w:val="00AD26C7"/>
    <w:rsid w:val="00AF2BF3"/>
    <w:rsid w:val="00AF6FDE"/>
    <w:rsid w:val="00AF75D9"/>
    <w:rsid w:val="00B12D6C"/>
    <w:rsid w:val="00B2326C"/>
    <w:rsid w:val="00B27781"/>
    <w:rsid w:val="00B438BC"/>
    <w:rsid w:val="00B44EE4"/>
    <w:rsid w:val="00B665B4"/>
    <w:rsid w:val="00B9478C"/>
    <w:rsid w:val="00B97CCA"/>
    <w:rsid w:val="00BC71B9"/>
    <w:rsid w:val="00BD11CD"/>
    <w:rsid w:val="00BF4A95"/>
    <w:rsid w:val="00C0004D"/>
    <w:rsid w:val="00C20DB1"/>
    <w:rsid w:val="00C26C10"/>
    <w:rsid w:val="00C76E54"/>
    <w:rsid w:val="00C90E69"/>
    <w:rsid w:val="00CD4FC0"/>
    <w:rsid w:val="00D02E16"/>
    <w:rsid w:val="00D26778"/>
    <w:rsid w:val="00D32085"/>
    <w:rsid w:val="00D3346C"/>
    <w:rsid w:val="00D40C56"/>
    <w:rsid w:val="00D73AE8"/>
    <w:rsid w:val="00D77BF0"/>
    <w:rsid w:val="00D8575A"/>
    <w:rsid w:val="00D85B35"/>
    <w:rsid w:val="00D86BC7"/>
    <w:rsid w:val="00D86DF0"/>
    <w:rsid w:val="00D90625"/>
    <w:rsid w:val="00DA52FF"/>
    <w:rsid w:val="00DD25A1"/>
    <w:rsid w:val="00DD5A51"/>
    <w:rsid w:val="00E16BD4"/>
    <w:rsid w:val="00E409D4"/>
    <w:rsid w:val="00E52C39"/>
    <w:rsid w:val="00E5773F"/>
    <w:rsid w:val="00E57831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6557F"/>
    <w:rsid w:val="00F75A63"/>
    <w:rsid w:val="00F925A1"/>
    <w:rsid w:val="00F94366"/>
    <w:rsid w:val="00FC5EEA"/>
    <w:rsid w:val="00FD3D64"/>
    <w:rsid w:val="00FD44E3"/>
    <w:rsid w:val="00FE3DBA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780</Words>
  <Characters>4451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10</cp:revision>
  <dcterms:created xsi:type="dcterms:W3CDTF">2016-02-05T07:52:00Z</dcterms:created>
  <dcterms:modified xsi:type="dcterms:W3CDTF">2016-09-14T07:52:00Z</dcterms:modified>
</cp:coreProperties>
</file>