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97" w:rsidRPr="00C90E69" w:rsidRDefault="005A3397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5A3397" w:rsidRPr="00C90E69" w:rsidRDefault="005A3397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5A3397" w:rsidRPr="00EA4646" w:rsidRDefault="005A3397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5A3397" w:rsidRPr="00AB4A0B" w:rsidRDefault="005A3397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5A3397" w:rsidRPr="00753303" w:rsidRDefault="005A3397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5A3397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5A3397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A3397" w:rsidRPr="00753303" w:rsidRDefault="005A3397" w:rsidP="005971D4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B2326C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B438BC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B438BC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B438BC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C76E54" w:rsidRDefault="005A3397" w:rsidP="005971D4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1F4E50">
              <w:rPr>
                <w:lang w:val="uk-UA"/>
              </w:rPr>
              <w:t>14,2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B438BC" w:rsidRDefault="005A3397" w:rsidP="005971D4">
            <w:pPr>
              <w:jc w:val="center"/>
              <w:rPr>
                <w:lang w:val="uk-UA"/>
              </w:rPr>
            </w:pPr>
            <w:r w:rsidRPr="001F4E50">
              <w:rPr>
                <w:lang w:val="uk-UA"/>
              </w:rPr>
              <w:t>14,2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3235D4" w:rsidRDefault="005A3397" w:rsidP="005971D4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A54CC6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7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9875BE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0,7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A3397" w:rsidRDefault="005A3397" w:rsidP="005971D4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5A3397" w:rsidRPr="00753303" w:rsidTr="005971D4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A3397" w:rsidRPr="00753303" w:rsidRDefault="005A3397" w:rsidP="005971D4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9875BE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A3397" w:rsidRPr="00753303" w:rsidRDefault="005A3397" w:rsidP="005971D4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753303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9875BE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F6557F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5A3397" w:rsidRPr="00AF75D9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5A3397" w:rsidRDefault="005A3397" w:rsidP="005971D4">
            <w:pPr>
              <w:rPr>
                <w:lang w:val="uk-UA"/>
              </w:rPr>
            </w:pPr>
          </w:p>
          <w:p w:rsidR="005A3397" w:rsidRPr="00AF75D9" w:rsidRDefault="005A3397" w:rsidP="005971D4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5A3397" w:rsidRPr="00AF75D9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A3397" w:rsidRPr="00564E4C" w:rsidRDefault="005A3397" w:rsidP="005971D4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5A3397" w:rsidRPr="00753303" w:rsidTr="005971D4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753303" w:rsidRDefault="005A3397" w:rsidP="005971D4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6C2E7F" w:rsidRDefault="005A3397" w:rsidP="005971D4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564E4C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AB4A0B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B27781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5A3397" w:rsidRPr="00753303" w:rsidTr="00E57831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4B289D" w:rsidRDefault="005A3397" w:rsidP="005971D4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4B289D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Pr="002C62C5" w:rsidRDefault="005A3397" w:rsidP="005971D4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Pr="006C2E7F" w:rsidRDefault="005A3397" w:rsidP="005971D4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F6557F" w:rsidRDefault="005A3397" w:rsidP="005971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Pr="00F6557F" w:rsidRDefault="005A3397" w:rsidP="005971D4">
            <w:pPr>
              <w:jc w:val="center"/>
              <w:rPr>
                <w:lang w:val="en-US"/>
              </w:rPr>
            </w:pPr>
            <w:r w:rsidRPr="00F6557F">
              <w:t>.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5A339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397" w:rsidRDefault="005A3397" w:rsidP="005971D4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97" w:rsidRDefault="005A3397" w:rsidP="005971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5A3397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5A3397" w:rsidRPr="00110B04" w:rsidRDefault="005A3397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5A3397" w:rsidRPr="00110B04" w:rsidRDefault="005A339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5A3397" w:rsidRPr="00110B04" w:rsidRDefault="005A339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5A3397" w:rsidRPr="00110B04" w:rsidRDefault="005A339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5A3397" w:rsidRDefault="005A3397" w:rsidP="00B27781">
            <w:pPr>
              <w:jc w:val="center"/>
              <w:rPr>
                <w:lang w:val="uk-UA"/>
              </w:rPr>
            </w:pPr>
          </w:p>
        </w:tc>
      </w:tr>
      <w:tr w:rsidR="005A3397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5A3397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5A3397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97" w:rsidRPr="006A4BC7" w:rsidRDefault="005A3397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A3397" w:rsidRPr="006A4BC7" w:rsidRDefault="005A3397" w:rsidP="009A3ECD">
      <w:pPr>
        <w:ind w:right="-545"/>
        <w:rPr>
          <w:sz w:val="28"/>
          <w:szCs w:val="28"/>
          <w:lang w:val="uk-UA"/>
        </w:rPr>
      </w:pPr>
    </w:p>
    <w:sectPr w:rsidR="005A3397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720FC"/>
    <w:rsid w:val="0019065C"/>
    <w:rsid w:val="001A76F1"/>
    <w:rsid w:val="001B2FC5"/>
    <w:rsid w:val="001C212F"/>
    <w:rsid w:val="001F11A3"/>
    <w:rsid w:val="001F4E50"/>
    <w:rsid w:val="00224D97"/>
    <w:rsid w:val="002360CC"/>
    <w:rsid w:val="002361D7"/>
    <w:rsid w:val="00247BFD"/>
    <w:rsid w:val="0028456E"/>
    <w:rsid w:val="002862E8"/>
    <w:rsid w:val="002B2874"/>
    <w:rsid w:val="002C1962"/>
    <w:rsid w:val="002C62C5"/>
    <w:rsid w:val="002E5F90"/>
    <w:rsid w:val="003235D4"/>
    <w:rsid w:val="003577B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555C6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44AE2"/>
    <w:rsid w:val="00681447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922656"/>
    <w:rsid w:val="00945B6B"/>
    <w:rsid w:val="00975B3A"/>
    <w:rsid w:val="00980AFB"/>
    <w:rsid w:val="009875BE"/>
    <w:rsid w:val="0099198E"/>
    <w:rsid w:val="00996944"/>
    <w:rsid w:val="009A3ECD"/>
    <w:rsid w:val="009C5F72"/>
    <w:rsid w:val="009C7030"/>
    <w:rsid w:val="009C71BA"/>
    <w:rsid w:val="009D2D3D"/>
    <w:rsid w:val="00A33010"/>
    <w:rsid w:val="00A35BA3"/>
    <w:rsid w:val="00A51C12"/>
    <w:rsid w:val="00A54CC6"/>
    <w:rsid w:val="00A61D0F"/>
    <w:rsid w:val="00A64DD7"/>
    <w:rsid w:val="00A807EF"/>
    <w:rsid w:val="00A84C2B"/>
    <w:rsid w:val="00AB306A"/>
    <w:rsid w:val="00AB4A0B"/>
    <w:rsid w:val="00AB521E"/>
    <w:rsid w:val="00AB7D2B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C71B9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6557F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754</Words>
  <Characters>4299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9</cp:revision>
  <dcterms:created xsi:type="dcterms:W3CDTF">2016-02-05T07:52:00Z</dcterms:created>
  <dcterms:modified xsi:type="dcterms:W3CDTF">2016-08-23T08:01:00Z</dcterms:modified>
</cp:coreProperties>
</file>