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A" w:rsidRPr="005A5A3C" w:rsidRDefault="00B2382A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B2382A" w:rsidRPr="005A5A3C" w:rsidRDefault="00B2382A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B2382A" w:rsidRPr="005A5A3C" w:rsidRDefault="00B2382A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</w:t>
      </w:r>
      <w:r>
        <w:rPr>
          <w:sz w:val="28"/>
          <w:szCs w:val="28"/>
          <w:lang w:val="uk-UA"/>
        </w:rPr>
        <w:t>4</w:t>
      </w:r>
      <w:r w:rsidRPr="005A5A3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5A5A3C">
        <w:rPr>
          <w:sz w:val="28"/>
          <w:szCs w:val="28"/>
          <w:lang w:val="uk-UA"/>
        </w:rPr>
        <w:t>.2016</w:t>
      </w:r>
    </w:p>
    <w:p w:rsidR="00B2382A" w:rsidRPr="005A5A3C" w:rsidRDefault="00B2382A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B2382A" w:rsidRPr="005A5A3C" w:rsidRDefault="00B2382A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B2382A" w:rsidRPr="005A5A3C" w:rsidRDefault="00B2382A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B2382A" w:rsidRPr="000311C9" w:rsidTr="00462A34">
        <w:tc>
          <w:tcPr>
            <w:tcW w:w="1763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 xml:space="preserve">Виконавець договору </w:t>
            </w:r>
          </w:p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 xml:space="preserve">Виконання договору, </w:t>
            </w:r>
            <w:r w:rsidRPr="000311C9">
              <w:rPr>
                <w:lang w:val="uk-UA"/>
              </w:rPr>
              <w:br/>
              <w:t>тис. грн.</w:t>
            </w:r>
          </w:p>
        </w:tc>
      </w:tr>
      <w:tr w:rsidR="00B2382A" w:rsidRPr="000311C9" w:rsidTr="00462A34">
        <w:tc>
          <w:tcPr>
            <w:tcW w:w="1763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B2382A" w:rsidRPr="000311C9" w:rsidRDefault="00B2382A" w:rsidP="004F47DA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«ВОГ РІТЕЙЛ»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«ВОГ РІТЕЙЛ»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«ВОГ РІТЕЙЛ»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t>клеї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107,5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18,7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Штори, портьєри, кухонні штори та тканинні жалюзі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П</w:t>
            </w:r>
            <w:r w:rsidRPr="000311C9">
              <w:rPr>
                <w:lang w:val="en-US"/>
              </w:rPr>
              <w:t>’</w:t>
            </w:r>
            <w:r w:rsidRPr="000311C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23,0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88/10  від 05.04.16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Мастильні оливи та мастильні матеріали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90/10  від 11.04.16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П</w:t>
            </w:r>
            <w:r w:rsidRPr="000311C9">
              <w:rPr>
                <w:lang w:val="en-US"/>
              </w:rPr>
              <w:t>’</w:t>
            </w:r>
            <w:r w:rsidRPr="000311C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109/10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П</w:t>
            </w:r>
            <w:r w:rsidRPr="000311C9">
              <w:rPr>
                <w:lang w:val="en-US"/>
              </w:rPr>
              <w:t>’</w:t>
            </w:r>
            <w:r w:rsidRPr="000311C9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B2382A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14,3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  <w:lang w:val="uk-UA"/>
              </w:rPr>
            </w:pPr>
            <w:r w:rsidRPr="000311C9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25,0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400,0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124,9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138,3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69,0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13,8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23,7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64,4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16,0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15,4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19,8</w:t>
            </w:r>
          </w:p>
          <w:p w:rsidR="00B2382A" w:rsidRPr="000311C9" w:rsidRDefault="00B2382A" w:rsidP="000311C9">
            <w:pPr>
              <w:jc w:val="center"/>
              <w:rPr>
                <w:lang w:val="uk-UA"/>
              </w:rPr>
            </w:pPr>
          </w:p>
          <w:p w:rsidR="00B2382A" w:rsidRPr="000311C9" w:rsidRDefault="00B2382A" w:rsidP="000311C9">
            <w:pPr>
              <w:jc w:val="center"/>
              <w:rPr>
                <w:lang w:val="uk-UA"/>
              </w:rPr>
            </w:pP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28,4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48,6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49,9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35,0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16,6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13,4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31,5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33,2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37/30 від 20.01.16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39,6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33,3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33,3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Маргарин та подібні продукти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13,9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13,4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15,2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21,7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18,6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60/30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23,6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63/30 від 01.04.16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2,4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7,8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199,0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14,2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особисте страхування водіїв від нещасних випадків на транспорті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2,2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0,1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  <w:p w:rsidR="00B2382A" w:rsidRPr="000311C9" w:rsidRDefault="00B2382A" w:rsidP="000311C9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1475,5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202,1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182,3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99,8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color w:val="000000"/>
                <w:lang w:val="uk-UA"/>
              </w:rPr>
              <w:t>Відрахування коштів Проф</w:t>
            </w:r>
            <w:r>
              <w:rPr>
                <w:color w:val="000000"/>
                <w:lang w:val="uk-UA"/>
              </w:rPr>
              <w:t>.</w:t>
            </w:r>
            <w:r w:rsidRPr="000311C9">
              <w:rPr>
                <w:color w:val="000000"/>
                <w:lang w:val="uk-UA"/>
              </w:rPr>
              <w:t xml:space="preserve">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П’ятовол В.Ю.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  <w:lang w:val="uk-UA"/>
              </w:rPr>
            </w:pPr>
            <w:r w:rsidRPr="000311C9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24,9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color w:val="000000"/>
              </w:rPr>
            </w:pPr>
            <w:r w:rsidRPr="000311C9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4,0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15,8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11,0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B2382A" w:rsidRPr="000311C9" w:rsidRDefault="00B2382A" w:rsidP="000311C9">
            <w:r w:rsidRPr="000311C9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2,5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</w:rPr>
            </w:pPr>
            <w:r w:rsidRPr="000311C9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2,0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  <w:lang w:val="uk-UA"/>
              </w:rPr>
            </w:pPr>
            <w:r w:rsidRPr="000311C9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8,7</w:t>
            </w:r>
          </w:p>
        </w:tc>
      </w:tr>
      <w:tr w:rsidR="00B2382A" w:rsidRPr="000311C9" w:rsidTr="000311C9">
        <w:trPr>
          <w:trHeight w:val="70"/>
        </w:trPr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  <w:lang w:val="uk-UA"/>
              </w:rPr>
            </w:pPr>
            <w:r w:rsidRPr="000311C9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6,4</w:t>
            </w:r>
          </w:p>
        </w:tc>
      </w:tr>
      <w:tr w:rsidR="00B2382A" w:rsidRPr="000311C9" w:rsidTr="000311C9">
        <w:tc>
          <w:tcPr>
            <w:tcW w:w="1763" w:type="dxa"/>
          </w:tcPr>
          <w:p w:rsidR="00B2382A" w:rsidRPr="000311C9" w:rsidRDefault="00B2382A" w:rsidP="000311C9">
            <w:pPr>
              <w:rPr>
                <w:lang w:val="uk-UA"/>
              </w:rPr>
            </w:pPr>
            <w:r w:rsidRPr="000311C9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B2382A" w:rsidRPr="000311C9" w:rsidRDefault="00B2382A" w:rsidP="000311C9">
            <w:pPr>
              <w:rPr>
                <w:color w:val="000000"/>
                <w:lang w:val="uk-UA"/>
              </w:rPr>
            </w:pPr>
            <w:r w:rsidRPr="000311C9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B2382A" w:rsidRPr="000311C9" w:rsidRDefault="00B2382A" w:rsidP="000311C9">
            <w:pPr>
              <w:rPr>
                <w:shd w:val="clear" w:color="auto" w:fill="FFFFFF"/>
                <w:lang w:val="uk-UA"/>
              </w:rPr>
            </w:pPr>
            <w:r w:rsidRPr="000311C9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B2382A" w:rsidRPr="000311C9" w:rsidRDefault="00B2382A" w:rsidP="000311C9">
            <w:pPr>
              <w:jc w:val="center"/>
              <w:rPr>
                <w:lang w:val="uk-UA"/>
              </w:rPr>
            </w:pPr>
            <w:r w:rsidRPr="000311C9">
              <w:rPr>
                <w:lang w:val="uk-UA"/>
              </w:rPr>
              <w:t>102,6</w:t>
            </w:r>
          </w:p>
        </w:tc>
      </w:tr>
      <w:tr w:rsidR="00B2382A" w:rsidRPr="000311C9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jc w:val="center"/>
              <w:rPr>
                <w:lang w:val="uk-UA"/>
              </w:rPr>
            </w:pPr>
          </w:p>
        </w:tc>
      </w:tr>
      <w:tr w:rsidR="00B2382A" w:rsidRPr="000311C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  <w:r w:rsidRPr="000311C9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  <w:r w:rsidRPr="000311C9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B2382A" w:rsidRPr="000311C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  <w:r w:rsidRPr="000311C9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  <w:r w:rsidRPr="000311C9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B2382A" w:rsidRPr="000311C9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  <w:r w:rsidRPr="000311C9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B2382A" w:rsidRPr="000311C9" w:rsidRDefault="00B2382A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82A" w:rsidRPr="000311C9" w:rsidRDefault="00B2382A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2382A" w:rsidRPr="005A5A3C" w:rsidRDefault="00B2382A">
      <w:pPr>
        <w:rPr>
          <w:lang w:val="uk-UA"/>
        </w:rPr>
      </w:pPr>
    </w:p>
    <w:sectPr w:rsidR="00B2382A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267236"/>
    <w:rsid w:val="00274D0D"/>
    <w:rsid w:val="002D6791"/>
    <w:rsid w:val="002F2E11"/>
    <w:rsid w:val="002F6652"/>
    <w:rsid w:val="00330F79"/>
    <w:rsid w:val="00374CAB"/>
    <w:rsid w:val="0038744C"/>
    <w:rsid w:val="003B3C9E"/>
    <w:rsid w:val="00415491"/>
    <w:rsid w:val="00417813"/>
    <w:rsid w:val="00456F92"/>
    <w:rsid w:val="00462077"/>
    <w:rsid w:val="00462A34"/>
    <w:rsid w:val="0046547B"/>
    <w:rsid w:val="004F47DA"/>
    <w:rsid w:val="005A5A3C"/>
    <w:rsid w:val="005F7EDF"/>
    <w:rsid w:val="006A0CA8"/>
    <w:rsid w:val="006C7F54"/>
    <w:rsid w:val="006F2B66"/>
    <w:rsid w:val="0071069D"/>
    <w:rsid w:val="00743825"/>
    <w:rsid w:val="00750B2F"/>
    <w:rsid w:val="00753303"/>
    <w:rsid w:val="008677DA"/>
    <w:rsid w:val="008821DD"/>
    <w:rsid w:val="008C70FC"/>
    <w:rsid w:val="00A02B2C"/>
    <w:rsid w:val="00AA6560"/>
    <w:rsid w:val="00B2382A"/>
    <w:rsid w:val="00B408E5"/>
    <w:rsid w:val="00B67790"/>
    <w:rsid w:val="00BC3388"/>
    <w:rsid w:val="00C12CCA"/>
    <w:rsid w:val="00C90E69"/>
    <w:rsid w:val="00D4068F"/>
    <w:rsid w:val="00EE62DE"/>
    <w:rsid w:val="00F20B70"/>
    <w:rsid w:val="00F574A0"/>
    <w:rsid w:val="00F6634C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10</Pages>
  <Words>2640</Words>
  <Characters>15049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6</cp:revision>
  <dcterms:created xsi:type="dcterms:W3CDTF">2016-02-03T06:03:00Z</dcterms:created>
  <dcterms:modified xsi:type="dcterms:W3CDTF">2016-05-16T06:33:00Z</dcterms:modified>
</cp:coreProperties>
</file>