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59" w:rsidRPr="00C90E69" w:rsidRDefault="00896D59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896D59" w:rsidRPr="00C90E69" w:rsidRDefault="00896D59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896D59" w:rsidRPr="00EA4646" w:rsidRDefault="00896D59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04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896D59" w:rsidRPr="00AB4A0B" w:rsidRDefault="00896D59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896D59" w:rsidRPr="00753303" w:rsidRDefault="00896D59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896D59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896D59" w:rsidRPr="00753303" w:rsidTr="006A4BC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896D59" w:rsidRPr="00753303" w:rsidRDefault="00896D59" w:rsidP="00037AD0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B2326C" w:rsidRDefault="00896D59" w:rsidP="00037AD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B438BC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B438BC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B438BC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C76E54" w:rsidRDefault="00896D59" w:rsidP="00037AD0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B438BC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3235D4" w:rsidRDefault="00896D59" w:rsidP="00037AD0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03</w:t>
            </w:r>
            <w:r w:rsidRPr="00AB4A0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16.02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 xml:space="preserve">№ 15-БД-16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придбання з</w:t>
            </w:r>
            <w:r w:rsidRPr="00ED4110">
              <w:rPr>
                <w:lang w:val="uk-UA"/>
              </w:rPr>
              <w:t>имов</w:t>
            </w:r>
            <w:r>
              <w:rPr>
                <w:lang w:val="uk-UA"/>
              </w:rPr>
              <w:t>ого</w:t>
            </w:r>
            <w:r w:rsidRPr="00ED4110">
              <w:rPr>
                <w:lang w:val="uk-UA"/>
              </w:rPr>
              <w:t xml:space="preserve"> зас</w:t>
            </w:r>
            <w:r>
              <w:rPr>
                <w:lang w:val="uk-UA"/>
              </w:rPr>
              <w:t>о</w:t>
            </w:r>
            <w:r w:rsidRPr="00ED4110">
              <w:rPr>
                <w:lang w:val="uk-UA"/>
              </w:rPr>
              <w:t>б</w:t>
            </w:r>
            <w:r>
              <w:rPr>
                <w:lang w:val="uk-UA"/>
              </w:rPr>
              <w:t>у</w:t>
            </w:r>
            <w:r w:rsidRPr="00ED4110">
              <w:rPr>
                <w:lang w:val="uk-UA"/>
              </w:rPr>
              <w:t xml:space="preserve"> в бачок омивача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 xml:space="preserve">№ 51-БД-16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19.02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К»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6 від 05.02.2016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КП «Газета запорізька правда»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564E4C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оголошення у газеті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896D59" w:rsidRPr="00753303" w:rsidTr="00F31CC1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1-03/16 від 08.02.2016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896D59" w:rsidRDefault="00896D59" w:rsidP="00037AD0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896D59" w:rsidRPr="00753303" w:rsidTr="00F31CC1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 w:rsidP="00037AD0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 w:rsidP="00037AD0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 w:rsidP="00037AD0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 w:rsidP="00037AD0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Pr="00753303" w:rsidRDefault="00896D59" w:rsidP="00037AD0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16-02/17 від 17.02.2016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Бающенко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564E4C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оплата за запасні 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5-03/16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4-03/16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2-04/16 від 23.02.2016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Татарінов А.В.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оплата за дипломи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3-04/16 від 19.02.2016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Коломейчук О.П.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оплата за квіти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К-2297 від 01.04.2016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ЮЖІНФОПРО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12-02/16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13-02/16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896D59" w:rsidRPr="00753303" w:rsidRDefault="00896D59" w:rsidP="00037AD0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14-02/16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896D59" w:rsidRPr="00753303" w:rsidRDefault="00896D59" w:rsidP="00037AD0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753303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15-02/16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17-02/16 від 14.04.2016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AB4A0B" w:rsidRDefault="00896D59" w:rsidP="00037AD0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896D59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№ 11-03/16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Pr="00B27781" w:rsidRDefault="00896D59" w:rsidP="00037AD0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59" w:rsidRDefault="00896D59" w:rsidP="00037AD0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D59" w:rsidRDefault="00896D59" w:rsidP="00037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896D59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896D59" w:rsidRPr="00110B04" w:rsidRDefault="00896D59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896D59" w:rsidRPr="00110B04" w:rsidRDefault="00896D59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896D59" w:rsidRPr="00110B04" w:rsidRDefault="00896D59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896D59" w:rsidRPr="00110B04" w:rsidRDefault="00896D59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896D59" w:rsidRDefault="00896D59" w:rsidP="00B27781">
            <w:pPr>
              <w:jc w:val="center"/>
              <w:rPr>
                <w:lang w:val="uk-UA"/>
              </w:rPr>
            </w:pPr>
          </w:p>
        </w:tc>
      </w:tr>
      <w:tr w:rsidR="00896D59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896D59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6D59" w:rsidRPr="006A4BC7" w:rsidRDefault="00896D59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896D59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D59" w:rsidRPr="006A4BC7" w:rsidRDefault="00896D59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96D59" w:rsidRPr="006A4BC7" w:rsidRDefault="00896D59" w:rsidP="006A4BC7">
      <w:pPr>
        <w:rPr>
          <w:sz w:val="28"/>
          <w:szCs w:val="28"/>
          <w:lang w:val="uk-UA"/>
        </w:rPr>
      </w:pPr>
    </w:p>
    <w:p w:rsidR="00896D59" w:rsidRPr="006A4BC7" w:rsidRDefault="00896D59" w:rsidP="009A3ECD">
      <w:pPr>
        <w:ind w:right="-545"/>
        <w:rPr>
          <w:sz w:val="28"/>
          <w:szCs w:val="28"/>
          <w:lang w:val="uk-UA"/>
        </w:rPr>
      </w:pPr>
    </w:p>
    <w:sectPr w:rsidR="00896D59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37AD0"/>
    <w:rsid w:val="00080A12"/>
    <w:rsid w:val="000C270C"/>
    <w:rsid w:val="000C60A6"/>
    <w:rsid w:val="000D6457"/>
    <w:rsid w:val="000D6AF9"/>
    <w:rsid w:val="00110B04"/>
    <w:rsid w:val="00127A8B"/>
    <w:rsid w:val="0013134B"/>
    <w:rsid w:val="001326EF"/>
    <w:rsid w:val="00140B97"/>
    <w:rsid w:val="00153885"/>
    <w:rsid w:val="0019065C"/>
    <w:rsid w:val="001A76F1"/>
    <w:rsid w:val="001B2FC5"/>
    <w:rsid w:val="001C212F"/>
    <w:rsid w:val="001F11A3"/>
    <w:rsid w:val="00224D97"/>
    <w:rsid w:val="002360CC"/>
    <w:rsid w:val="002361D7"/>
    <w:rsid w:val="00247BFD"/>
    <w:rsid w:val="0028456E"/>
    <w:rsid w:val="002862E8"/>
    <w:rsid w:val="002B2874"/>
    <w:rsid w:val="002C1962"/>
    <w:rsid w:val="003235D4"/>
    <w:rsid w:val="003577B6"/>
    <w:rsid w:val="003754A7"/>
    <w:rsid w:val="003807C1"/>
    <w:rsid w:val="003910DA"/>
    <w:rsid w:val="00391AEB"/>
    <w:rsid w:val="003C38D6"/>
    <w:rsid w:val="003D50FD"/>
    <w:rsid w:val="003D7A4A"/>
    <w:rsid w:val="003F2D92"/>
    <w:rsid w:val="00400BA1"/>
    <w:rsid w:val="00426317"/>
    <w:rsid w:val="00433989"/>
    <w:rsid w:val="004641A4"/>
    <w:rsid w:val="004734FF"/>
    <w:rsid w:val="0049730C"/>
    <w:rsid w:val="004C43B4"/>
    <w:rsid w:val="004D6976"/>
    <w:rsid w:val="004F383B"/>
    <w:rsid w:val="00501B87"/>
    <w:rsid w:val="005075A8"/>
    <w:rsid w:val="005224AF"/>
    <w:rsid w:val="00524A35"/>
    <w:rsid w:val="005344E0"/>
    <w:rsid w:val="00564E4C"/>
    <w:rsid w:val="0057121E"/>
    <w:rsid w:val="005770D8"/>
    <w:rsid w:val="005812E5"/>
    <w:rsid w:val="005F1260"/>
    <w:rsid w:val="005F7B26"/>
    <w:rsid w:val="00644AE2"/>
    <w:rsid w:val="00691AEE"/>
    <w:rsid w:val="006929AA"/>
    <w:rsid w:val="006A477D"/>
    <w:rsid w:val="006A4BC7"/>
    <w:rsid w:val="006B7EE7"/>
    <w:rsid w:val="006E0EE0"/>
    <w:rsid w:val="007062FA"/>
    <w:rsid w:val="0071554F"/>
    <w:rsid w:val="00724DDB"/>
    <w:rsid w:val="007309DE"/>
    <w:rsid w:val="00735B8F"/>
    <w:rsid w:val="00743069"/>
    <w:rsid w:val="0074681E"/>
    <w:rsid w:val="00753303"/>
    <w:rsid w:val="007A7F5E"/>
    <w:rsid w:val="00813F27"/>
    <w:rsid w:val="0084000B"/>
    <w:rsid w:val="008526E4"/>
    <w:rsid w:val="00853E3F"/>
    <w:rsid w:val="00864423"/>
    <w:rsid w:val="008647C3"/>
    <w:rsid w:val="008677DA"/>
    <w:rsid w:val="008707B1"/>
    <w:rsid w:val="008904D7"/>
    <w:rsid w:val="00896D59"/>
    <w:rsid w:val="008C0E01"/>
    <w:rsid w:val="00922656"/>
    <w:rsid w:val="00945B6B"/>
    <w:rsid w:val="00975B3A"/>
    <w:rsid w:val="00980AFB"/>
    <w:rsid w:val="0099198E"/>
    <w:rsid w:val="00996944"/>
    <w:rsid w:val="009A3ECD"/>
    <w:rsid w:val="009C5F72"/>
    <w:rsid w:val="009C7030"/>
    <w:rsid w:val="009D2D3D"/>
    <w:rsid w:val="00A33010"/>
    <w:rsid w:val="00A35BA3"/>
    <w:rsid w:val="00A51C12"/>
    <w:rsid w:val="00A61D0F"/>
    <w:rsid w:val="00A64DD7"/>
    <w:rsid w:val="00A807EF"/>
    <w:rsid w:val="00A84C2B"/>
    <w:rsid w:val="00AB306A"/>
    <w:rsid w:val="00AB4A0B"/>
    <w:rsid w:val="00AB521E"/>
    <w:rsid w:val="00AC210F"/>
    <w:rsid w:val="00AC5241"/>
    <w:rsid w:val="00AD26C7"/>
    <w:rsid w:val="00AF2BF3"/>
    <w:rsid w:val="00AF6FDE"/>
    <w:rsid w:val="00B12D6C"/>
    <w:rsid w:val="00B2326C"/>
    <w:rsid w:val="00B27781"/>
    <w:rsid w:val="00B438BC"/>
    <w:rsid w:val="00B44EE4"/>
    <w:rsid w:val="00B665B4"/>
    <w:rsid w:val="00B9478C"/>
    <w:rsid w:val="00B97CCA"/>
    <w:rsid w:val="00BD11CD"/>
    <w:rsid w:val="00BF4A95"/>
    <w:rsid w:val="00C0004D"/>
    <w:rsid w:val="00C20DB1"/>
    <w:rsid w:val="00C26C10"/>
    <w:rsid w:val="00C76E54"/>
    <w:rsid w:val="00C90E69"/>
    <w:rsid w:val="00CD4FC0"/>
    <w:rsid w:val="00D02E16"/>
    <w:rsid w:val="00D26778"/>
    <w:rsid w:val="00D32085"/>
    <w:rsid w:val="00D3346C"/>
    <w:rsid w:val="00D73AE8"/>
    <w:rsid w:val="00D77BF0"/>
    <w:rsid w:val="00D8575A"/>
    <w:rsid w:val="00D85B35"/>
    <w:rsid w:val="00D86BC7"/>
    <w:rsid w:val="00D86DF0"/>
    <w:rsid w:val="00D90625"/>
    <w:rsid w:val="00DA52FF"/>
    <w:rsid w:val="00DD25A1"/>
    <w:rsid w:val="00DD5A51"/>
    <w:rsid w:val="00E16BD4"/>
    <w:rsid w:val="00E409D4"/>
    <w:rsid w:val="00E52C39"/>
    <w:rsid w:val="00E5773F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75A63"/>
    <w:rsid w:val="00F925A1"/>
    <w:rsid w:val="00F94366"/>
    <w:rsid w:val="00FC5EEA"/>
    <w:rsid w:val="00FD3D64"/>
    <w:rsid w:val="00FD44E3"/>
    <w:rsid w:val="00FE3DBA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503</Words>
  <Characters>2868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6</cp:revision>
  <dcterms:created xsi:type="dcterms:W3CDTF">2016-02-05T07:52:00Z</dcterms:created>
  <dcterms:modified xsi:type="dcterms:W3CDTF">2016-05-17T11:38:00Z</dcterms:modified>
</cp:coreProperties>
</file>