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34C" w:rsidRPr="005A5A3C" w:rsidRDefault="00F6634C" w:rsidP="005A5A3C">
      <w:pPr>
        <w:jc w:val="center"/>
        <w:rPr>
          <w:sz w:val="28"/>
          <w:szCs w:val="28"/>
          <w:lang w:val="uk-UA"/>
        </w:rPr>
      </w:pPr>
      <w:r w:rsidRPr="005A5A3C">
        <w:rPr>
          <w:sz w:val="28"/>
          <w:szCs w:val="28"/>
          <w:lang w:val="uk-UA"/>
        </w:rPr>
        <w:t>Інформація</w:t>
      </w:r>
    </w:p>
    <w:p w:rsidR="00F6634C" w:rsidRPr="005A5A3C" w:rsidRDefault="00F6634C" w:rsidP="005A5A3C">
      <w:pPr>
        <w:jc w:val="center"/>
        <w:rPr>
          <w:sz w:val="28"/>
          <w:szCs w:val="28"/>
          <w:lang w:val="uk-UA"/>
        </w:rPr>
      </w:pPr>
      <w:r w:rsidRPr="005A5A3C">
        <w:rPr>
          <w:sz w:val="28"/>
          <w:szCs w:val="28"/>
          <w:lang w:val="uk-UA"/>
        </w:rPr>
        <w:t>про укладення договорів про закупівлю товарів, робіт і послуг та їх</w:t>
      </w:r>
    </w:p>
    <w:p w:rsidR="00F6634C" w:rsidRPr="005A5A3C" w:rsidRDefault="00F6634C" w:rsidP="005A5A3C">
      <w:pPr>
        <w:jc w:val="center"/>
        <w:rPr>
          <w:sz w:val="28"/>
          <w:szCs w:val="28"/>
          <w:lang w:val="uk-UA"/>
        </w:rPr>
      </w:pPr>
      <w:r w:rsidRPr="005A5A3C">
        <w:rPr>
          <w:sz w:val="28"/>
          <w:szCs w:val="28"/>
          <w:lang w:val="uk-UA"/>
        </w:rPr>
        <w:t>виконання за станом на 01.0</w:t>
      </w:r>
      <w:r>
        <w:rPr>
          <w:sz w:val="28"/>
          <w:szCs w:val="28"/>
          <w:lang w:val="uk-UA"/>
        </w:rPr>
        <w:t>4</w:t>
      </w:r>
      <w:r w:rsidRPr="005A5A3C">
        <w:rPr>
          <w:sz w:val="28"/>
          <w:szCs w:val="28"/>
          <w:lang w:val="uk-UA"/>
        </w:rPr>
        <w:t>.2016</w:t>
      </w:r>
    </w:p>
    <w:p w:rsidR="00F6634C" w:rsidRPr="005A5A3C" w:rsidRDefault="00F6634C" w:rsidP="005A5A3C">
      <w:pPr>
        <w:jc w:val="center"/>
        <w:rPr>
          <w:b/>
          <w:bCs/>
          <w:sz w:val="28"/>
          <w:szCs w:val="28"/>
          <w:u w:val="single"/>
          <w:lang w:val="uk-UA"/>
        </w:rPr>
      </w:pPr>
      <w:r w:rsidRPr="005A5A3C">
        <w:rPr>
          <w:b/>
          <w:bCs/>
          <w:sz w:val="28"/>
          <w:szCs w:val="28"/>
          <w:u w:val="single"/>
          <w:lang w:val="uk-UA"/>
        </w:rPr>
        <w:t xml:space="preserve">КУ «Веселівський психоневрологічний інтернат» ЗОР </w:t>
      </w:r>
    </w:p>
    <w:p w:rsidR="00F6634C" w:rsidRPr="005A5A3C" w:rsidRDefault="00F6634C" w:rsidP="005A5A3C">
      <w:pPr>
        <w:jc w:val="center"/>
        <w:rPr>
          <w:lang w:val="uk-UA"/>
        </w:rPr>
      </w:pPr>
      <w:r w:rsidRPr="005A5A3C">
        <w:rPr>
          <w:lang w:val="uk-UA"/>
        </w:rPr>
        <w:t>(назва установи (закладу)</w:t>
      </w:r>
    </w:p>
    <w:p w:rsidR="00F6634C" w:rsidRPr="005A5A3C" w:rsidRDefault="00F6634C" w:rsidP="005A5A3C">
      <w:pPr>
        <w:rPr>
          <w:lang w:val="uk-UA"/>
        </w:rPr>
      </w:pPr>
    </w:p>
    <w:tbl>
      <w:tblPr>
        <w:tblW w:w="10728" w:type="dxa"/>
        <w:tblInd w:w="-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63"/>
        <w:gridCol w:w="2958"/>
        <w:gridCol w:w="3242"/>
        <w:gridCol w:w="1370"/>
        <w:gridCol w:w="1395"/>
      </w:tblGrid>
      <w:tr w:rsidR="00F6634C" w:rsidRPr="00462A34" w:rsidTr="00462A34">
        <w:tc>
          <w:tcPr>
            <w:tcW w:w="1763" w:type="dxa"/>
            <w:vAlign w:val="center"/>
          </w:tcPr>
          <w:p w:rsidR="00F6634C" w:rsidRPr="00462A34" w:rsidRDefault="00F6634C" w:rsidP="004F47DA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Номер, дата договору</w:t>
            </w:r>
          </w:p>
        </w:tc>
        <w:tc>
          <w:tcPr>
            <w:tcW w:w="2958" w:type="dxa"/>
            <w:vAlign w:val="center"/>
          </w:tcPr>
          <w:p w:rsidR="00F6634C" w:rsidRPr="00462A34" w:rsidRDefault="00F6634C" w:rsidP="004F47DA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 xml:space="preserve">Виконавець договору </w:t>
            </w:r>
          </w:p>
          <w:p w:rsidR="00F6634C" w:rsidRPr="00462A34" w:rsidRDefault="00F6634C" w:rsidP="004F47DA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(повна назва)</w:t>
            </w:r>
          </w:p>
        </w:tc>
        <w:tc>
          <w:tcPr>
            <w:tcW w:w="3242" w:type="dxa"/>
            <w:vAlign w:val="center"/>
          </w:tcPr>
          <w:p w:rsidR="00F6634C" w:rsidRPr="00462A34" w:rsidRDefault="00F6634C" w:rsidP="004F47DA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Предмет договору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F47DA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Ціна договору,   тис. грн.</w:t>
            </w:r>
          </w:p>
        </w:tc>
        <w:tc>
          <w:tcPr>
            <w:tcW w:w="1395" w:type="dxa"/>
          </w:tcPr>
          <w:p w:rsidR="00F6634C" w:rsidRPr="00462A34" w:rsidRDefault="00F6634C" w:rsidP="004F47DA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 xml:space="preserve">Виконання договору, </w:t>
            </w:r>
            <w:r w:rsidRPr="00462A34">
              <w:rPr>
                <w:lang w:val="uk-UA"/>
              </w:rPr>
              <w:br/>
              <w:t>тис. грн.</w:t>
            </w:r>
          </w:p>
        </w:tc>
      </w:tr>
      <w:tr w:rsidR="00F6634C" w:rsidRPr="00462A34" w:rsidTr="00462A34">
        <w:tc>
          <w:tcPr>
            <w:tcW w:w="1763" w:type="dxa"/>
            <w:vAlign w:val="center"/>
          </w:tcPr>
          <w:p w:rsidR="00F6634C" w:rsidRPr="00462A34" w:rsidRDefault="00F6634C" w:rsidP="004F47DA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1</w:t>
            </w:r>
          </w:p>
        </w:tc>
        <w:tc>
          <w:tcPr>
            <w:tcW w:w="2958" w:type="dxa"/>
            <w:vAlign w:val="center"/>
          </w:tcPr>
          <w:p w:rsidR="00F6634C" w:rsidRPr="00462A34" w:rsidRDefault="00F6634C" w:rsidP="004F47DA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2</w:t>
            </w:r>
          </w:p>
        </w:tc>
        <w:tc>
          <w:tcPr>
            <w:tcW w:w="3242" w:type="dxa"/>
            <w:vAlign w:val="center"/>
          </w:tcPr>
          <w:p w:rsidR="00F6634C" w:rsidRPr="00462A34" w:rsidRDefault="00F6634C" w:rsidP="004F47DA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F47DA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4</w:t>
            </w:r>
          </w:p>
        </w:tc>
        <w:tc>
          <w:tcPr>
            <w:tcW w:w="1395" w:type="dxa"/>
          </w:tcPr>
          <w:p w:rsidR="00F6634C" w:rsidRPr="00462A34" w:rsidRDefault="00F6634C" w:rsidP="004F47DA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5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90-1шк07 18.01.16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ТОВ «ВОГ РІТЕЙЛ»</w:t>
            </w:r>
          </w:p>
          <w:p w:rsidR="00F6634C" w:rsidRPr="00462A34" w:rsidRDefault="00F6634C" w:rsidP="00462A34">
            <w:pPr>
              <w:rPr>
                <w:lang w:val="uk-UA"/>
              </w:rPr>
            </w:pP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газ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12,0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12,0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90-2шк07  від 18.01.16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ТОВ «ВОГ РІТЕЙЛ»</w:t>
            </w:r>
          </w:p>
          <w:p w:rsidR="00F6634C" w:rsidRPr="00462A34" w:rsidRDefault="00F6634C" w:rsidP="00462A34">
            <w:pPr>
              <w:rPr>
                <w:lang w:val="uk-UA"/>
              </w:rPr>
            </w:pP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бензин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6,4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6,4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90-3шк07  від 18.01.16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ТОВ «ВОГ РІТЕЙЛ»</w:t>
            </w:r>
          </w:p>
          <w:p w:rsidR="00F6634C" w:rsidRPr="00462A34" w:rsidRDefault="00F6634C" w:rsidP="00462A34">
            <w:pPr>
              <w:rPr>
                <w:lang w:val="uk-UA"/>
              </w:rPr>
            </w:pP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дизельне паливо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6,4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6,4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01/10  від 17.02.16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ФОП Новиков С.В.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інсектициди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3,7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0,9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02/10  від 02.02.16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ФОП Крівошея Л.І.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запасні частини до вантажних транспортних засобів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5,2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5,2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03/10  від 20.01.16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ФОП Новіков Р.С.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кузови транспортних засобів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1,2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1,2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04/10  від 25.01.16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точкові світильники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0,2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0,2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05/10  від 25.01.16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t>клеї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0,2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0,2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06/10  від 25.01.16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вікна, двері та супутні вироби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0,6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0,6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07/10  від 25.01.16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димовитяжне обладнання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0,1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0,1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08/10  від 25.01.16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санітарна техніка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2,8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2,8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09/10  від 25.01.16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гачки та петлі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0,2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0,2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10/10  від 25.01.16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врізні замки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0,5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11/10  від 25.01.16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частини врізних замків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0,2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0,2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12/10  від 25.01.16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зварювальне приладдя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0,3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0,3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13/10  від 25.01.16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баки для води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0,8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0,8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14/10  від 25.01.16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точильні круги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0,2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0,2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15/10  від 25.01.16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крани, вентилі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0,1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0,1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16/10  від 25.01.16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килимки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0,3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0,3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17/10  від 25.01.16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парфуми та засоби гігієни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6,1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6,1</w:t>
            </w:r>
          </w:p>
        </w:tc>
      </w:tr>
      <w:tr w:rsidR="00F6634C" w:rsidRPr="00462A34" w:rsidTr="00462A34">
        <w:tc>
          <w:tcPr>
            <w:tcW w:w="1763" w:type="dxa"/>
            <w:vAlign w:val="center"/>
          </w:tcPr>
          <w:p w:rsidR="00F6634C" w:rsidRPr="00462A34" w:rsidRDefault="00F6634C" w:rsidP="0046547B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1</w:t>
            </w:r>
          </w:p>
        </w:tc>
        <w:tc>
          <w:tcPr>
            <w:tcW w:w="2958" w:type="dxa"/>
            <w:vAlign w:val="center"/>
          </w:tcPr>
          <w:p w:rsidR="00F6634C" w:rsidRPr="00462A34" w:rsidRDefault="00F6634C" w:rsidP="0046547B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2</w:t>
            </w:r>
          </w:p>
        </w:tc>
        <w:tc>
          <w:tcPr>
            <w:tcW w:w="3242" w:type="dxa"/>
            <w:vAlign w:val="center"/>
          </w:tcPr>
          <w:p w:rsidR="00F6634C" w:rsidRPr="00462A34" w:rsidRDefault="00F6634C" w:rsidP="0046547B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547B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4</w:t>
            </w:r>
          </w:p>
        </w:tc>
        <w:tc>
          <w:tcPr>
            <w:tcW w:w="1395" w:type="dxa"/>
          </w:tcPr>
          <w:p w:rsidR="00F6634C" w:rsidRPr="00462A34" w:rsidRDefault="00F6634C" w:rsidP="0046547B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5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18/10  від 25.01.16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вішалки-плічки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0,5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19/10  від 25.01.16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легкі контейнери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0,4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0,4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20/10  від 25.01.16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паперові рушники для рук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0,1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0,1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21/10  від 25.01.16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туалетний папір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1,1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1,1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22/10  від 25.01.16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шпалери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0,4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0,4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23/10  від 02.02.16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ФОП Новіков Р.С.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двигуни та їх частини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4,6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4,6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24/10  від 02.02.16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ФОП Максимцов В.О.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санітарна техніка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4,5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4,5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25/10  від 04.02.16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ФОП Колесник Т.М.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ліжка та спальне приладдя і домашній текстиль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107,5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107,5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26/10  від 08.02.16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карбонат натрію (сода кальцинована)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3,4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3,4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27/10  від 08.02.16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парфуми та засоби гігієни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21,4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21,4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28/10  від 08.02.16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засоби для прання і миття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18,7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18,7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29/10  від 19.02.16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ручні візки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0,6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0,6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30/10  від 19.02.16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розподільні пристрої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0,5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31/10  від 19.02.16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кріпильні деталі з наріззю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0,1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0,1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32/10  від 19.02.16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шнури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1,5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1,5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33/10  від 19.02.16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освітлювальне обладнання та електричні лампи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1,8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1,8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34/10  від 19.02.16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супутні товари до електричного обладнання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1,2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1,2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35/10  від 19.02.16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шланги, стояки та рукави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2,0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2,0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36/10  від 19.02.16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цвяхи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0,1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0,1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37/10  від 19.02.16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саморізи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0,3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0,3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38/10  від 19.02.16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мітли, щітки та інше господарче приладдя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0,5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39/10  від 19.02.16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ручні знаряддя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1,3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1,3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40/10  від 19.02.16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фарби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1,1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1,1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41/10  від 19.02.16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електроди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2,8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2,8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42/10  від 17.02.16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термометри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0,4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0,4</w:t>
            </w:r>
          </w:p>
        </w:tc>
      </w:tr>
      <w:tr w:rsidR="00F6634C" w:rsidRPr="00462A34" w:rsidTr="00462A34">
        <w:tc>
          <w:tcPr>
            <w:tcW w:w="1763" w:type="dxa"/>
            <w:vAlign w:val="center"/>
          </w:tcPr>
          <w:p w:rsidR="00F6634C" w:rsidRPr="00462A34" w:rsidRDefault="00F6634C" w:rsidP="0046547B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1</w:t>
            </w:r>
          </w:p>
        </w:tc>
        <w:tc>
          <w:tcPr>
            <w:tcW w:w="2958" w:type="dxa"/>
            <w:vAlign w:val="center"/>
          </w:tcPr>
          <w:p w:rsidR="00F6634C" w:rsidRPr="00462A34" w:rsidRDefault="00F6634C" w:rsidP="0046547B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2</w:t>
            </w:r>
          </w:p>
        </w:tc>
        <w:tc>
          <w:tcPr>
            <w:tcW w:w="3242" w:type="dxa"/>
            <w:vAlign w:val="center"/>
          </w:tcPr>
          <w:p w:rsidR="00F6634C" w:rsidRPr="00462A34" w:rsidRDefault="00F6634C" w:rsidP="0046547B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547B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4</w:t>
            </w:r>
          </w:p>
        </w:tc>
        <w:tc>
          <w:tcPr>
            <w:tcW w:w="1395" w:type="dxa"/>
          </w:tcPr>
          <w:p w:rsidR="00F6634C" w:rsidRPr="00462A34" w:rsidRDefault="00F6634C" w:rsidP="0046547B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5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43/10  від 22.02.16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ФОП Максимцов В.О.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насоси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1,3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1,3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44/10  від 14.03.16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ФОП Новіков Р.С.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Запасні частини до вантажних транспортних засобів, фургонів та легкових автомобілів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3,2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3,2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45/10  від 14.03.16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ФОП Новіков Р.С.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Автомобільні шини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2,6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2,6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46/10  від 14.03.16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Клейкі стрічки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0,5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47/10  від 14.03.16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Обладнання для паяння м’яким і твердим припоєм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0,2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0,2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48/10  від 19.02.16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пристрої для вимірювання часу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0,1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0,1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49/10  від 14.03.16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Електричні побутові прилади для прибирання; праски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0,5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50/10  від 14.03.16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Обладнання для прасування та складання білизни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0,5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51/10  від 14.03.16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Пластмасові вироби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0,5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52/10  від 14.03.16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Мітли, щітки та інше господарське приладдя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0,1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0,1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53/10  від 14.03.16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Канати, мотузки, шпагати та сітки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4,2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4,2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54/10  від 14.03.16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клеї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1,7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1,7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55/10  від 14.03.16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Художні фарби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2,3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2,3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56/10  від 14.03.16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Поліетиленові мішки та пакети для сміття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1,7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1,7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57/10  від 14.03.16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Лаки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0,3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0,3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58/10  від 14.03.16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Текстильні вироби та супутні товари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2,8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2,8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59/10  від 14.03.16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дріт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1,4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1,4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60/10  від 14.03.16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Дрібні залізні вироби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0,1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0,1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61/10  від 14.03.16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Дрібне канцелярське приладдя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1,0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1,0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62/10  від 14.03.16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цвяхи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0,1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0,1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63/10  від 14.03.16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Будівельна фурнітура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1,8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1,8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64/10  від 14.03.16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Гардинні тканини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1,0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1,0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65/10  від 14.03.16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F6634C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Штори, портьєри, кухонні штори та тканинні жалюзі</w:t>
            </w:r>
          </w:p>
          <w:p w:rsidR="00F6634C" w:rsidRPr="00462A34" w:rsidRDefault="00F6634C" w:rsidP="00462A34">
            <w:pPr>
              <w:rPr>
                <w:lang w:val="uk-UA"/>
              </w:rPr>
            </w:pP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7,7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7,7</w:t>
            </w:r>
          </w:p>
        </w:tc>
      </w:tr>
      <w:tr w:rsidR="00F6634C" w:rsidRPr="00462A34" w:rsidTr="00462A34">
        <w:tc>
          <w:tcPr>
            <w:tcW w:w="1763" w:type="dxa"/>
            <w:vAlign w:val="center"/>
          </w:tcPr>
          <w:p w:rsidR="00F6634C" w:rsidRPr="00462A34" w:rsidRDefault="00F6634C" w:rsidP="0046547B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1</w:t>
            </w:r>
          </w:p>
        </w:tc>
        <w:tc>
          <w:tcPr>
            <w:tcW w:w="2958" w:type="dxa"/>
            <w:vAlign w:val="center"/>
          </w:tcPr>
          <w:p w:rsidR="00F6634C" w:rsidRPr="00462A34" w:rsidRDefault="00F6634C" w:rsidP="0046547B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2</w:t>
            </w:r>
          </w:p>
        </w:tc>
        <w:tc>
          <w:tcPr>
            <w:tcW w:w="3242" w:type="dxa"/>
            <w:vAlign w:val="center"/>
          </w:tcPr>
          <w:p w:rsidR="00F6634C" w:rsidRPr="00462A34" w:rsidRDefault="00F6634C" w:rsidP="0046547B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547B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4</w:t>
            </w:r>
          </w:p>
        </w:tc>
        <w:tc>
          <w:tcPr>
            <w:tcW w:w="1395" w:type="dxa"/>
          </w:tcPr>
          <w:p w:rsidR="00F6634C" w:rsidRPr="00462A34" w:rsidRDefault="00F6634C" w:rsidP="0046547B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5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66/10  від 17.03.16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парфуми та засоби гігієни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4,2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4,2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67/10  від 14.03.16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ФОП Коломоєць Є.В.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Частини, аксесуари та приладдя до комп’ютерів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2,0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2,0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68/10  від 11.03.16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Робочі рукавиці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4,9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4,9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69/10  від 11.03.16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Засоби для миття посуду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5,4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5,4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70/10  від 11.03.16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Туалетний папір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4,4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4,4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71/10  від 11.03.16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Паперові рушники для рук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0,4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0,4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72/10  від 14.03.16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Будівельна фурнітура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0,7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0,7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73/10  від 14.03.16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будівельні матеріали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0,1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0,1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74/10  від 14.03.16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Каналізаційні системи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2,1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2,1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75/10  від 21.03.16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ФОП Коломоєць Є.В.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Фотографічне обладнання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2,1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2,1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76/10  від 21.03.16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свічки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0,1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0,1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77/10  від 21.03.16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гіпс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0,5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78/10  від 21.03.16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Швейні нитки та пряжа з натуральних волокон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0,6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0,6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79/10  від 21.03.16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Глина та каолін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1,2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1,2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80/10  від 21.03.16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Штучні вироби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2,0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2,0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81/10  від 21.03.16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Приладдя для образотворчого мистецтва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1,8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1,8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82/10  від 17.03.16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Підлогове покриття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1,6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1,6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83/10  від 17.03.16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ФОП Пятовол В.Ю.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Лісоматеріали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11,2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11,2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84/10  від 21.03.16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Підгузки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10,2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10,2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85/10  від 21.03.16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Частини побутових електричних приладів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9,2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9,2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86/10  від 22.03.16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Комплекти одягу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23,0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23,0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2501 від 04.02.16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ПВКФ «Калина»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фарба для глибокого друку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3,6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3,6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К06067 від 11.02.16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ТОВ «Нафтотрейд Ресурс»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бензин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25,0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25,0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К06067-1 від 11.02.16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ТОВ «Нафтотрейд Ресурс»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дизельне пальне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24,7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24,7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К06067-2 від 17.03.16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ТОВ «Нафтотрейд Ресурс»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газ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20,0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20,0</w:t>
            </w:r>
          </w:p>
        </w:tc>
      </w:tr>
      <w:tr w:rsidR="00F6634C" w:rsidRPr="00462A34" w:rsidTr="00462A34">
        <w:tc>
          <w:tcPr>
            <w:tcW w:w="1763" w:type="dxa"/>
            <w:vAlign w:val="center"/>
          </w:tcPr>
          <w:p w:rsidR="00F6634C" w:rsidRPr="00462A34" w:rsidRDefault="00F6634C" w:rsidP="0046547B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1</w:t>
            </w:r>
          </w:p>
        </w:tc>
        <w:tc>
          <w:tcPr>
            <w:tcW w:w="2958" w:type="dxa"/>
            <w:vAlign w:val="center"/>
          </w:tcPr>
          <w:p w:rsidR="00F6634C" w:rsidRPr="00462A34" w:rsidRDefault="00F6634C" w:rsidP="0046547B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2</w:t>
            </w:r>
          </w:p>
        </w:tc>
        <w:tc>
          <w:tcPr>
            <w:tcW w:w="3242" w:type="dxa"/>
            <w:vAlign w:val="center"/>
          </w:tcPr>
          <w:p w:rsidR="00F6634C" w:rsidRPr="00462A34" w:rsidRDefault="00F6634C" w:rsidP="0046547B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547B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4</w:t>
            </w:r>
          </w:p>
        </w:tc>
        <w:tc>
          <w:tcPr>
            <w:tcW w:w="1395" w:type="dxa"/>
          </w:tcPr>
          <w:p w:rsidR="00F6634C" w:rsidRPr="00462A34" w:rsidRDefault="00F6634C" w:rsidP="0046547B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5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697 від 01.01.06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КП «Водоканал»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питна вода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0,8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0,8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01/20 від 14.01.16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ТОВ "БаДМ"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медикаменти та перевязувальні матеріали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100,0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80,2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02/20 від 21.01.16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ТОВ «Стара аптека»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медикаменти та перевязувальні матеріали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50,0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7,4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03/20 від 03.02.16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ФОП Новиков С.В.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ветеринарні препарати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3,0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3,0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04/20 від 19.02.16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ТОВ «Стара аптека»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медичне обладнання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20,0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2,0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05/20 від 16.02.16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ФОП Кивенко О.В.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ширма медична 1-секційна ШМ1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0,6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0,6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06/20 від 19.02.16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ПНВФ «Хімбіодез»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дезінфекційні засоби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20,0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7,3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36 від 10.02.16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ФОП Скаковський В.М.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дезінфекційні засоби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12,7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12,7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01/30 від 12.01.16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ФОП Пятовол В.Ю.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хлібопродукти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199,6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199,6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02/30 від 12.01.16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ФОП Моісеєнко Л.П.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морожена  риба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175,0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126,5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03/30 від 12.01.16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ФОП Моісеєнко Л.П.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риба в розсолі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70,0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51,9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04/30 від 12.01.16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 xml:space="preserve">тваринні  жири  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10,0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8,3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05/30 від 12.01.16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борошно зернових та овочевих культур і супутня продукція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4,0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4,0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06/30 від 12.01.16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 xml:space="preserve">продукція із зерна зернових культур  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17,0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9,5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07/30 від 12.01.16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рис оброблений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3,0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1,8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08/30 від 12.01.16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манна  крупа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0,4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09/30 від 12.01.16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цукор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30,0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8,0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10/30 від 12.01.16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ФОП Кондрашова І.П.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 xml:space="preserve">фрукти і горіхи   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60,0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47,9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11/30 від 12.01.16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ФОП Кондрашова І.П.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яйця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16,0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11,5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12/30 від 12.01.16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ФОП Кондрашова І.П.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м’ясо свійської птиці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0,0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0,0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13/30 від 12.01.16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ФОП Тихомирова Ю.С.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м'ясо великої рогатої худоби родини бикових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40,0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30,2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14/30 від 12.01.16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ФОП Тихомирова Ю.С.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свинина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45,0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19,8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15/30 від 12.01.16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ТОВ "ТБ "АТТІС"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 xml:space="preserve">маргарин та подібні продукти   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3,0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3,0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16/30 від 12.01.16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ТОВ "ТБ "АТТІС"</w:t>
            </w:r>
          </w:p>
        </w:tc>
        <w:tc>
          <w:tcPr>
            <w:tcW w:w="3242" w:type="dxa"/>
          </w:tcPr>
          <w:p w:rsidR="00F6634C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Молоко</w:t>
            </w:r>
          </w:p>
          <w:p w:rsidR="00F6634C" w:rsidRDefault="00F6634C" w:rsidP="00462A34">
            <w:pPr>
              <w:rPr>
                <w:lang w:val="uk-UA"/>
              </w:rPr>
            </w:pPr>
          </w:p>
          <w:p w:rsidR="00F6634C" w:rsidRPr="00462A34" w:rsidRDefault="00F6634C" w:rsidP="00462A34">
            <w:pPr>
              <w:rPr>
                <w:lang w:val="uk-UA"/>
              </w:rPr>
            </w:pP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28,4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25,3</w:t>
            </w:r>
          </w:p>
        </w:tc>
      </w:tr>
      <w:tr w:rsidR="00F6634C" w:rsidRPr="00462A34" w:rsidTr="00462A34">
        <w:tc>
          <w:tcPr>
            <w:tcW w:w="1763" w:type="dxa"/>
            <w:vAlign w:val="center"/>
          </w:tcPr>
          <w:p w:rsidR="00F6634C" w:rsidRPr="00462A34" w:rsidRDefault="00F6634C" w:rsidP="0046547B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1</w:t>
            </w:r>
          </w:p>
        </w:tc>
        <w:tc>
          <w:tcPr>
            <w:tcW w:w="2958" w:type="dxa"/>
            <w:vAlign w:val="center"/>
          </w:tcPr>
          <w:p w:rsidR="00F6634C" w:rsidRPr="00462A34" w:rsidRDefault="00F6634C" w:rsidP="0046547B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2</w:t>
            </w:r>
          </w:p>
        </w:tc>
        <w:tc>
          <w:tcPr>
            <w:tcW w:w="3242" w:type="dxa"/>
            <w:vAlign w:val="center"/>
          </w:tcPr>
          <w:p w:rsidR="00F6634C" w:rsidRPr="00462A34" w:rsidRDefault="00F6634C" w:rsidP="0046547B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547B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4</w:t>
            </w:r>
          </w:p>
        </w:tc>
        <w:tc>
          <w:tcPr>
            <w:tcW w:w="1395" w:type="dxa"/>
          </w:tcPr>
          <w:p w:rsidR="00F6634C" w:rsidRPr="00462A34" w:rsidRDefault="00F6634C" w:rsidP="0046547B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5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17/30 від 12.01.16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ТОВ "ТБ "АТТІС"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вершкове масло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48,6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48,6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18/30 від 12.01.16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ТОВ "ТБ "АТТІС"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 xml:space="preserve">свіжий  сир  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60,0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44,4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19/30 від 12.01.16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ТОВ "ТБ "АТТІС"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 xml:space="preserve">твердий  сир  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35,0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35,0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20/30 від 12.01.16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ТОВ "ТБ "АТТІС"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йогурти та інші ферментовані молочні продукти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110,0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108,0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21/30 від 12.01.16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ФОП Комар Д.Ю.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потрухи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15,0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0,0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22/30 від 12.01.16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ФОП Комар Д.Ю.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борошняні  вироби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17,0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12,6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23/30 від 12.01.16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ТОВ "Укрпродторг"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 xml:space="preserve">картопля та сушені овочі    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30,0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14,2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24/30 від 12.01.16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ТОВ "Укрпродторг"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овочі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80,0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80,0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25/30 від 12.01.16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ТОВ "Укрпродторг"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м’ясні  пресерви та вироби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30,0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9,1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26/30 від 12.01.16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ТОВ "Укрпродторг"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 xml:space="preserve">фруктові   соки  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30,0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9,0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27/30 від 12.01.16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ТОВ "Укрпродторг"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 xml:space="preserve">оброблені   овочі  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32,0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31,5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28/30 від 12.01.16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ТОВ "Укрпродторг"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 xml:space="preserve">оброблені  фрукти та горіхи   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22,0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1,9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29/30 від 12.01.16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ТОВ "Укрпродторг"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 xml:space="preserve">рафіновані  олії   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33,2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33,2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30/30 від 12.01.16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ТОВ "Укрпродторг"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 xml:space="preserve">підсмажені хлібобулочні вироби  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5,0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2,9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31/30 від 12.01.16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ТОВ "Укрпродторг"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какао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2,0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0,0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32/30 від 12.01.16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ТОВ "Укрпродторг"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 xml:space="preserve">шоколад та цукрові кондитерські вироби  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22,0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7,9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33/30 від 12.01.16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ТОВ "Укрпродторг"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замінники кави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5,0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4,4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34/30 від 12.01.16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ТОВ "Укрпродторг"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чай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5,0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0,8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35/30 від 12.01.16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ТОВ "Укрпродторг"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трави та спеції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10,1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10,1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36/30 від 19.01.16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ТОВ "Укрпродторг"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хлібобулочні та кондитерські вироби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10,0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5,4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37/30 від 20.01.16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овочі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3,0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1,7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38/30 від 11.02.16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ФОП Кондрашова І.П.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 xml:space="preserve">оброблені  фрукти та горіхи   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30,0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15,1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39/30 від 19.02.16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КУ «Кіровський будинок інвалідів» ЗОР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 xml:space="preserve">продукція із зерна зернових культур   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1,0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1,0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40/30 від 03.03.16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ТОВ «Продрезерв-Україна»</w:t>
            </w:r>
          </w:p>
          <w:p w:rsidR="00F6634C" w:rsidRPr="00462A34" w:rsidRDefault="00F6634C" w:rsidP="00462A34">
            <w:pPr>
              <w:rPr>
                <w:lang w:val="uk-UA"/>
              </w:rPr>
            </w:pP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м’ясо свійської птиці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80,0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25,7</w:t>
            </w:r>
          </w:p>
        </w:tc>
      </w:tr>
      <w:tr w:rsidR="00F6634C" w:rsidRPr="00462A34" w:rsidTr="00462A34">
        <w:tc>
          <w:tcPr>
            <w:tcW w:w="1763" w:type="dxa"/>
            <w:vAlign w:val="center"/>
          </w:tcPr>
          <w:p w:rsidR="00F6634C" w:rsidRPr="00462A34" w:rsidRDefault="00F6634C" w:rsidP="0046547B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1</w:t>
            </w:r>
          </w:p>
        </w:tc>
        <w:tc>
          <w:tcPr>
            <w:tcW w:w="2958" w:type="dxa"/>
            <w:vAlign w:val="center"/>
          </w:tcPr>
          <w:p w:rsidR="00F6634C" w:rsidRPr="00462A34" w:rsidRDefault="00F6634C" w:rsidP="0046547B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2</w:t>
            </w:r>
          </w:p>
        </w:tc>
        <w:tc>
          <w:tcPr>
            <w:tcW w:w="3242" w:type="dxa"/>
            <w:vAlign w:val="center"/>
          </w:tcPr>
          <w:p w:rsidR="00F6634C" w:rsidRPr="00462A34" w:rsidRDefault="00F6634C" w:rsidP="0046547B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547B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4</w:t>
            </w:r>
          </w:p>
        </w:tc>
        <w:tc>
          <w:tcPr>
            <w:tcW w:w="1395" w:type="dxa"/>
          </w:tcPr>
          <w:p w:rsidR="00F6634C" w:rsidRPr="00462A34" w:rsidRDefault="00F6634C" w:rsidP="0046547B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5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41/30 від 16.02.16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ФОП Тихомирова Ю.С.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панірована риба та рибні консерви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19,0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19,0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42/30 від 02.03.16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ТОВ «Продрезерв-Україна»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Крохмалі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8,0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2,2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43/30 від 10.03.16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ТОВ «Продрезерв-Україна»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Сіль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2,0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0,4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44/30 від 09.03.16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ФОП Кондрашова І.П.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 xml:space="preserve">картопля та сушені овочі    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25,0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10,6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45/30 від 09.03.16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ФОП Кондрашова І.П.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Овочі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10,0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2,2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46/30 від 16.03.16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КУ «Запорізький ГП» ЗОР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Послуги з харчування підопічних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0,4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0,4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26 від 20.01.16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ДУ «Запорізький ОЛЦ ДСЕСУ»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медичне проф.обстеження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1,9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1,9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05-16 від 20.01.16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ПП «Токмак-міськбуд»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поточний ремонт житлових кімнат корпуса № 2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199,0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199,0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08-16 від 01.03.16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ПП «Токмак-міськбуд»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поточний ремонт житлових кімнат корпуса № 3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199,0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140,2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01/40 від 03.02.16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ПП «Агрофірма «Славутич»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оренда сільськогосподарської техніки з оператором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3,2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3,2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02/40 від 03.02.16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ФОП Жовнерчук В.Л.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поточний ремонт насосного агрегата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9,4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9,4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03/40 від 15.02.16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ФОП Рибій В.В.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інтернет-послуги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0,9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0,5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04/40 від 15.02.16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КУ «Запорізька центральна районна лікарня» ЗОР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проведення періодичних медичних оглядів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2,8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2,8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05/40 від 14.03.16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ФОП Малахов Ю.М.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Послуги з ремонту і технічного обслуговування автомобілів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2,7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2,7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5-14/07-16 від  08.02.16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ПАТ «Страхова компанія «Оранта-Січ»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страхування цивільно-правової відповідальності власників транспортних засобів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3,3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3,3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5-12/05/16в від 08.02.16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ПАТ «Страхова компанія «Оранта-Січ»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особисте страхування водіїв від нещасних випадків на транспорті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0,9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0,9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34003141 від 17.01.11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ТОВ «УМВЕЛЬТ-Запоріжжя»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послуги зі збирання, вивезення та захоронення твердих побутових відходів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8,1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8,1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01/06/ВАЗ2121 від 01.10.11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КУ «КІОЦ» ЗОР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оренда автомобіля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1,0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0,5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5/Б від 16.02.16</w:t>
            </w:r>
          </w:p>
          <w:p w:rsidR="00F6634C" w:rsidRPr="00462A34" w:rsidRDefault="00F6634C" w:rsidP="00462A34">
            <w:pPr>
              <w:rPr>
                <w:lang w:val="uk-UA"/>
              </w:rPr>
            </w:pP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ТОВ «Безпека»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діагностика, перезарядка вогнегасників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1,2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1,2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17-4849 від 15.02.16</w:t>
            </w:r>
          </w:p>
          <w:p w:rsidR="00F6634C" w:rsidRPr="00462A34" w:rsidRDefault="00F6634C" w:rsidP="00462A34">
            <w:pPr>
              <w:rPr>
                <w:lang w:val="uk-UA"/>
              </w:rPr>
            </w:pP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ПАТ «Укртелеком»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телекомунікаційні послуги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9,0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1,7</w:t>
            </w:r>
          </w:p>
        </w:tc>
      </w:tr>
      <w:tr w:rsidR="00F6634C" w:rsidRPr="00462A34" w:rsidTr="00462A34">
        <w:tc>
          <w:tcPr>
            <w:tcW w:w="1763" w:type="dxa"/>
            <w:vAlign w:val="center"/>
          </w:tcPr>
          <w:p w:rsidR="00F6634C" w:rsidRPr="00462A34" w:rsidRDefault="00F6634C" w:rsidP="0046547B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1</w:t>
            </w:r>
          </w:p>
        </w:tc>
        <w:tc>
          <w:tcPr>
            <w:tcW w:w="2958" w:type="dxa"/>
            <w:vAlign w:val="center"/>
          </w:tcPr>
          <w:p w:rsidR="00F6634C" w:rsidRPr="00462A34" w:rsidRDefault="00F6634C" w:rsidP="0046547B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2</w:t>
            </w:r>
          </w:p>
        </w:tc>
        <w:tc>
          <w:tcPr>
            <w:tcW w:w="3242" w:type="dxa"/>
            <w:vAlign w:val="center"/>
          </w:tcPr>
          <w:p w:rsidR="00F6634C" w:rsidRPr="00462A34" w:rsidRDefault="00F6634C" w:rsidP="0046547B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547B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4</w:t>
            </w:r>
          </w:p>
        </w:tc>
        <w:tc>
          <w:tcPr>
            <w:tcW w:w="1395" w:type="dxa"/>
          </w:tcPr>
          <w:p w:rsidR="00F6634C" w:rsidRPr="00462A34" w:rsidRDefault="00F6634C" w:rsidP="0046547B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5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6 від 04.02.16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Запорізька районна державна лікарня ветеринарної медицини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ветеринарні послуги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2,0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0,1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035/0216 від 12.03.16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ПП «Бердянськміськбуд»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Експертиза кошторисної частини проекту «Водовод питної води на с.Урицьке»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2,0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2,0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16014 від 12.03.16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ДРПВІ «Запоріждіпроводгосп»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Коригування кошторисної частини проекту «Водовод питної води на с.Урицьке»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2,5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2,5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1/2800 від 16.02.16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color w:val="000000"/>
                <w:lang w:val="uk-UA"/>
              </w:rPr>
              <w:t>Обласна організація Профспілки працівників соціальної сфери України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color w:val="000000"/>
              </w:rPr>
              <w:t>Відрахування коштів Профспілковій організації на культурно-масову, фізкультурну та оздоровчу роботу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4,1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1,8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01/3110 від 21.03.16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color w:val="000000"/>
                <w:lang w:val="uk-UA"/>
              </w:rPr>
            </w:pPr>
            <w:r w:rsidRPr="00462A34">
              <w:rPr>
                <w:color w:val="000000"/>
                <w:lang w:val="uk-UA"/>
              </w:rPr>
              <w:t>ФОП Коломоєць Є.В.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color w:val="000000"/>
              </w:rPr>
            </w:pPr>
            <w:r w:rsidRPr="00462A34">
              <w:rPr>
                <w:color w:val="000000"/>
              </w:rPr>
              <w:t>Фотоапарати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11,7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11,7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16014 від 12.03.16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color w:val="000000"/>
                <w:lang w:val="uk-UA"/>
              </w:rPr>
            </w:pPr>
            <w:r w:rsidRPr="00462A34">
              <w:rPr>
                <w:color w:val="000000"/>
                <w:lang w:val="uk-UA"/>
              </w:rPr>
              <w:t>ДРПВІ «Запоріждіпроводгосп»</w:t>
            </w:r>
          </w:p>
        </w:tc>
        <w:tc>
          <w:tcPr>
            <w:tcW w:w="3242" w:type="dxa"/>
          </w:tcPr>
          <w:p w:rsidR="00F6634C" w:rsidRPr="00462A34" w:rsidRDefault="00F6634C" w:rsidP="00462A34">
            <w:r w:rsidRPr="00462A34">
              <w:rPr>
                <w:shd w:val="clear" w:color="auto" w:fill="FFFFFF"/>
              </w:rPr>
              <w:t>Коригування кошторисної частини робочого проекту по обєкту "Водовід питної води на с.Урицьке"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2,5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2,5</w:t>
            </w:r>
          </w:p>
        </w:tc>
      </w:tr>
      <w:tr w:rsidR="00F6634C" w:rsidRPr="00462A34" w:rsidTr="00462A34">
        <w:trPr>
          <w:trHeight w:val="70"/>
        </w:trPr>
        <w:tc>
          <w:tcPr>
            <w:tcW w:w="1763" w:type="dxa"/>
          </w:tcPr>
          <w:p w:rsidR="00F6634C" w:rsidRPr="00462A34" w:rsidRDefault="00F6634C" w:rsidP="00462A34">
            <w:pPr>
              <w:rPr>
                <w:lang w:val="uk-UA"/>
              </w:rPr>
            </w:pPr>
            <w:r w:rsidRPr="00462A34">
              <w:rPr>
                <w:lang w:val="uk-UA"/>
              </w:rPr>
              <w:t>№ 035/0216 від 12.03.16</w:t>
            </w:r>
          </w:p>
        </w:tc>
        <w:tc>
          <w:tcPr>
            <w:tcW w:w="2958" w:type="dxa"/>
          </w:tcPr>
          <w:p w:rsidR="00F6634C" w:rsidRPr="00462A34" w:rsidRDefault="00F6634C" w:rsidP="00462A34">
            <w:pPr>
              <w:rPr>
                <w:color w:val="000000"/>
                <w:lang w:val="uk-UA"/>
              </w:rPr>
            </w:pPr>
            <w:r w:rsidRPr="00462A34">
              <w:rPr>
                <w:color w:val="000000"/>
                <w:lang w:val="uk-UA"/>
              </w:rPr>
              <w:t>ПП «Бердянськміськбуд»</w:t>
            </w:r>
          </w:p>
        </w:tc>
        <w:tc>
          <w:tcPr>
            <w:tcW w:w="3242" w:type="dxa"/>
          </w:tcPr>
          <w:p w:rsidR="00F6634C" w:rsidRPr="00462A34" w:rsidRDefault="00F6634C" w:rsidP="00462A34">
            <w:pPr>
              <w:rPr>
                <w:shd w:val="clear" w:color="auto" w:fill="FFFFFF"/>
              </w:rPr>
            </w:pPr>
            <w:r w:rsidRPr="00462A34">
              <w:rPr>
                <w:shd w:val="clear" w:color="auto" w:fill="FFFFFF"/>
              </w:rPr>
              <w:t>Експертиза кошторисної частини проекту "Водовод питної води на с.Урицьке"</w:t>
            </w:r>
          </w:p>
        </w:tc>
        <w:tc>
          <w:tcPr>
            <w:tcW w:w="1370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2,0</w:t>
            </w:r>
          </w:p>
        </w:tc>
        <w:tc>
          <w:tcPr>
            <w:tcW w:w="1395" w:type="dxa"/>
            <w:vAlign w:val="center"/>
          </w:tcPr>
          <w:p w:rsidR="00F6634C" w:rsidRPr="00462A34" w:rsidRDefault="00F6634C" w:rsidP="00462A34">
            <w:pPr>
              <w:jc w:val="center"/>
              <w:rPr>
                <w:lang w:val="uk-UA"/>
              </w:rPr>
            </w:pPr>
            <w:r w:rsidRPr="00462A34">
              <w:rPr>
                <w:lang w:val="uk-UA"/>
              </w:rPr>
              <w:t>2,0</w:t>
            </w:r>
          </w:p>
        </w:tc>
      </w:tr>
      <w:tr w:rsidR="00F6634C" w:rsidRPr="00462A34" w:rsidTr="00462A34"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F6634C" w:rsidRPr="00462A34" w:rsidRDefault="00F6634C" w:rsidP="005A5A3C">
            <w:pPr>
              <w:rPr>
                <w:lang w:val="uk-UA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</w:tcPr>
          <w:p w:rsidR="00F6634C" w:rsidRPr="00462A34" w:rsidRDefault="00F6634C" w:rsidP="005A5A3C">
            <w:pPr>
              <w:rPr>
                <w:lang w:val="uk-UA"/>
              </w:rPr>
            </w:pPr>
          </w:p>
        </w:tc>
        <w:tc>
          <w:tcPr>
            <w:tcW w:w="3242" w:type="dxa"/>
            <w:tcBorders>
              <w:top w:val="nil"/>
              <w:left w:val="nil"/>
              <w:bottom w:val="nil"/>
              <w:right w:val="nil"/>
            </w:tcBorders>
          </w:tcPr>
          <w:p w:rsidR="00F6634C" w:rsidRPr="00462A34" w:rsidRDefault="00F6634C" w:rsidP="005A5A3C">
            <w:pPr>
              <w:rPr>
                <w:lang w:val="uk-UA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634C" w:rsidRPr="00462A34" w:rsidRDefault="00F6634C" w:rsidP="005A5A3C">
            <w:pPr>
              <w:jc w:val="center"/>
              <w:rPr>
                <w:lang w:val="uk-UA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634C" w:rsidRPr="00462A34" w:rsidRDefault="00F6634C" w:rsidP="005A5A3C">
            <w:pPr>
              <w:jc w:val="center"/>
              <w:rPr>
                <w:lang w:val="uk-UA"/>
              </w:rPr>
            </w:pPr>
          </w:p>
        </w:tc>
      </w:tr>
      <w:tr w:rsidR="00F6634C" w:rsidRPr="00462A34" w:rsidTr="00462A34">
        <w:tc>
          <w:tcPr>
            <w:tcW w:w="47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634C" w:rsidRPr="00462A34" w:rsidRDefault="00F6634C" w:rsidP="005A5A3C">
            <w:pPr>
              <w:rPr>
                <w:sz w:val="28"/>
                <w:szCs w:val="28"/>
                <w:lang w:val="uk-UA"/>
              </w:rPr>
            </w:pPr>
            <w:r w:rsidRPr="00462A34">
              <w:rPr>
                <w:sz w:val="28"/>
                <w:szCs w:val="28"/>
                <w:lang w:val="uk-UA"/>
              </w:rPr>
              <w:t>Керівник:</w:t>
            </w:r>
          </w:p>
        </w:tc>
        <w:tc>
          <w:tcPr>
            <w:tcW w:w="3242" w:type="dxa"/>
            <w:tcBorders>
              <w:top w:val="nil"/>
              <w:left w:val="nil"/>
              <w:bottom w:val="nil"/>
              <w:right w:val="nil"/>
            </w:tcBorders>
          </w:tcPr>
          <w:p w:rsidR="00F6634C" w:rsidRPr="00462A34" w:rsidRDefault="00F6634C" w:rsidP="005A5A3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634C" w:rsidRPr="00462A34" w:rsidRDefault="00F6634C" w:rsidP="005A5A3C">
            <w:pPr>
              <w:rPr>
                <w:sz w:val="28"/>
                <w:szCs w:val="28"/>
                <w:lang w:val="uk-UA"/>
              </w:rPr>
            </w:pPr>
            <w:r w:rsidRPr="00462A34">
              <w:rPr>
                <w:sz w:val="28"/>
                <w:szCs w:val="28"/>
                <w:lang w:val="uk-UA"/>
              </w:rPr>
              <w:t>О.С.Надточій</w:t>
            </w:r>
          </w:p>
        </w:tc>
      </w:tr>
      <w:tr w:rsidR="00F6634C" w:rsidRPr="00462A34" w:rsidTr="00462A34"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F6634C" w:rsidRPr="00462A34" w:rsidRDefault="00F6634C" w:rsidP="005A5A3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</w:tcPr>
          <w:p w:rsidR="00F6634C" w:rsidRPr="00462A34" w:rsidRDefault="00F6634C" w:rsidP="005A5A3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242" w:type="dxa"/>
            <w:tcBorders>
              <w:top w:val="nil"/>
              <w:left w:val="nil"/>
              <w:bottom w:val="nil"/>
              <w:right w:val="nil"/>
            </w:tcBorders>
          </w:tcPr>
          <w:p w:rsidR="00F6634C" w:rsidRPr="00462A34" w:rsidRDefault="00F6634C" w:rsidP="005A5A3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634C" w:rsidRPr="00462A34" w:rsidRDefault="00F6634C" w:rsidP="005A5A3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634C" w:rsidRPr="00462A34" w:rsidRDefault="00F6634C" w:rsidP="005A5A3C">
            <w:pPr>
              <w:rPr>
                <w:sz w:val="28"/>
                <w:szCs w:val="28"/>
                <w:lang w:val="uk-UA"/>
              </w:rPr>
            </w:pPr>
          </w:p>
        </w:tc>
      </w:tr>
      <w:tr w:rsidR="00F6634C" w:rsidRPr="00462A34" w:rsidTr="00462A34">
        <w:tc>
          <w:tcPr>
            <w:tcW w:w="47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634C" w:rsidRPr="00462A34" w:rsidRDefault="00F6634C" w:rsidP="005A5A3C">
            <w:pPr>
              <w:rPr>
                <w:sz w:val="28"/>
                <w:szCs w:val="28"/>
                <w:lang w:val="uk-UA"/>
              </w:rPr>
            </w:pPr>
            <w:r w:rsidRPr="00462A34">
              <w:rPr>
                <w:sz w:val="28"/>
                <w:szCs w:val="28"/>
                <w:lang w:val="uk-UA"/>
              </w:rPr>
              <w:t>Виконавець:</w:t>
            </w:r>
          </w:p>
        </w:tc>
        <w:tc>
          <w:tcPr>
            <w:tcW w:w="3242" w:type="dxa"/>
            <w:tcBorders>
              <w:top w:val="nil"/>
              <w:left w:val="nil"/>
              <w:bottom w:val="nil"/>
              <w:right w:val="nil"/>
            </w:tcBorders>
          </w:tcPr>
          <w:p w:rsidR="00F6634C" w:rsidRPr="00462A34" w:rsidRDefault="00F6634C" w:rsidP="005A5A3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634C" w:rsidRPr="00462A34" w:rsidRDefault="00F6634C" w:rsidP="005A5A3C">
            <w:pPr>
              <w:rPr>
                <w:sz w:val="28"/>
                <w:szCs w:val="28"/>
                <w:lang w:val="uk-UA"/>
              </w:rPr>
            </w:pPr>
            <w:r w:rsidRPr="00462A34">
              <w:rPr>
                <w:sz w:val="28"/>
                <w:szCs w:val="28"/>
                <w:lang w:val="uk-UA"/>
              </w:rPr>
              <w:t>О.В.Маменко</w:t>
            </w:r>
          </w:p>
        </w:tc>
      </w:tr>
      <w:tr w:rsidR="00F6634C" w:rsidRPr="00462A34" w:rsidTr="00462A34">
        <w:tc>
          <w:tcPr>
            <w:tcW w:w="47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634C" w:rsidRPr="00462A34" w:rsidRDefault="00F6634C" w:rsidP="005A5A3C">
            <w:pPr>
              <w:rPr>
                <w:lang w:val="uk-UA"/>
              </w:rPr>
            </w:pPr>
            <w:r w:rsidRPr="00462A34">
              <w:rPr>
                <w:lang w:val="uk-UA"/>
              </w:rPr>
              <w:t>Тел. 287-59-46</w:t>
            </w:r>
          </w:p>
        </w:tc>
        <w:tc>
          <w:tcPr>
            <w:tcW w:w="3242" w:type="dxa"/>
            <w:tcBorders>
              <w:top w:val="nil"/>
              <w:left w:val="nil"/>
              <w:bottom w:val="nil"/>
              <w:right w:val="nil"/>
            </w:tcBorders>
          </w:tcPr>
          <w:p w:rsidR="00F6634C" w:rsidRPr="00462A34" w:rsidRDefault="00F6634C" w:rsidP="005A5A3C">
            <w:pPr>
              <w:rPr>
                <w:lang w:val="uk-UA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634C" w:rsidRPr="00462A34" w:rsidRDefault="00F6634C" w:rsidP="005A5A3C">
            <w:pPr>
              <w:jc w:val="center"/>
              <w:rPr>
                <w:lang w:val="uk-UA"/>
              </w:rPr>
            </w:pPr>
            <w:bookmarkStart w:id="0" w:name="_GoBack"/>
            <w:bookmarkEnd w:id="0"/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634C" w:rsidRPr="00462A34" w:rsidRDefault="00F6634C" w:rsidP="005A5A3C">
            <w:pPr>
              <w:jc w:val="center"/>
              <w:rPr>
                <w:lang w:val="uk-UA"/>
              </w:rPr>
            </w:pPr>
          </w:p>
        </w:tc>
      </w:tr>
    </w:tbl>
    <w:p w:rsidR="00F6634C" w:rsidRPr="005A5A3C" w:rsidRDefault="00F6634C">
      <w:pPr>
        <w:rPr>
          <w:lang w:val="uk-UA"/>
        </w:rPr>
      </w:pPr>
    </w:p>
    <w:sectPr w:rsidR="00F6634C" w:rsidRPr="005A5A3C" w:rsidSect="00743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0CA8"/>
    <w:rsid w:val="00065B35"/>
    <w:rsid w:val="000750C9"/>
    <w:rsid w:val="00267236"/>
    <w:rsid w:val="00274D0D"/>
    <w:rsid w:val="002D6791"/>
    <w:rsid w:val="002F2E11"/>
    <w:rsid w:val="002F6652"/>
    <w:rsid w:val="00374CAB"/>
    <w:rsid w:val="0038744C"/>
    <w:rsid w:val="003B3C9E"/>
    <w:rsid w:val="00415491"/>
    <w:rsid w:val="00417813"/>
    <w:rsid w:val="00456F92"/>
    <w:rsid w:val="00462077"/>
    <w:rsid w:val="00462A34"/>
    <w:rsid w:val="0046547B"/>
    <w:rsid w:val="004F47DA"/>
    <w:rsid w:val="005A5A3C"/>
    <w:rsid w:val="005F7EDF"/>
    <w:rsid w:val="006A0CA8"/>
    <w:rsid w:val="006C7F54"/>
    <w:rsid w:val="006F2B66"/>
    <w:rsid w:val="0071069D"/>
    <w:rsid w:val="00743825"/>
    <w:rsid w:val="00753303"/>
    <w:rsid w:val="008677DA"/>
    <w:rsid w:val="008821DD"/>
    <w:rsid w:val="008C70FC"/>
    <w:rsid w:val="00A02B2C"/>
    <w:rsid w:val="00AA6560"/>
    <w:rsid w:val="00B408E5"/>
    <w:rsid w:val="00B67790"/>
    <w:rsid w:val="00BC3388"/>
    <w:rsid w:val="00C12CCA"/>
    <w:rsid w:val="00C90E69"/>
    <w:rsid w:val="00D4068F"/>
    <w:rsid w:val="00EE62DE"/>
    <w:rsid w:val="00F20B70"/>
    <w:rsid w:val="00F574A0"/>
    <w:rsid w:val="00F6634C"/>
    <w:rsid w:val="00FA6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F5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C7F5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86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8</Pages>
  <Words>1996</Words>
  <Characters>11379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ekonom</dc:creator>
  <cp:keywords/>
  <dc:description/>
  <cp:lastModifiedBy>user</cp:lastModifiedBy>
  <cp:revision>5</cp:revision>
  <dcterms:created xsi:type="dcterms:W3CDTF">2016-02-03T06:03:00Z</dcterms:created>
  <dcterms:modified xsi:type="dcterms:W3CDTF">2016-04-20T06:35:00Z</dcterms:modified>
</cp:coreProperties>
</file>