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3D" w:rsidRPr="00C90E69" w:rsidRDefault="00D6433D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D6433D" w:rsidRPr="00C90E69" w:rsidRDefault="00D6433D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D6433D" w:rsidRPr="00C90E69" w:rsidRDefault="00D6433D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12.2015</w:t>
      </w:r>
    </w:p>
    <w:p w:rsidR="00D6433D" w:rsidRPr="008427DF" w:rsidRDefault="00D6433D" w:rsidP="001005E5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427DF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D6433D" w:rsidRDefault="00D6433D" w:rsidP="001005E5">
      <w:pPr>
        <w:jc w:val="center"/>
        <w:rPr>
          <w:lang w:val="uk-UA"/>
        </w:rPr>
      </w:pPr>
      <w:r w:rsidRPr="008427DF">
        <w:rPr>
          <w:lang w:val="uk-UA"/>
        </w:rPr>
        <w:t>(назва установи (закладу)</w:t>
      </w:r>
    </w:p>
    <w:p w:rsidR="00D6433D" w:rsidRPr="008427DF" w:rsidRDefault="00D6433D" w:rsidP="001005E5">
      <w:pPr>
        <w:jc w:val="center"/>
        <w:rPr>
          <w:lang w:val="uk-UA"/>
        </w:rPr>
      </w:pPr>
    </w:p>
    <w:p w:rsidR="00D6433D" w:rsidRPr="008427DF" w:rsidRDefault="00D6433D" w:rsidP="001005E5">
      <w:pPr>
        <w:rPr>
          <w:lang w:val="uk-UA"/>
        </w:rPr>
      </w:pPr>
    </w:p>
    <w:tbl>
      <w:tblPr>
        <w:tblW w:w="19229" w:type="dxa"/>
        <w:tblInd w:w="-106" w:type="dxa"/>
        <w:tblLayout w:type="fixed"/>
        <w:tblLook w:val="0000"/>
      </w:tblPr>
      <w:tblGrid>
        <w:gridCol w:w="1472"/>
        <w:gridCol w:w="3856"/>
        <w:gridCol w:w="2806"/>
        <w:gridCol w:w="89"/>
        <w:gridCol w:w="1187"/>
        <w:gridCol w:w="1424"/>
        <w:gridCol w:w="1679"/>
        <w:gridCol w:w="1679"/>
        <w:gridCol w:w="1679"/>
        <w:gridCol w:w="1679"/>
        <w:gridCol w:w="1679"/>
      </w:tblGrid>
      <w:tr w:rsidR="00D6433D" w:rsidRPr="008427DF" w:rsidTr="00EE08F8">
        <w:trPr>
          <w:gridAfter w:val="5"/>
          <w:wAfter w:w="8395" w:type="dxa"/>
          <w:trHeight w:val="49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Номер, дата договору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</w:t>
            </w:r>
            <w:r>
              <w:rPr>
                <w:lang w:val="uk-UA"/>
              </w:rPr>
              <w:t>конавець договору (повна назва</w:t>
            </w:r>
            <w:r w:rsidRPr="008427DF">
              <w:rPr>
                <w:lang w:val="uk-UA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Предмет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Ціна договору,   тис. грн.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Виконання договору, тис. грн.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07ШК026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</w:t>
            </w:r>
            <w:r>
              <w:rPr>
                <w:lang w:val="uk-UA"/>
              </w:rPr>
              <w:t xml:space="preserve"> відповідальністю 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</w:tr>
      <w:tr w:rsidR="00D6433D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№ 01/10 від 21.01.2015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</w:t>
            </w:r>
            <w:r>
              <w:rPr>
                <w:lang w:val="uk-UA"/>
              </w:rPr>
              <w:t>.</w:t>
            </w:r>
            <w:r w:rsidRPr="00782665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02/10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Зиза І.Л.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50,0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>Зиза І.Л.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03-05/1 від 10.02.2015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Спеціалізоване комунальне підприємство « Обєднана житлово-комунальна</w:t>
            </w:r>
            <w:r>
              <w:rPr>
                <w:lang w:val="uk-UA"/>
              </w:rPr>
              <w:t>, побутова та ритуальна служба»</w:t>
            </w:r>
            <w:r w:rsidRPr="008427D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Ритуальні аксесуари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22,5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03.02.2015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05/10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06/10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Колективне підприємство фірма "Юніор"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07/10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08/10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автошини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 w:rsidRPr="008427DF">
              <w:rPr>
                <w:lang w:val="uk-UA"/>
              </w:rPr>
              <w:t>/10</w:t>
            </w:r>
            <w:r>
              <w:rPr>
                <w:lang w:val="uk-UA"/>
              </w:rPr>
              <w:t xml:space="preserve"> від 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Коломоєць Є.Г.</w:t>
            </w:r>
          </w:p>
          <w:p w:rsidR="00D6433D" w:rsidRPr="00C90E69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7F6468">
              <w:rPr>
                <w:lang w:val="uk-UA"/>
              </w:rPr>
              <w:t>матеріали для обслуговування принтерів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10/10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насіння овочевих культур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12,7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1401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Приватна виробн</w:t>
            </w:r>
            <w:r>
              <w:rPr>
                <w:lang w:val="uk-UA"/>
              </w:rPr>
              <w:t xml:space="preserve">ичо-комерційна фірма «Калина» 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Штемпельна фарба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11/10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9,5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95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1902-1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«Автохайфай»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C221B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3532ED">
              <w:rPr>
                <w:lang w:val="uk-UA"/>
              </w:rPr>
              <w:t>12/10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господарчі товари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господарчі товари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15/10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електротовари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16/10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6756D" w:rsidRDefault="00D6433D" w:rsidP="00DF621C">
            <w:pPr>
              <w:rPr>
                <w:lang w:val="uk-UA"/>
              </w:rPr>
            </w:pPr>
            <w:r w:rsidRPr="0076756D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17/10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18/10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19/10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20/10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21/10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22/10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23/10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Пістунов В.І.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оливи мастильні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25/10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</w:t>
            </w:r>
            <w:r>
              <w:rPr>
                <w:lang w:val="uk-UA"/>
              </w:rPr>
              <w:t>соба підприємець  Новіков Р.С.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26/10</w:t>
            </w:r>
            <w:r>
              <w:rPr>
                <w:lang w:val="uk-UA"/>
              </w:rPr>
              <w:t xml:space="preserve"> від 04.03.2015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C221B" w:rsidRDefault="00D6433D" w:rsidP="00DF621C">
            <w:pPr>
              <w:rPr>
                <w:lang w:val="uk-UA"/>
              </w:rPr>
            </w:pPr>
            <w:r w:rsidRPr="00D0790F"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13,6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27/10</w:t>
            </w:r>
            <w:r>
              <w:rPr>
                <w:lang w:val="uk-UA"/>
              </w:rPr>
              <w:t xml:space="preserve">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"Владіс", м. Запоріжжя, вул. 40 років Рад.України/Панфіловців, 66/5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трава газонна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28/10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29/10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господарчі товари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30/10</w:t>
            </w:r>
            <w:r>
              <w:rPr>
                <w:lang w:val="uk-UA"/>
              </w:rPr>
              <w:t xml:space="preserve"> від 11.03.2015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плівка прозора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31/10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светри, джемпера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790F">
              <w:rPr>
                <w:lang w:val="uk-UA"/>
              </w:rP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32/10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тканини махрові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34,8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33/10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тканини бавовняні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34/10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взуття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35/10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подушки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36/10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плаття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37/10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панчішно-шкарпеткові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73,6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73,6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38/10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білизна трикотажна</w:t>
            </w:r>
          </w:p>
          <w:p w:rsidR="00D6433D" w:rsidRPr="00D0790F" w:rsidRDefault="00D6433D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39/10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матраци</w:t>
            </w:r>
          </w:p>
          <w:p w:rsidR="00D6433D" w:rsidRPr="00D0790F" w:rsidRDefault="00D6433D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99,8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40/10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аксесуари одягу з текстилю-резинка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41/10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 «Свіком»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t>канцтовари</w:t>
            </w:r>
          </w:p>
          <w:p w:rsidR="00D6433D" w:rsidRPr="00D0790F" w:rsidRDefault="00D6433D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23,1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42/10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 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rPr>
                <w:color w:val="000000"/>
              </w:rPr>
              <w:t xml:space="preserve">Мило, засоби мийні та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43/10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color w:val="000000"/>
              </w:rPr>
              <w:t xml:space="preserve">Речовини поверхнево-активні, крім мила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44/10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rPr>
                <w:color w:val="000000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45/10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0790F">
              <w:rPr>
                <w:color w:val="000000"/>
              </w:rPr>
              <w:t xml:space="preserve">Препарати пахучі, воски та інші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46/10 від 16.03.2015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2C1F14" w:rsidRDefault="00D6433D" w:rsidP="00DF621C">
            <w:r w:rsidRPr="002C1F14">
              <w:t xml:space="preserve">антени будь-якого типу й частини до них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52/10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2C1F14">
              <w:t>шини тракторні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19,7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53/10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Товариство з обмеженою відповідальністю </w:t>
            </w:r>
            <w:r w:rsidRPr="002C1F14">
              <w:rPr>
                <w:lang w:val="uk-UA"/>
              </w:rPr>
              <w:t xml:space="preserve"> "Алекс"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2C1F14">
              <w:t>насіння люцерни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59/10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2C1F14"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60/10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інструменти електромеханічні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61/10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62/10 від 24.03.2015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63/10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НФГ "Руслан"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C221B" w:rsidRDefault="00D6433D" w:rsidP="00DF621C">
            <w:pPr>
              <w:rPr>
                <w:lang w:val="uk-UA"/>
              </w:rPr>
            </w:pPr>
            <w:r w:rsidRPr="003738F4">
              <w:t>насіння кукурудзи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</w:t>
            </w:r>
            <w:r w:rsidRPr="003738F4">
              <w:rPr>
                <w:lang w:val="uk-UA"/>
              </w:rPr>
              <w:t xml:space="preserve"> "Квіти"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3738F4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декоративні насадження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65/10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3738F4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пластикові кармани (таблички)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66/10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Коломоєць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3738F4">
              <w:t>матеріали для обслуговування принтерів</w:t>
            </w:r>
          </w:p>
          <w:p w:rsidR="00D6433D" w:rsidRPr="00C50EDF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67/10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68/10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69/10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70B4D" w:rsidRDefault="00D6433D" w:rsidP="00DF621C">
            <w:pPr>
              <w:rPr>
                <w:lang w:val="uk-UA"/>
              </w:rPr>
            </w:pPr>
            <w:r w:rsidRPr="00770B4D">
              <w:rPr>
                <w:lang w:val="uk-UA"/>
              </w:rPr>
              <w:t>№ КОР-15000053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70B4D" w:rsidRDefault="00D6433D" w:rsidP="00DF621C">
            <w:pPr>
              <w:rPr>
                <w:lang w:val="uk-UA"/>
              </w:rPr>
            </w:pPr>
            <w:r w:rsidRPr="00770B4D">
              <w:rPr>
                <w:lang w:val="uk-UA"/>
              </w:rPr>
              <w:t>Приватне акціонерне товариство "Агріматко-Україна"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70B4D" w:rsidRDefault="00D6433D" w:rsidP="00DF621C">
            <w:r w:rsidRPr="00770B4D">
              <w:t>комплектуючі матеріали для крапельного зрошення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770B4D" w:rsidRDefault="00D6433D" w:rsidP="00DF621C">
            <w:pPr>
              <w:jc w:val="center"/>
              <w:rPr>
                <w:lang w:val="uk-UA"/>
              </w:rPr>
            </w:pPr>
            <w:r w:rsidRPr="00770B4D">
              <w:rPr>
                <w:lang w:val="uk-UA"/>
              </w:rPr>
              <w:t>26,4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770B4D">
              <w:rPr>
                <w:color w:val="000000"/>
                <w:lang w:val="uk-UA"/>
              </w:rPr>
              <w:t>26,4</w:t>
            </w:r>
          </w:p>
        </w:tc>
      </w:tr>
      <w:tr w:rsidR="00D6433D" w:rsidRPr="007A2F76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71/10 від 03.04.2015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A2F76" w:rsidRDefault="00D6433D" w:rsidP="00DF621C">
            <w:pPr>
              <w:rPr>
                <w:lang w:val="uk-UA"/>
              </w:rPr>
            </w:pPr>
            <w:r w:rsidRPr="007A2F76">
              <w:rPr>
                <w:lang w:val="uk-UA"/>
              </w:rPr>
              <w:t>овес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D6433D" w:rsidRPr="00051172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72/10 від 15.04.2015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3738F4" w:rsidRDefault="00D6433D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«Флора»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7A2F76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гербіциди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73/10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F74BB" w:rsidRDefault="00D6433D" w:rsidP="00DF621C">
            <w:r w:rsidRPr="00546330">
              <w:t>елементи опору нагрівальні (блок-тени)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F74BB" w:rsidRDefault="00D6433D" w:rsidP="00DF621C">
            <w:r w:rsidRPr="00546330">
              <w:t>плівка прозора п/е 1500*200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13,3</w:t>
            </w:r>
          </w:p>
        </w:tc>
      </w:tr>
      <w:tr w:rsidR="00D6433D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</w:t>
            </w:r>
            <w:r>
              <w:rPr>
                <w:lang w:val="uk-UA"/>
              </w:rPr>
              <w:t>ба підприємець Різниченко О.Г.</w:t>
            </w:r>
            <w:r w:rsidRPr="000C49FD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C221B" w:rsidRDefault="00D6433D" w:rsidP="00DF621C">
            <w:pPr>
              <w:rPr>
                <w:lang w:val="uk-UA"/>
              </w:rPr>
            </w:pPr>
            <w:r w:rsidRPr="008C221B">
              <w:rPr>
                <w:lang w:val="uk-UA"/>
              </w:rPr>
              <w:t>дренажний шланг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76/10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F74BB" w:rsidRDefault="00D6433D" w:rsidP="00DF621C">
            <w:r w:rsidRPr="00546330">
              <w:t>деревина розпиляна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77/10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сітка оцинкована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78/10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79/10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прилади для контролювання фізич.характеристик (манометри)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81/10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>
              <w:t>Шлакоблок рядовий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19,2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82/10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83/10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тканини текстильні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30,3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84/10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 w:rsidRPr="00546330">
              <w:t>вироби текстильні.інші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85/10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546330" w:rsidRDefault="00D6433D" w:rsidP="00DF621C">
            <w:r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№ 85/10/1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Соколов В.Є.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Спортивний інвентар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86/10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87/10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88/10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Засоби для гігієни ротової порожнини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89/10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Парфуми та косметичні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30,5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90/10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Мило, мийні засоби та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91/10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14B13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Проводи й кабелі електронні й електричні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92/10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93/10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94/10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95/10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D6433D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96/10-т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C4337" w:rsidRDefault="00D6433D" w:rsidP="00EE702B">
            <w:pPr>
              <w:rPr>
                <w:lang w:val="uk-UA"/>
              </w:rPr>
            </w:pPr>
            <w:r w:rsidRPr="00DC4337">
              <w:rPr>
                <w:lang w:val="uk-UA"/>
              </w:rPr>
              <w:t xml:space="preserve">Товариство з обмеженою відповідальністю «Укрторгнафта»,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Паливо рідинне та газ; 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258,7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97/10 від 08.05.2015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r>
              <w:t>Б</w:t>
            </w:r>
            <w:r>
              <w:rPr>
                <w:lang w:val="uk-UA"/>
              </w:rPr>
              <w:t>і</w:t>
            </w:r>
            <w:r>
              <w:t>лизна пост</w:t>
            </w:r>
            <w:r>
              <w:rPr>
                <w:lang w:val="uk-UA"/>
              </w:rPr>
              <w:t>і</w:t>
            </w:r>
            <w:r>
              <w:t>льна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98/10 від 13.05.2015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D3664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99/10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пластикові 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100/10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Бланочна продукція, журнали обліку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23,3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101/10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 й подібні вироби з сумішей на основі гіпсу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102/10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D6433D" w:rsidRPr="001D3664" w:rsidTr="00EE702B">
        <w:trPr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103/10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Плити деревостружкові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  <w:tc>
          <w:tcPr>
            <w:tcW w:w="1679" w:type="dxa"/>
            <w:vAlign w:val="bottom"/>
          </w:tcPr>
          <w:p w:rsidR="00D6433D" w:rsidRDefault="00D6433D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9" w:type="dxa"/>
            <w:vAlign w:val="bottom"/>
          </w:tcPr>
          <w:p w:rsidR="00D6433D" w:rsidRPr="00E430AA" w:rsidRDefault="00D6433D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  <w:vAlign w:val="bottom"/>
          </w:tcPr>
          <w:p w:rsidR="00D6433D" w:rsidRDefault="00D6433D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79" w:type="dxa"/>
            <w:vAlign w:val="bottom"/>
          </w:tcPr>
          <w:p w:rsidR="00D6433D" w:rsidRDefault="00D6433D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9" w:type="dxa"/>
            <w:vAlign w:val="bottom"/>
          </w:tcPr>
          <w:p w:rsidR="00D6433D" w:rsidRDefault="00D6433D" w:rsidP="00824DB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104/10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Пристрої електромонтажні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5,6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105/10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7,4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106/10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107/10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108/10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C90E69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109/10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Єрмоленко В.М..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 або штучного каменю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110/10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щебінь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111/10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Іванова Л.Ф., </w:t>
            </w:r>
            <w:r w:rsidRPr="00C90E69">
              <w:rPr>
                <w:lang w:val="uk-UA"/>
              </w:rPr>
              <w:t>69089 м. Запоріжжя</w:t>
            </w:r>
            <w:r>
              <w:rPr>
                <w:lang w:val="uk-UA"/>
              </w:rPr>
              <w:t xml:space="preserve">, </w:t>
            </w:r>
            <w:r>
              <w:t xml:space="preserve">вул. Платова, 26      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112/10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113/10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вулканізованої гуми,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114/10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господарчої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115/10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Прилади електронагрівальні,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116/10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 та мітли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50D72" w:rsidRDefault="00D6433D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117/10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50D72" w:rsidRDefault="00D6433D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 xml:space="preserve">Фізична особа підприємець </w:t>
            </w:r>
          </w:p>
          <w:p w:rsidR="00D6433D" w:rsidRPr="00C50D72" w:rsidRDefault="00D6433D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50D72" w:rsidRDefault="00D6433D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C50D72" w:rsidRDefault="00D6433D" w:rsidP="00EE702B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C50D72" w:rsidRDefault="00D6433D" w:rsidP="00EE702B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1,3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118/10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119/10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120/10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121/10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122/10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123/10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 xml:space="preserve">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Папір просочений чи покритий,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124/10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шпалери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125/10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для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126/10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127/10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128/10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до замків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129/10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Інші санітарно-технічні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130/10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131/10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132/10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133/10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134/10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Фляги й подібні вироби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135/10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136/10 від 03.07.2015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Устаткування зважувальне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137/10 від 07.07.2015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138/10 від 15.07.2015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Л.І., 69069, м.Запоріжжя, вул.Ульянова, 205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139/10 від 14.07.2015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139/10а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Машинки для підстригання волосся з умонтованим електродвигуном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140/10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 побутової призначеності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141/10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Одяг робочий,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142/10 від 03.08.2015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143/10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144/10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145/10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Пшениця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146/10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Устаткування електричне, інше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147/10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148/10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3738F4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149/10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150/10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151/10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Голки швацькі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152/10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Нитки для шиття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153/10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Рачкін С.О.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Блок живлення до ЕКГ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154/10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155/10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156/10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Вапно негашене, гашене та гідравлічне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7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8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Мішки та пакети для сміття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9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  <w:p w:rsidR="00D6433D" w:rsidRPr="00D0790F" w:rsidRDefault="00D6433D" w:rsidP="00EE702B">
            <w:pPr>
              <w:rPr>
                <w:bCs/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Пасти, порошки та інші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160/10 від 17.08.2015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Картони на основі бітуму покрівельні або водонепроникні (в рулонах)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161/10 від 13.08.2015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Гравій та пісок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165/10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Pr="002C6BB0" w:rsidRDefault="00D6433D" w:rsidP="009F7A81">
            <w:pPr>
              <w:rPr>
                <w:lang w:val="uk-UA"/>
              </w:rPr>
            </w:pPr>
            <w:r w:rsidRPr="002C6BB0">
              <w:rPr>
                <w:sz w:val="22"/>
                <w:szCs w:val="22"/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9F7A81">
            <w:pPr>
              <w:rPr>
                <w:lang w:val="uk-UA"/>
              </w:rPr>
            </w:pPr>
            <w:r w:rsidRPr="002C6BB0">
              <w:rPr>
                <w:sz w:val="22"/>
                <w:szCs w:val="22"/>
                <w:lang w:val="uk-UA"/>
              </w:rPr>
              <w:t xml:space="preserve">Різниченко Л. 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E029E0">
              <w:rPr>
                <w:lang w:val="uk-UA"/>
              </w:rPr>
              <w:t>ироби кріпильні та гвинтонарізні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166/10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Замки та завіси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167/10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168/10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для ванн і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169/10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Унітази, зливні бачки й подібні санітарно-тех. вироби,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170/10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господарської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171/10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Прилади електричні, побутові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металеві,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177/10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178/10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Природні абразивні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179/10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180/10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181/10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Вимикачі автоматичні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5,4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182/10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Проводи та кабелі електронні й електричні,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Пульти, панелі та інші основи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184/10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Силікони, у первинних формах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Антени та антенні відбивачі будь-якого типу й частини до 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12,2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187/10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Новіков Р.С., </w:t>
            </w:r>
            <w:r>
              <w:rPr>
                <w:lang w:val="uk-UA"/>
              </w:rPr>
              <w:t xml:space="preserve">69124 м. Запоріжжя, вул. Дорошенка,14, кв.12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188/10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190/10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Лінолеум і покриви на підлогу, тверді, не пластикові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192/10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Машини конторські, офісні,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D6433D" w:rsidRPr="0046098E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194/10 від 17.09.2015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сільськогосп.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8,9</w:t>
            </w:r>
          </w:p>
        </w:tc>
      </w:tr>
      <w:tr w:rsidR="00D6433D" w:rsidRPr="0046098E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195/10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6098E" w:rsidRDefault="00D6433D" w:rsidP="00EE702B">
            <w:pPr>
              <w:rPr>
                <w:lang w:val="uk-UA"/>
              </w:rPr>
            </w:pPr>
            <w:r w:rsidRPr="0046098E">
              <w:rPr>
                <w:lang w:val="uk-UA"/>
              </w:rPr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196/10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63D27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культур, крім насіння буряків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198/10 від 21.10.2015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199/10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Сітка шпалерна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3,5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200/10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Тканини з натуральних волокон, крім бавовняних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37,1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201/10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Тканини бавовняні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202/10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Оздоблення й подібні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203/10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текстильні,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10,9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204/10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Фіранки, гардини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97,3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205/10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D6433D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206/10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207/10 від 01.10.2015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сепаратор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4609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4609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208/10 від 12.10.2015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побутових електричних виробів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209/10 від 06.10.2015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EE702B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Вмістини металеві, легкі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12,4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210/10 від 06.10.2015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211/10 від 09.10.2015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213/10-т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Взуття різне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265,1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214/10 від 20.10.2015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Новиков С.В.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Засоби для дератизації приміщень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215/10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216/10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Пилки ручні, полотна до будь-яких пилок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218/10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219/10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220/10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текстильні, готові,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221/10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222/10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 й подібні вироби з цементу, бетону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223/10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972FCF" w:rsidRDefault="00D6433D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Мішки з поліпропіленової стрічки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224/10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Папір і картон, інші, для графічних цілей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14,8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225/10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канцелярські паперові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226/10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паперові господарсько-побутової призначеності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228/10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229/10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230/10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231/10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232/10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Носії інформації магнітні і оптичні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4609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4609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233/10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промислові,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234/10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235/10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Папір і картон, інші для графічних цілей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236/10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Папір і картон, оброблені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237/10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канцелярські паперові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238/10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Фарби та лаки,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239/10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240/10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Фотопапір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241/10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з вулканізованої гуми,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242/10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243/10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ножові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244/10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6098E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6098E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D6433D" w:rsidRPr="008427DF" w:rsidTr="0046098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245/10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Pr="00D0790F" w:rsidRDefault="00D6433D" w:rsidP="009F7A81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Мітли та щітки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6098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246/10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Pr="00D0790F" w:rsidRDefault="00D6433D" w:rsidP="009F7A81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Вироби промислові,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6,2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247/10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E702B">
            <w:pPr>
              <w:rPr>
                <w:lang w:val="uk-UA"/>
              </w:rPr>
            </w:pPr>
            <w:r>
              <w:rPr>
                <w:lang w:val="uk-UA"/>
              </w:rPr>
              <w:t>Автомобільні шини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E720E">
            <w:pPr>
              <w:rPr>
                <w:lang w:val="uk-UA"/>
              </w:rPr>
            </w:pPr>
            <w:r>
              <w:rPr>
                <w:lang w:val="uk-UA"/>
              </w:rPr>
              <w:t>150907-2-4 від 07.09.2015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«О-2»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E720E">
            <w:pPr>
              <w:rPr>
                <w:lang w:val="uk-UA"/>
              </w:rPr>
            </w:pPr>
            <w:r>
              <w:rPr>
                <w:lang w:val="uk-UA"/>
              </w:rPr>
              <w:t>Криптографічний засіб захисту інформації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248/10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Вироби столові з нержавкої сталі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29,0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249/10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Вироби ножові та столові прибори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250/10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Вироби столярські та теслярні з деревини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251/10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Прилади електронагрівальні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252/10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253/10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254/10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Пемза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255/10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12,4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256/10 від 04.11.2015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Мітли та щітки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257/10 від 02.11.2015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Автозапчастини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8,8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258/10 від 16.11.2015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Насіння буряків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259/10 від 16.11.2015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Насіння капусти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8,5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260/10 від 16.11.2015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"Владіс",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Насіння квітів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261/10 від 10.11.2015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262/10 від 11.11.2015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Проводи й кабелі електричні,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263/10 від 11.11.2015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AD701E">
              <w:rPr>
                <w:lang w:val="uk-UA"/>
              </w:rPr>
              <w:t>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9,9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264/10 від 10.11.2015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«Автотехальянс»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266/10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AD701E">
              <w:rPr>
                <w:lang w:val="uk-UA"/>
              </w:rPr>
              <w:t>адіатори з неелектричним нагрівом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267/10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D701E">
              <w:rPr>
                <w:lang w:val="uk-UA"/>
              </w:rPr>
              <w:t>ироби для ванн і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268/10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D701E">
              <w:rPr>
                <w:lang w:val="uk-UA"/>
              </w:rPr>
              <w:t>окриви текстильні на підлогу,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269/10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AD701E">
              <w:rPr>
                <w:lang w:val="uk-UA"/>
              </w:rPr>
              <w:t>нструменти ручні,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270/10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271/10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AD701E">
              <w:rPr>
                <w:lang w:val="uk-UA"/>
              </w:rPr>
              <w:t>нструменти вимірювальні ручні,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272/10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AD701E">
              <w:rPr>
                <w:lang w:val="uk-UA"/>
              </w:rPr>
              <w:t>рани, вентилі, клапани та подібні вироби до труб, котлів і подібних виробів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273/10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D701E">
              <w:rPr>
                <w:lang w:val="uk-UA"/>
              </w:rPr>
              <w:t>ироби ножові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274/10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D701E">
              <w:rPr>
                <w:lang w:val="uk-UA"/>
              </w:rPr>
              <w:t>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275/10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AD701E">
              <w:rPr>
                <w:lang w:val="uk-UA"/>
              </w:rPr>
              <w:t>арби та лаки, інші; сикативи готові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276/10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D701E">
              <w:rPr>
                <w:lang w:val="uk-UA"/>
              </w:rPr>
              <w:t>рофілі незамкнуті холодносформовані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277/10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D6433D" w:rsidRPr="00D0790F" w:rsidRDefault="00D6433D" w:rsidP="008149FA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D701E">
              <w:rPr>
                <w:lang w:val="uk-UA"/>
              </w:rPr>
              <w:t>илки ручні, полотна до будь-яких пилок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8149FA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278/10 від 20.11.2015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30331E">
              <w:rPr>
                <w:lang w:val="uk-UA"/>
              </w:rPr>
              <w:t>еблі для сидіння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8149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46,5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279/10 від 19.11.2015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D6433D" w:rsidRPr="00AB5E4C" w:rsidRDefault="00D6433D" w:rsidP="008149FA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8149FA">
            <w:pPr>
              <w:rPr>
                <w:lang w:val="uk-UA"/>
              </w:rPr>
            </w:pPr>
            <w:r>
              <w:rPr>
                <w:lang w:val="uk-UA"/>
              </w:rPr>
              <w:t>Ж</w:t>
            </w:r>
            <w:r w:rsidRPr="0030331E">
              <w:rPr>
                <w:lang w:val="uk-UA"/>
              </w:rPr>
              <w:t>алюзі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150907-2-4 від 07.09.2015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«О-2»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Криптографічний засіб захисту інформації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24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«Безпека»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Протипожежне 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13,8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02/07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17/965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зв’язку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Немарковані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04-975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зв’язку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Марки та 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07/03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B3047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22,1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01/03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B3047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22,1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03/03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меблі для сидіння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24,1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05/03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06/03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F74BB" w:rsidRDefault="00D6433D" w:rsidP="00FD261C"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D0790F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bCs/>
                <w:lang w:val="uk-UA"/>
              </w:rPr>
            </w:pPr>
            <w:r w:rsidRPr="008427DF">
              <w:rPr>
                <w:bCs/>
                <w:lang w:val="uk-UA"/>
              </w:rPr>
              <w:t>№ 07ШК026</w:t>
            </w:r>
            <w:r>
              <w:rPr>
                <w:bCs/>
                <w:lang w:val="uk-UA"/>
              </w:rPr>
              <w:t>/1</w:t>
            </w:r>
            <w:r w:rsidRPr="008427DF">
              <w:rPr>
                <w:bCs/>
                <w:lang w:val="uk-UA"/>
              </w:rPr>
              <w:t xml:space="preserve"> від 2</w:t>
            </w:r>
            <w:r>
              <w:rPr>
                <w:bCs/>
                <w:lang w:val="uk-UA"/>
              </w:rPr>
              <w:t>0</w:t>
            </w:r>
            <w:r w:rsidRPr="008427DF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4</w:t>
            </w:r>
            <w:r w:rsidRPr="008427DF">
              <w:rPr>
                <w:bCs/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bCs/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</w:t>
            </w:r>
            <w:r>
              <w:rPr>
                <w:lang w:val="uk-UA"/>
              </w:rPr>
              <w:t>овідальністю 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8427DF">
              <w:rPr>
                <w:bCs/>
                <w:lang w:val="uk-UA"/>
              </w:rPr>
              <w:t>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110,5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01/04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«Позитив»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Металопластикові вікна та двері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63,8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04 від 02.06.2015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B3047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62,7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18-8-828 від 15.06.2015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18-8-829 від 15.06.2015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697 від 01.01.2006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Комунальне підприємство «Водоканал»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Вода питна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01/20 від 19.01.2015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106,2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02/20 від 05.02.2015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Дезинфікуючі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03/20 від 13.02.2015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FD261C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Зіборов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Вироби санітарно-гігієнічного призначення з паперової маси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5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Новиков С.В.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Ветеринарні медикаменти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05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8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11</w:t>
            </w:r>
            <w:r w:rsidRPr="008427DF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>
              <w:rPr>
                <w:lang w:val="uk-UA"/>
              </w:rPr>
              <w:t>Приватна науково-виробнича фірма «Хімбіодез»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Дезинфікуючі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D6433D" w:rsidRPr="008427DF" w:rsidTr="00FD261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366</w:t>
            </w:r>
            <w:r w:rsidRPr="008427DF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06</w:t>
            </w:r>
            <w:r w:rsidRPr="008427DF">
              <w:rPr>
                <w:lang w:val="uk-UA"/>
              </w:rPr>
              <w:t>.</w:t>
            </w:r>
            <w:r>
              <w:rPr>
                <w:lang w:val="uk-UA"/>
              </w:rPr>
              <w:t>11.</w:t>
            </w:r>
            <w:r w:rsidRPr="008427DF">
              <w:rPr>
                <w:lang w:val="uk-UA"/>
              </w:rPr>
              <w:t>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FD26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В.М.,</w:t>
            </w:r>
            <w:r>
              <w:rPr>
                <w:lang w:val="uk-UA"/>
              </w:rPr>
              <w:t xml:space="preserve"> 69120, </w:t>
            </w:r>
            <w:r w:rsidRPr="00E430AA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E430AA">
              <w:rPr>
                <w:lang w:val="uk-UA"/>
              </w:rPr>
              <w:t>Запоріжжя</w:t>
            </w:r>
            <w:r>
              <w:rPr>
                <w:lang w:val="uk-UA"/>
              </w:rPr>
              <w:t xml:space="preserve">, </w:t>
            </w:r>
            <w:r w:rsidRPr="00782665">
              <w:rPr>
                <w:lang w:val="uk-UA"/>
              </w:rPr>
              <w:t xml:space="preserve">вул. Вороніна, 9      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FD261C">
            <w:pPr>
              <w:rPr>
                <w:lang w:val="uk-UA"/>
              </w:rPr>
            </w:pPr>
            <w:r w:rsidRPr="008427DF">
              <w:rPr>
                <w:lang w:val="uk-UA"/>
              </w:rPr>
              <w:t>Дезинфікуючі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FD26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131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50D72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  <w:p w:rsidR="00D6433D" w:rsidRPr="008427DF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57502" w:rsidRDefault="00D6433D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птиці свіже</w:t>
            </w:r>
          </w:p>
          <w:p w:rsidR="00D6433D" w:rsidRPr="008427DF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ВРХ, свиней, с</w:t>
            </w:r>
            <w:r>
              <w:rPr>
                <w:lang w:val="uk-UA"/>
              </w:rPr>
              <w:t>в. чи охолоджене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95,2</w:t>
            </w:r>
          </w:p>
        </w:tc>
      </w:tr>
      <w:tr w:rsidR="00D6433D" w:rsidRPr="008427DF" w:rsidTr="00EE08F8">
        <w:trPr>
          <w:gridAfter w:val="5"/>
          <w:wAfter w:w="8395" w:type="dxa"/>
          <w:trHeight w:val="204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субпродукти харчові ВРХ, свиней, свіжі чи охолоджені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</w:t>
            </w:r>
          </w:p>
        </w:tc>
      </w:tr>
      <w:tr w:rsidR="00D6433D" w:rsidRPr="008427DF" w:rsidTr="00EE08F8">
        <w:trPr>
          <w:gridAfter w:val="5"/>
          <w:wAfter w:w="8395" w:type="dxa"/>
          <w:trHeight w:val="15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04/30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</w:tr>
      <w:tr w:rsidR="00D6433D" w:rsidRPr="008427DF" w:rsidTr="00EE08F8">
        <w:trPr>
          <w:gridAfter w:val="5"/>
          <w:wAfter w:w="8395" w:type="dxa"/>
          <w:trHeight w:val="21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05/30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06/30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масло вершкове</w:t>
            </w:r>
          </w:p>
          <w:p w:rsidR="00D6433D" w:rsidRPr="008427DF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07/30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08/30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09/30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</w:tr>
      <w:tr w:rsidR="00D6433D" w:rsidRPr="008C221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10/30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Кондрашова І.П.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>
              <w:rPr>
                <w:lang w:val="uk-UA"/>
              </w:rPr>
              <w:t>плоди цитрусових культур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троп. та субтропічні культур (банани)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</w:tr>
      <w:tr w:rsidR="00D6433D" w:rsidRPr="008427DF" w:rsidTr="00EE08F8">
        <w:trPr>
          <w:gridAfter w:val="5"/>
          <w:wAfter w:w="8395" w:type="dxa"/>
          <w:trHeight w:val="16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</w:tr>
      <w:tr w:rsidR="00D6433D" w:rsidRPr="008427DF" w:rsidTr="00EE08F8">
        <w:trPr>
          <w:gridAfter w:val="5"/>
          <w:wAfter w:w="8395" w:type="dxa"/>
          <w:trHeight w:val="28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</w:tr>
      <w:tr w:rsidR="00D6433D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44,4</w:t>
            </w:r>
          </w:p>
        </w:tc>
      </w:tr>
      <w:tr w:rsidR="00D6433D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20/30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</w:tr>
      <w:tr w:rsidR="00D6433D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21/30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</w:tr>
      <w:tr w:rsidR="00D6433D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22/30 від 05.01.2015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23/30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55,1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E702B" w:rsidRDefault="00D6433D" w:rsidP="00C50D7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яблука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B4964">
              <w:rPr>
                <w:lang w:val="uk-UA"/>
              </w:rPr>
              <w:t>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30/30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оцет і суміш трав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D6433D" w:rsidRPr="008427DF" w:rsidTr="00EE08F8">
        <w:trPr>
          <w:gridAfter w:val="5"/>
          <w:wAfter w:w="8395" w:type="dxa"/>
          <w:trHeight w:val="3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31/30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дріжджі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32/30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сіль</w:t>
            </w:r>
          </w:p>
          <w:p w:rsidR="00D6433D" w:rsidRPr="001B4964" w:rsidRDefault="00D6433D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 свіже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св.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Субпрод. харчові ВРХ, свиней, свіжі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37,0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29,4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67,7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плоди цитрусових культур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42/30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</w:t>
            </w:r>
            <w:r>
              <w:rPr>
                <w:lang w:val="uk-UA"/>
              </w:rPr>
              <w:t>п. та субтроп. культур (банани)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й горІхи, оброблені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</w:t>
            </w:r>
            <w:r>
              <w:rPr>
                <w:lang w:val="uk-UA"/>
              </w:rPr>
              <w:t>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27,2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27,2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31,1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21,5</w:t>
            </w:r>
          </w:p>
        </w:tc>
      </w:tr>
      <w:tr w:rsidR="00D6433D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55,6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64,2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53/30-т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цукор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44,9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55/30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56/30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57/30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58/30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59/30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кекси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61/30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t>коренеплоди та бульби їстівні з високим умістом крохмалю та інуліну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98,2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97,2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49,9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63/30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64/30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23,2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65/30-т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66/30-т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261,4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562B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67/30-т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426,4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320,2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68/30-т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69/30-т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71/30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  <w:p w:rsidR="00D6433D" w:rsidRPr="001B4964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4,9</w:t>
            </w:r>
          </w:p>
        </w:tc>
      </w:tr>
      <w:tr w:rsidR="00D6433D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72/30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73/30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74/30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75/30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D6433D" w:rsidRPr="001B4964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76/30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D6433D" w:rsidRPr="001B4964" w:rsidRDefault="00D6433D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14,2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77/30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78/30 від 20.05.2015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79/30 від 03.06.2015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80/30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Мед натуральний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19,6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81/30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№ 82/30 від 24.07.2015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D1D8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ED1D8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83/30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11,2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84/30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85/30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86/30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Крохмаль</w:t>
            </w:r>
            <w:r w:rsidRPr="001B4964">
              <w:t xml:space="preserve">і і крохмалепродукти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87/30 від 21.08.2015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80,4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88/30-1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у твердих формах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89/30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91/30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1B4964">
              <w:rPr>
                <w:lang w:val="uk-UA"/>
              </w:rPr>
              <w:t>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92/30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96/30 від 13.10.2015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B5E4C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3D69A4">
              <w:rPr>
                <w:lang w:val="uk-UA"/>
              </w:rPr>
              <w:t>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98/30 від 13.10.2015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  <w:p w:rsidR="00D6433D" w:rsidRPr="00AB5E4C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Яблука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11,8</w:t>
            </w:r>
          </w:p>
        </w:tc>
      </w:tr>
      <w:tr w:rsidR="00D6433D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99/30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B5E4C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D69A4">
              <w:rPr>
                <w:lang w:val="uk-UA"/>
              </w:rPr>
              <w:t>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100/30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  <w:p w:rsidR="00D6433D" w:rsidRPr="00AB5E4C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9B2C57">
              <w:rPr>
                <w:lang w:val="uk-UA"/>
              </w:rPr>
              <w:t>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101/30 від 04.11.2015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B5E4C" w:rsidRDefault="00D6433D" w:rsidP="009F7A8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 w:rsidRPr="0030331E">
              <w:rPr>
                <w:lang w:val="uk-UA"/>
              </w:rPr>
              <w:t>чай і кава оброблені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107/30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108/30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757137">
            <w:pPr>
              <w:pStyle w:val="HTMLPreformatted"/>
              <w:rPr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</w:t>
            </w:r>
            <w:r w:rsidRPr="009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B4214" w:rsidRDefault="00D6433D" w:rsidP="00757137">
            <w:pPr>
              <w:rPr>
                <w:lang w:val="uk-UA"/>
              </w:rPr>
            </w:pPr>
            <w:r w:rsidRPr="009B2C57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111/30 від 22.09.2015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B2C57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B4214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Риба свіжа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112/30 від 16.11.2015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B2C57" w:rsidRDefault="00D6433D" w:rsidP="009F7A8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1E77F6">
              <w:rPr>
                <w:lang w:val="uk-UA"/>
              </w:rPr>
              <w:t>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114/30-т від 21.09.2015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DD4A33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Картопля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115/30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Картопля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116/30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  <w:p w:rsidR="00D6433D" w:rsidRPr="001B4964" w:rsidRDefault="00D6433D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10,5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117/30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B5E4C" w:rsidRDefault="00D6433D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Борошно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118/30 від 07.10.2015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9F7A81">
            <w:pPr>
              <w:pStyle w:val="HTMLPreformatted"/>
              <w:rPr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</w:t>
            </w:r>
            <w:r w:rsidRPr="009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DD4A33">
              <w:rPr>
                <w:lang w:val="uk-UA"/>
              </w:rPr>
              <w:t>ультури баштанні,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119/30 від 02.11.2015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B5E4C" w:rsidRDefault="00D6433D" w:rsidP="009F7A8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Царюк Олена Валентинівна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E77F6">
              <w:rPr>
                <w:lang w:val="uk-UA"/>
              </w:rPr>
              <w:t>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44,4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120/30 від 02.11.2015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9F7A81">
            <w:pPr>
              <w:pStyle w:val="HTMLPreformatted"/>
              <w:rPr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</w:t>
            </w:r>
            <w:r w:rsidRPr="009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14,7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0308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Комунальна установа                           « Преславський психонерологічний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B4964" w:rsidRDefault="00D6433D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1B4964" w:rsidRDefault="00D6433D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№ 40-2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« Запорізький геріатричний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1B49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D6433D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5 від 19.06.2015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                          « Бердянський геріатричний пансіонат» ЗОР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1B496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757137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0110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972FCF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                          « Преславський психонерологічний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4849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sz w:val="22"/>
                <w:szCs w:val="22"/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Публічне акціонерне товариство  </w:t>
            </w:r>
            <w:r w:rsidRPr="008427DF">
              <w:rPr>
                <w:sz w:val="22"/>
                <w:szCs w:val="22"/>
                <w:lang w:val="uk-UA"/>
              </w:rPr>
              <w:t xml:space="preserve">«Укртелеком»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телекомунікаційні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1504010801 від 01.06.2015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sz w:val="22"/>
                <w:szCs w:val="22"/>
                <w:lang w:val="uk-UA"/>
              </w:rPr>
              <w:t xml:space="preserve"> «Старінет»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2B4438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B87AA8" w:rsidRDefault="00D6433D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№ 20 від 14.01.2015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B87AA8" w:rsidRDefault="00D6433D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B87AA8" w:rsidRDefault="00D6433D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обстеження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B87AA8" w:rsidRDefault="00D6433D" w:rsidP="00DF621C">
            <w:pPr>
              <w:jc w:val="center"/>
              <w:rPr>
                <w:lang w:val="uk-UA"/>
              </w:rPr>
            </w:pPr>
            <w:r w:rsidRPr="00B87AA8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B87AA8">
              <w:rPr>
                <w:color w:val="000000"/>
                <w:lang w:val="uk-UA"/>
              </w:rPr>
              <w:t>2,0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01/40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ветеринарні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02/40 від 21.01.2015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транспортування води</w:t>
            </w:r>
          </w:p>
          <w:p w:rsidR="00D6433D" w:rsidRPr="008427DF" w:rsidRDefault="00D6433D" w:rsidP="00DF621C">
            <w:pPr>
              <w:rPr>
                <w:color w:val="00000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31150" w:rsidRDefault="00D6433D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6,9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03/40-1 від 04.04.2015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31150" w:rsidRDefault="00D6433D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4,2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A31150" w:rsidRDefault="00D6433D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7,0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05/40 від 17.04.2015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A35644">
              <w:rPr>
                <w:lang w:val="uk-UA"/>
              </w:rPr>
              <w:t xml:space="preserve">Кузьменко В.І.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</w:t>
            </w:r>
            <w:r w:rsidRPr="003B6024">
              <w:rPr>
                <w:lang w:val="uk-UA"/>
              </w:rPr>
              <w:t>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06/40 від 03.03.2015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07/40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>"СВЕТ-СТРОЙ"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 ремонт корп.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08/40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"СВЕТ-СТРОЙ"</w:t>
            </w:r>
          </w:p>
          <w:p w:rsidR="00D6433D" w:rsidRPr="008B6517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 ремонт корп. № 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09/40 від 17.03.2015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 xml:space="preserve"> Красилюк С.В.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10/40 від 16.03.2015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  <w:p w:rsidR="00D6433D" w:rsidRPr="008B6517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ВАЗ 21061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12/40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"Агрофірма "Славутич",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DF621C">
            <w:pPr>
              <w:rPr>
                <w:lang w:val="uk-UA"/>
              </w:rPr>
            </w:pPr>
            <w:r w:rsidRPr="001E3E9E">
              <w:rPr>
                <w:lang w:val="uk-UA"/>
              </w:rPr>
              <w:t>сівба багаторічних трав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4C13BA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13/40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Теплобудімпорт»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1E3E9E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каплиці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№ 14/40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EA2D99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№ 15/40 від 10.06.2015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EA2D99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D1D8C">
            <w:pPr>
              <w:rPr>
                <w:lang w:val="uk-UA"/>
              </w:rPr>
            </w:pPr>
            <w:r>
              <w:rPr>
                <w:lang w:val="uk-UA"/>
              </w:rPr>
              <w:t xml:space="preserve">№ 16/40 від 01.07.2015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ED1D8C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Довгалюк В.Г.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ED1D8C">
            <w:pPr>
              <w:rPr>
                <w:lang w:val="uk-UA"/>
              </w:rPr>
            </w:pPr>
            <w:r>
              <w:rPr>
                <w:lang w:val="uk-UA"/>
              </w:rPr>
              <w:t>Монтаж міні-АТС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62,2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№ 17/40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EA2D9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18/40 від 02.07.2015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Демченко П.С.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щодо санітарного обробляння,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19/40 від 06.08.2015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зі збирання зернових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31,1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20/40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«Електроремонтний завод Статор»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електроустаткування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21/40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</w:t>
            </w:r>
            <w:r w:rsidRPr="003B6024">
              <w:rPr>
                <w:lang w:val="uk-UA"/>
              </w:rPr>
              <w:t>АЗ 2</w:t>
            </w:r>
            <w:r>
              <w:rPr>
                <w:lang w:val="uk-UA"/>
              </w:rPr>
              <w:t>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22/40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23/40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Павловський М.В.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Ремонт інших побутових виробів і предметів особистого вжитку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№ 24/40 від 04.09.2015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6F62D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25/40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«Автохолдинг-2007»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Обов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язковий технічний контроль автомобілів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26/40 від 04.09.2015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75713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</w:t>
            </w:r>
            <w:r>
              <w:rPr>
                <w:lang w:val="uk-UA"/>
              </w:rPr>
              <w:t>риємство "Агрофірма "Славутич"</w:t>
            </w:r>
          </w:p>
          <w:p w:rsidR="00D6433D" w:rsidRPr="008B6517" w:rsidRDefault="00D6433D" w:rsidP="00757137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Послуги з тюкування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24 від 17.03.2015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"Запорізький асфальтобетонний завод"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асфальтного покриття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27/40 від 20.08.2015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№ 28/40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№ 29/40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757137">
            <w:pPr>
              <w:rPr>
                <w:lang w:val="uk-UA"/>
              </w:rPr>
            </w:pPr>
            <w:r>
              <w:rPr>
                <w:lang w:val="uk-UA"/>
              </w:rPr>
              <w:t>№ 30/40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75713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75713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ВАЗ 2121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31/40 від 02.11.2015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9F7A81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9F7A81">
            <w:pPr>
              <w:rPr>
                <w:lang w:val="uk-UA"/>
              </w:rPr>
            </w:pPr>
            <w:r w:rsidRPr="0056390C">
              <w:rPr>
                <w:lang w:val="uk-UA"/>
              </w:rPr>
              <w:t>поточний ремонт ВАЗ 2121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5,2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32/40 від 02.11.2015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9F7A81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 Лобода О.В.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56390C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6390C">
              <w:rPr>
                <w:lang w:val="uk-UA"/>
              </w:rPr>
              <w:t>ослуги індивідуальні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9,6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>
              <w:rPr>
                <w:lang w:val="uk-UA"/>
              </w:rPr>
              <w:t>№ 33/40 від 20.11.2015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B6517" w:rsidRDefault="00D6433D" w:rsidP="009F7A81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Цеомашко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rPr>
                <w:lang w:val="uk-UA"/>
              </w:rPr>
            </w:pPr>
            <w:r w:rsidRPr="00CF7C1C">
              <w:rPr>
                <w:lang w:val="uk-UA"/>
              </w:rPr>
              <w:t>послуги індивідуальні інші( монтаж газобалонного обладнання ВАЗ 21099, ГАЗ 32213)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07/03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3B6024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пот.ремонт літнього лагеря для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11-15 від 02.02.2015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0E69">
              <w:rPr>
                <w:lang w:val="uk-UA"/>
              </w:rPr>
              <w:t>оточний ремонт труд майстерні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995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996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  <w:p w:rsidR="00D6433D" w:rsidRPr="008427DF" w:rsidRDefault="00D6433D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5-12/03/15в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водіїв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5-14/04/15в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цивільно-правової відповідальності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2,7</w:t>
            </w:r>
          </w:p>
        </w:tc>
      </w:tr>
      <w:tr w:rsidR="00D6433D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34003141, 17.01.2011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"Ремондіс Запоріжжя"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вивіз та захоронення твердих побутових відходів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26,8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09/04 від 08.04.2015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у підсобному господарстві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30,7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D6433D" w:rsidRPr="0048340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№ 91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Профіл.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D6433D" w:rsidRPr="003E05AB" w:rsidTr="003806DF">
        <w:trPr>
          <w:gridAfter w:val="5"/>
          <w:wAfter w:w="8395" w:type="dxa"/>
          <w:trHeight w:val="12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11</w:t>
            </w:r>
            <w:r w:rsidRPr="008427DF">
              <w:rPr>
                <w:lang w:val="uk-UA"/>
              </w:rPr>
              <w:t xml:space="preserve">2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Профілактичні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Pr="008427DF" w:rsidRDefault="00D6433D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01/06 від 01.01.2012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Комунальна установа "КІОЦ" ЗОР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Оренда автомобіля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D6433D" w:rsidRPr="000C21E5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32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будинках № 1,2,3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92,6</w:t>
            </w:r>
          </w:p>
        </w:tc>
      </w:tr>
      <w:tr w:rsidR="00D6433D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33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корпусах, БПК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78,8</w:t>
            </w:r>
          </w:p>
        </w:tc>
      </w:tr>
      <w:tr w:rsidR="00D6433D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03/05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«Геополіс»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4D5396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Експертна оцінка ринкової вартості будівлі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19/Б від 02.06.2015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«Безпека»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Перезарядка вогнегасників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11/05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гаражів підсобного господарства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40,6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13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Запорізьке виробниче підприємтсво «Неон»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електродвигуна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D1D8C">
            <w:pPr>
              <w:rPr>
                <w:lang w:val="uk-UA"/>
              </w:rPr>
            </w:pPr>
            <w:r>
              <w:rPr>
                <w:lang w:val="uk-UA"/>
              </w:rPr>
              <w:t>4/15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корівника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119,6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13/15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тепломережі біля житлових будинків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119,9</w:t>
            </w:r>
          </w:p>
        </w:tc>
      </w:tr>
      <w:tr w:rsidR="00D6433D" w:rsidRPr="003E05AB" w:rsidTr="009F7A81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F7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9F7A8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33D" w:rsidRDefault="00D6433D" w:rsidP="009F7A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5/15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Pr="007908D2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майстерні електроцеху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119,7</w:t>
            </w:r>
          </w:p>
        </w:tc>
      </w:tr>
      <w:tr w:rsidR="00D6433D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D1D8C">
            <w:pPr>
              <w:rPr>
                <w:lang w:val="uk-UA"/>
              </w:rPr>
            </w:pPr>
            <w:r>
              <w:rPr>
                <w:lang w:val="uk-UA"/>
              </w:rPr>
              <w:t>6/15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A75A9B">
            <w:pPr>
              <w:rPr>
                <w:lang w:val="uk-UA"/>
              </w:rPr>
            </w:pPr>
            <w:r>
              <w:rPr>
                <w:lang w:val="uk-UA"/>
              </w:rPr>
              <w:t>Послуги із заміни вікон в житлов. корпусі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72,9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13/15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6F62D7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6F62D7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майстерні електроцеху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114,9</w:t>
            </w:r>
          </w:p>
        </w:tc>
      </w:tr>
      <w:tr w:rsidR="00D6433D" w:rsidRPr="003E05AB" w:rsidTr="009E77DB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BB165C">
            <w:pPr>
              <w:rPr>
                <w:lang w:val="uk-UA"/>
              </w:rPr>
            </w:pPr>
            <w:r>
              <w:rPr>
                <w:lang w:val="uk-UA"/>
              </w:rPr>
              <w:t>22/15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BB165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BB165C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BB165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гуртожитку (заміна вікон)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ED1D8C">
            <w:pPr>
              <w:rPr>
                <w:lang w:val="uk-UA"/>
              </w:rPr>
            </w:pPr>
            <w:r>
              <w:rPr>
                <w:lang w:val="uk-UA"/>
              </w:rPr>
              <w:t>13/06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A75A9B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та виготовлення баків для сміття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16,0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Р-9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«АТП 08-13»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двигуна</w:t>
            </w:r>
          </w:p>
          <w:p w:rsidR="00D6433D" w:rsidRDefault="00D6433D" w:rsidP="009141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24,2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А-36612 від 14.08.2015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Pr="00D0790F" w:rsidRDefault="00D6433D" w:rsidP="000A06B7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       Верба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433D" w:rsidRDefault="00D6433D" w:rsidP="000A06B7">
            <w:pPr>
              <w:rPr>
                <w:lang w:val="uk-UA"/>
              </w:rPr>
            </w:pPr>
            <w:r>
              <w:rPr>
                <w:lang w:val="uk-UA"/>
              </w:rPr>
              <w:t>Інформаційно-консультативні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3191259/-2 від 17.08.2015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«Центр сертифікації ключів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ЕЦП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49 від 14.09.2015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«Дека»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газових котлів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4D1FBE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17-15/</w:t>
            </w:r>
            <w:r>
              <w:rPr>
                <w:lang w:val="en-US"/>
              </w:rPr>
              <w:t>II</w:t>
            </w:r>
            <w:r>
              <w:rPr>
                <w:lang w:val="uk-UA"/>
              </w:rPr>
              <w:t xml:space="preserve">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«Сонар-Плюс»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Розробка проекту системи пожежної сигналізації об</w:t>
            </w:r>
            <w:r w:rsidRPr="004D1FBE">
              <w:t>’</w:t>
            </w:r>
            <w:r>
              <w:rPr>
                <w:lang w:val="uk-UA"/>
              </w:rPr>
              <w:t>єкту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46,0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26/08/15/1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Рибій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53-15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3806DF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облагороджування території біля медпункту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89,8</w:t>
            </w:r>
          </w:p>
        </w:tc>
      </w:tr>
      <w:tr w:rsidR="00D6433D" w:rsidRPr="003E05AB" w:rsidTr="00483406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54-15 від 10.11.2015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483406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підлоги в клубі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834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483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19,5</w:t>
            </w:r>
          </w:p>
        </w:tc>
      </w:tr>
      <w:tr w:rsidR="00D6433D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19/08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C90E69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дверей 2-го корпусу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12,5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119 від 02.09.2015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«Вектор-Прайм»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Гідропневматичне промивання та гідравлічне випробування внутрішньої системи опалення будівель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49 від 14.09.2015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56439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фірма ДЕКА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газових котлів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21/15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Заміна вікон КПП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20,4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22/15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Заміна вікон гуртожитку в будинку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25/15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квартири для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88,8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26/15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КПП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54,0</w:t>
            </w:r>
          </w:p>
        </w:tc>
      </w:tr>
      <w:tr w:rsidR="00D6433D" w:rsidRPr="003E05AB" w:rsidTr="00483406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29/15 від 03.11.2015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4713BF" w:rsidRDefault="00D6433D" w:rsidP="00483406">
            <w:pPr>
              <w:rPr>
                <w:lang w:val="uk-UA"/>
              </w:rPr>
            </w:pPr>
            <w:r w:rsidRPr="004713BF">
              <w:rPr>
                <w:sz w:val="22"/>
                <w:szCs w:val="22"/>
                <w:lang w:val="uk-UA"/>
              </w:rPr>
              <w:t xml:space="preserve">Фізична особа підприємець  </w:t>
            </w:r>
          </w:p>
          <w:p w:rsidR="00D6433D" w:rsidRDefault="00D6433D" w:rsidP="00483406">
            <w:pPr>
              <w:rPr>
                <w:sz w:val="22"/>
                <w:szCs w:val="22"/>
                <w:lang w:val="uk-UA"/>
              </w:rPr>
            </w:pPr>
            <w:r w:rsidRPr="004713BF">
              <w:rPr>
                <w:sz w:val="22"/>
                <w:szCs w:val="22"/>
                <w:lang w:val="uk-UA"/>
              </w:rPr>
              <w:t>Долгов В.О.</w:t>
            </w:r>
          </w:p>
          <w:p w:rsidR="00D6433D" w:rsidRPr="004713BF" w:rsidRDefault="00D6433D" w:rsidP="00483406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ізолятора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834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44,3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483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44,3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04/40-5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7908D2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«Геополіс»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Експертна оцінка вартості майна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23,0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22-ВП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Мале приватне підприємство «Енергоекологія»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564390">
              <w:rPr>
                <w:lang w:val="uk-UA"/>
              </w:rPr>
              <w:t xml:space="preserve"> </w:t>
            </w:r>
            <w:r w:rsidRPr="00147F86">
              <w:t xml:space="preserve">послуги із внесення змін до проектної документації на вузли обліку газу </w:t>
            </w:r>
          </w:p>
          <w:p w:rsidR="00D6433D" w:rsidRPr="00483406" w:rsidRDefault="00D6433D" w:rsidP="0056439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8,9</w:t>
            </w:r>
          </w:p>
        </w:tc>
      </w:tr>
      <w:tr w:rsidR="00D6433D" w:rsidRPr="003E05AB" w:rsidTr="00483406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195 від 02.11.2015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Pr="004713BF" w:rsidRDefault="00D6433D" w:rsidP="00483406">
            <w:pPr>
              <w:rPr>
                <w:lang w:val="uk-UA"/>
              </w:rPr>
            </w:pPr>
            <w:r w:rsidRPr="004713BF">
              <w:rPr>
                <w:sz w:val="22"/>
                <w:szCs w:val="22"/>
                <w:lang w:val="uk-UA"/>
              </w:rPr>
              <w:t>Товариство з обмеженою відповідальністю ВКП «Азовенергомаш»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483406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48340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483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D6433D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 Т122/03 від 23.03.2015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Запорізька торгово-промислова палата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04-ДЗ від 26.05.2015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«Бізнес консалт груп»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191 від 02.06.2015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Дочірнє підприємство «Запорізький навчально-курсовий комбінат»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з виконання робіт з підвищеною небезпекою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01/31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D6433D" w:rsidRPr="00A31150" w:rsidRDefault="00D6433D" w:rsidP="003806DF">
            <w:pPr>
              <w:rPr>
                <w:b/>
                <w:bCs/>
                <w:highlight w:val="yellow"/>
                <w:lang w:val="uk-UA"/>
              </w:rPr>
            </w:pPr>
            <w:r w:rsidRPr="00915A4C">
              <w:rPr>
                <w:lang w:val="uk-UA"/>
              </w:rPr>
              <w:t xml:space="preserve">Різниченко Л. 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8427DF" w:rsidRDefault="00D6433D" w:rsidP="003806DF">
            <w:pPr>
              <w:rPr>
                <w:lang w:val="uk-UA"/>
              </w:rPr>
            </w:pPr>
            <w:r w:rsidRPr="008427DF">
              <w:rPr>
                <w:lang w:val="uk-UA"/>
              </w:rPr>
              <w:t>Ємність для питної води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 02/03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B3047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 04/03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B3047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 02/3110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 w:rsidRPr="00931ED0">
              <w:rPr>
                <w:lang w:val="uk-UA"/>
              </w:rPr>
              <w:t>ваги ВЕСТ-60 А12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03/3110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апаратура для записування та відтворення звуку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04/3110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31ED0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>
              <w:rPr>
                <w:lang w:val="uk-UA"/>
              </w:rPr>
              <w:t>№ 05/3110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№ 06/3110 від 06.04.2015</w:t>
            </w:r>
          </w:p>
          <w:p w:rsidR="00D6433D" w:rsidRDefault="00D6433D" w:rsidP="00914150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E430AA" w:rsidRDefault="00D6433D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№07/3110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Луганський Є.М.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931ED0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</w:tr>
      <w:tr w:rsidR="00D6433D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№02/07-1 від 02.07.2015</w:t>
            </w:r>
          </w:p>
          <w:p w:rsidR="00D6433D" w:rsidRDefault="00D6433D" w:rsidP="00914150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D0790F" w:rsidRDefault="00D6433D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914150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D6433D" w:rsidRPr="008427DF" w:rsidTr="00564390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№09/3110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 w:rsidRPr="006425D0">
              <w:rPr>
                <w:lang w:val="uk-UA"/>
              </w:rPr>
              <w:t>Фізична особа підприємець  Щербатенко М.В.</w:t>
            </w:r>
          </w:p>
          <w:p w:rsidR="00D6433D" w:rsidRPr="00E430AA" w:rsidRDefault="00D6433D" w:rsidP="003806DF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D6433D" w:rsidRPr="008427DF" w:rsidTr="00564390">
        <w:trPr>
          <w:gridAfter w:val="5"/>
          <w:wAfter w:w="8395" w:type="dxa"/>
          <w:trHeight w:val="18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09/3110-1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 w:rsidRPr="006425D0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Караджов І.І.</w:t>
            </w:r>
          </w:p>
          <w:p w:rsidR="00D6433D" w:rsidRPr="006425D0" w:rsidRDefault="00D6433D" w:rsidP="00564390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Меблі офісні, дерев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12,8</w:t>
            </w:r>
          </w:p>
        </w:tc>
      </w:tr>
      <w:tr w:rsidR="00D6433D" w:rsidRPr="008427DF" w:rsidTr="009F7A81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Pr="008427DF" w:rsidRDefault="00D6433D" w:rsidP="009F7A81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D6433D" w:rsidRPr="008427DF" w:rsidTr="00564390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22-10-15 від 22.10.2015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Pr="006425D0" w:rsidRDefault="00D6433D" w:rsidP="00564390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D" w:rsidRDefault="00D6433D" w:rsidP="00564390">
            <w:pPr>
              <w:rPr>
                <w:lang w:val="uk-UA"/>
              </w:rPr>
            </w:pPr>
            <w:r>
              <w:rPr>
                <w:lang w:val="uk-UA"/>
              </w:rPr>
              <w:t>Обладнання для майстерні для трудової терапії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3D" w:rsidRDefault="00D6433D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18,4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95048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Відповідальний виконавець: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C95048" w:rsidRDefault="00D6433D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D6433D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8427DF" w:rsidRDefault="00D6433D" w:rsidP="00D53E14">
            <w:pPr>
              <w:rPr>
                <w:lang w:val="uk-UA"/>
              </w:rPr>
            </w:pPr>
            <w:r>
              <w:rPr>
                <w:lang w:val="uk-UA"/>
              </w:rPr>
              <w:t>Тел: 287-59-46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8427DF" w:rsidRDefault="00D6433D" w:rsidP="00D53E14">
            <w:pPr>
              <w:rPr>
                <w:lang w:val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8427DF" w:rsidRDefault="00D6433D" w:rsidP="00D53E14">
            <w:pPr>
              <w:rPr>
                <w:lang w:val="uk-U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33D" w:rsidRPr="008427DF" w:rsidRDefault="00D6433D" w:rsidP="00D53E14">
            <w:pPr>
              <w:rPr>
                <w:lang w:val="uk-UA"/>
              </w:rPr>
            </w:pPr>
          </w:p>
        </w:tc>
      </w:tr>
    </w:tbl>
    <w:p w:rsidR="00D6433D" w:rsidRDefault="00D6433D" w:rsidP="00DF621C"/>
    <w:sectPr w:rsidR="00D6433D" w:rsidSect="00EE08F8">
      <w:pgSz w:w="11906" w:h="16838"/>
      <w:pgMar w:top="851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D96"/>
    <w:rsid w:val="00000714"/>
    <w:rsid w:val="00036FF0"/>
    <w:rsid w:val="00051172"/>
    <w:rsid w:val="000562B5"/>
    <w:rsid w:val="00082D96"/>
    <w:rsid w:val="000869EF"/>
    <w:rsid w:val="000A06B7"/>
    <w:rsid w:val="000C21E5"/>
    <w:rsid w:val="000C4039"/>
    <w:rsid w:val="000C49FD"/>
    <w:rsid w:val="000E2158"/>
    <w:rsid w:val="000F2DFE"/>
    <w:rsid w:val="000F2E5C"/>
    <w:rsid w:val="001005E5"/>
    <w:rsid w:val="00140E52"/>
    <w:rsid w:val="00147F86"/>
    <w:rsid w:val="00181E70"/>
    <w:rsid w:val="001B4964"/>
    <w:rsid w:val="001C398A"/>
    <w:rsid w:val="001D2FA8"/>
    <w:rsid w:val="001D3664"/>
    <w:rsid w:val="001D4798"/>
    <w:rsid w:val="001D7967"/>
    <w:rsid w:val="001E3E9E"/>
    <w:rsid w:val="001E77F6"/>
    <w:rsid w:val="002279CB"/>
    <w:rsid w:val="00272C6F"/>
    <w:rsid w:val="0029516E"/>
    <w:rsid w:val="002B4438"/>
    <w:rsid w:val="002B736B"/>
    <w:rsid w:val="002C1F14"/>
    <w:rsid w:val="002C6BB0"/>
    <w:rsid w:val="002D25D3"/>
    <w:rsid w:val="002E5FC0"/>
    <w:rsid w:val="0030331E"/>
    <w:rsid w:val="00352BD5"/>
    <w:rsid w:val="003532ED"/>
    <w:rsid w:val="00355489"/>
    <w:rsid w:val="00356C38"/>
    <w:rsid w:val="00357502"/>
    <w:rsid w:val="003634CE"/>
    <w:rsid w:val="003738F4"/>
    <w:rsid w:val="003806DF"/>
    <w:rsid w:val="003B4A35"/>
    <w:rsid w:val="003B6024"/>
    <w:rsid w:val="003D69A4"/>
    <w:rsid w:val="003E05AB"/>
    <w:rsid w:val="003E1B11"/>
    <w:rsid w:val="003E720E"/>
    <w:rsid w:val="00414B13"/>
    <w:rsid w:val="00416F10"/>
    <w:rsid w:val="0043395D"/>
    <w:rsid w:val="00450F89"/>
    <w:rsid w:val="0046098E"/>
    <w:rsid w:val="00467551"/>
    <w:rsid w:val="004713BF"/>
    <w:rsid w:val="00483406"/>
    <w:rsid w:val="004973C3"/>
    <w:rsid w:val="004B1CEE"/>
    <w:rsid w:val="004B32FC"/>
    <w:rsid w:val="004C13BA"/>
    <w:rsid w:val="004C1F51"/>
    <w:rsid w:val="004D133D"/>
    <w:rsid w:val="004D1FBE"/>
    <w:rsid w:val="004D5396"/>
    <w:rsid w:val="00504D28"/>
    <w:rsid w:val="00546330"/>
    <w:rsid w:val="0056390C"/>
    <w:rsid w:val="00564390"/>
    <w:rsid w:val="00566110"/>
    <w:rsid w:val="00566CB2"/>
    <w:rsid w:val="005C0036"/>
    <w:rsid w:val="005C30C2"/>
    <w:rsid w:val="005D1F42"/>
    <w:rsid w:val="005D3C15"/>
    <w:rsid w:val="006138EB"/>
    <w:rsid w:val="006258F8"/>
    <w:rsid w:val="006425D0"/>
    <w:rsid w:val="006A134C"/>
    <w:rsid w:val="006F5DA4"/>
    <w:rsid w:val="006F62D7"/>
    <w:rsid w:val="00701BC8"/>
    <w:rsid w:val="00715998"/>
    <w:rsid w:val="00733775"/>
    <w:rsid w:val="00757137"/>
    <w:rsid w:val="0076756D"/>
    <w:rsid w:val="00770B4D"/>
    <w:rsid w:val="00782665"/>
    <w:rsid w:val="00784E58"/>
    <w:rsid w:val="007908D2"/>
    <w:rsid w:val="007A0938"/>
    <w:rsid w:val="007A2F76"/>
    <w:rsid w:val="007B2A73"/>
    <w:rsid w:val="007C26D8"/>
    <w:rsid w:val="007C3C3D"/>
    <w:rsid w:val="007F1A87"/>
    <w:rsid w:val="007F6468"/>
    <w:rsid w:val="008149FA"/>
    <w:rsid w:val="0082281B"/>
    <w:rsid w:val="00824DB0"/>
    <w:rsid w:val="0082515B"/>
    <w:rsid w:val="008427DF"/>
    <w:rsid w:val="00885E3C"/>
    <w:rsid w:val="008878F5"/>
    <w:rsid w:val="008B6517"/>
    <w:rsid w:val="008C221B"/>
    <w:rsid w:val="008E6D0E"/>
    <w:rsid w:val="008F3557"/>
    <w:rsid w:val="0090536C"/>
    <w:rsid w:val="00914150"/>
    <w:rsid w:val="00915A4C"/>
    <w:rsid w:val="009232C6"/>
    <w:rsid w:val="00931ED0"/>
    <w:rsid w:val="009550DD"/>
    <w:rsid w:val="009643FB"/>
    <w:rsid w:val="00972FCF"/>
    <w:rsid w:val="009B2C57"/>
    <w:rsid w:val="009B4214"/>
    <w:rsid w:val="009B44B2"/>
    <w:rsid w:val="009E7555"/>
    <w:rsid w:val="009E77DB"/>
    <w:rsid w:val="009F7A81"/>
    <w:rsid w:val="00A11D81"/>
    <w:rsid w:val="00A167A4"/>
    <w:rsid w:val="00A24594"/>
    <w:rsid w:val="00A31150"/>
    <w:rsid w:val="00A35644"/>
    <w:rsid w:val="00A440E1"/>
    <w:rsid w:val="00A537CF"/>
    <w:rsid w:val="00A75A9B"/>
    <w:rsid w:val="00A94495"/>
    <w:rsid w:val="00AB5E4C"/>
    <w:rsid w:val="00AD701E"/>
    <w:rsid w:val="00AF22EF"/>
    <w:rsid w:val="00B02FB4"/>
    <w:rsid w:val="00B67D82"/>
    <w:rsid w:val="00B87AA8"/>
    <w:rsid w:val="00BA44E3"/>
    <w:rsid w:val="00BB165C"/>
    <w:rsid w:val="00BC54F8"/>
    <w:rsid w:val="00BF38CE"/>
    <w:rsid w:val="00C17031"/>
    <w:rsid w:val="00C3761D"/>
    <w:rsid w:val="00C50D72"/>
    <w:rsid w:val="00C50EDF"/>
    <w:rsid w:val="00C900FC"/>
    <w:rsid w:val="00C90E69"/>
    <w:rsid w:val="00C95048"/>
    <w:rsid w:val="00CE41A0"/>
    <w:rsid w:val="00CF7C1C"/>
    <w:rsid w:val="00D0790F"/>
    <w:rsid w:val="00D12216"/>
    <w:rsid w:val="00D53E14"/>
    <w:rsid w:val="00D6433D"/>
    <w:rsid w:val="00D84C84"/>
    <w:rsid w:val="00DC4337"/>
    <w:rsid w:val="00DC7A24"/>
    <w:rsid w:val="00DD4A33"/>
    <w:rsid w:val="00DD6B1B"/>
    <w:rsid w:val="00DE07C7"/>
    <w:rsid w:val="00DF03EC"/>
    <w:rsid w:val="00DF621C"/>
    <w:rsid w:val="00DF74BB"/>
    <w:rsid w:val="00E029E0"/>
    <w:rsid w:val="00E1788E"/>
    <w:rsid w:val="00E20EA7"/>
    <w:rsid w:val="00E21A30"/>
    <w:rsid w:val="00E430AA"/>
    <w:rsid w:val="00E63D27"/>
    <w:rsid w:val="00EA2D99"/>
    <w:rsid w:val="00EB3047"/>
    <w:rsid w:val="00EC0A41"/>
    <w:rsid w:val="00ED1D8C"/>
    <w:rsid w:val="00EE08F8"/>
    <w:rsid w:val="00EE702B"/>
    <w:rsid w:val="00F44EC3"/>
    <w:rsid w:val="00F55980"/>
    <w:rsid w:val="00F6016C"/>
    <w:rsid w:val="00F915FF"/>
    <w:rsid w:val="00FA3352"/>
    <w:rsid w:val="00FD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1005E5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 + Не полужирный"/>
    <w:aliases w:val="Не курсив"/>
    <w:uiPriority w:val="99"/>
    <w:rsid w:val="001005E5"/>
    <w:rPr>
      <w:b/>
      <w:i/>
      <w:color w:val="000000"/>
      <w:spacing w:val="0"/>
      <w:w w:val="100"/>
      <w:position w:val="0"/>
      <w:sz w:val="23"/>
      <w:shd w:val="clear" w:color="auto" w:fill="FFFFFF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rsid w:val="00100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05E5"/>
    <w:rPr>
      <w:rFonts w:ascii="Courier New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24</Pages>
  <Words>8225</Words>
  <Characters>-32766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14</cp:revision>
  <dcterms:created xsi:type="dcterms:W3CDTF">2015-06-08T13:21:00Z</dcterms:created>
  <dcterms:modified xsi:type="dcterms:W3CDTF">2015-12-17T09:29:00Z</dcterms:modified>
</cp:coreProperties>
</file>