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C3" w:rsidRPr="00C90E69" w:rsidRDefault="00F44EC3" w:rsidP="001005E5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Інформація</w:t>
      </w:r>
    </w:p>
    <w:p w:rsidR="00F44EC3" w:rsidRPr="00C90E69" w:rsidRDefault="00F44EC3" w:rsidP="001005E5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F44EC3" w:rsidRPr="00C90E69" w:rsidRDefault="00F44EC3" w:rsidP="001005E5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11.2015</w:t>
      </w:r>
    </w:p>
    <w:p w:rsidR="00F44EC3" w:rsidRPr="008427DF" w:rsidRDefault="00F44EC3" w:rsidP="001005E5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8427DF">
        <w:rPr>
          <w:b/>
          <w:bCs/>
          <w:sz w:val="28"/>
          <w:szCs w:val="28"/>
          <w:u w:val="single"/>
          <w:lang w:val="uk-UA"/>
        </w:rPr>
        <w:t xml:space="preserve">КУ «Веселівський психоневрологічний інтернат» ЗОР </w:t>
      </w:r>
    </w:p>
    <w:p w:rsidR="00F44EC3" w:rsidRDefault="00F44EC3" w:rsidP="001005E5">
      <w:pPr>
        <w:jc w:val="center"/>
        <w:rPr>
          <w:lang w:val="uk-UA"/>
        </w:rPr>
      </w:pPr>
      <w:r w:rsidRPr="008427DF">
        <w:rPr>
          <w:lang w:val="uk-UA"/>
        </w:rPr>
        <w:t>(назва установи (закладу)</w:t>
      </w:r>
    </w:p>
    <w:p w:rsidR="00F44EC3" w:rsidRPr="008427DF" w:rsidRDefault="00F44EC3" w:rsidP="001005E5">
      <w:pPr>
        <w:jc w:val="center"/>
        <w:rPr>
          <w:lang w:val="uk-UA"/>
        </w:rPr>
      </w:pPr>
    </w:p>
    <w:p w:rsidR="00F44EC3" w:rsidRPr="008427DF" w:rsidRDefault="00F44EC3" w:rsidP="001005E5">
      <w:pPr>
        <w:rPr>
          <w:lang w:val="uk-UA"/>
        </w:rPr>
      </w:pPr>
    </w:p>
    <w:tbl>
      <w:tblPr>
        <w:tblW w:w="19229" w:type="dxa"/>
        <w:tblInd w:w="-106" w:type="dxa"/>
        <w:tblLayout w:type="fixed"/>
        <w:tblLook w:val="0000"/>
      </w:tblPr>
      <w:tblGrid>
        <w:gridCol w:w="1472"/>
        <w:gridCol w:w="3856"/>
        <w:gridCol w:w="2806"/>
        <w:gridCol w:w="89"/>
        <w:gridCol w:w="1187"/>
        <w:gridCol w:w="1424"/>
        <w:gridCol w:w="1679"/>
        <w:gridCol w:w="1679"/>
        <w:gridCol w:w="1679"/>
        <w:gridCol w:w="1679"/>
        <w:gridCol w:w="1679"/>
      </w:tblGrid>
      <w:tr w:rsidR="00F44EC3" w:rsidRPr="008427DF" w:rsidTr="00EE08F8">
        <w:trPr>
          <w:gridAfter w:val="5"/>
          <w:wAfter w:w="8395" w:type="dxa"/>
          <w:trHeight w:val="496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Номер, дата договору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Ви</w:t>
            </w:r>
            <w:r>
              <w:rPr>
                <w:lang w:val="uk-UA"/>
              </w:rPr>
              <w:t>конавець договору (повна назва</w:t>
            </w:r>
            <w:r w:rsidRPr="008427DF">
              <w:rPr>
                <w:lang w:val="uk-UA"/>
              </w:rPr>
              <w:t>)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Предмет договору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Ціна договору,   тис. грн.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Виконання договору, тис. грн.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53E14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07ШК026 від 12.01.2015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</w:t>
            </w:r>
            <w:r>
              <w:rPr>
                <w:lang w:val="uk-UA"/>
              </w:rPr>
              <w:t xml:space="preserve"> відповідальністю «Вог рітейл»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Паливо-мастильні матеріали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94,6</w:t>
            </w:r>
          </w:p>
        </w:tc>
      </w:tr>
      <w:tr w:rsidR="00F44EC3" w:rsidRPr="008C221B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 № 01/10 від 21.01.2015</w:t>
            </w:r>
          </w:p>
          <w:p w:rsidR="00F44EC3" w:rsidRPr="008427DF" w:rsidRDefault="00F44EC3" w:rsidP="00DF621C">
            <w:pPr>
              <w:rPr>
                <w:lang w:val="uk-U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E430AA">
              <w:rPr>
                <w:lang w:val="uk-UA"/>
              </w:rPr>
              <w:t>Фізична особа підприємець Скаковський В.М</w:t>
            </w:r>
            <w:r>
              <w:rPr>
                <w:lang w:val="uk-UA"/>
              </w:rPr>
              <w:t>.</w:t>
            </w:r>
            <w:r w:rsidRPr="00782665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препарати для дератизації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0,0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02/10 від 21.01.2015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Зиза І.Л.</w:t>
            </w:r>
          </w:p>
          <w:p w:rsidR="00F44EC3" w:rsidRPr="008427DF" w:rsidRDefault="00F44EC3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вироби санітарно-гігієнічного призначення з паперової маси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50,0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03/10 від 21.01.2015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F44EC3" w:rsidRPr="008427DF" w:rsidRDefault="00F44EC3" w:rsidP="00DF621C">
            <w:pPr>
              <w:rPr>
                <w:lang w:val="uk-UA"/>
              </w:rPr>
            </w:pPr>
            <w:r w:rsidRPr="007908D2">
              <w:rPr>
                <w:lang w:val="uk-UA"/>
              </w:rPr>
              <w:t>Зиза І.Л.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господарчі товари</w:t>
            </w:r>
          </w:p>
          <w:p w:rsidR="00F44EC3" w:rsidRPr="008427DF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1,5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03-05/1 від 10.02.2015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Спеціалізоване комунальне підприємство « Обєднана житлово-комунальна</w:t>
            </w:r>
            <w:r>
              <w:rPr>
                <w:lang w:val="uk-UA"/>
              </w:rPr>
              <w:t>, побутова та ритуальна служба»</w:t>
            </w:r>
            <w:r w:rsidRPr="008427D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Ритуальні аксесуари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22,5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04/10</w:t>
            </w:r>
          </w:p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8427DF">
              <w:rPr>
                <w:lang w:val="uk-UA"/>
              </w:rPr>
              <w:t>ід 03.02.2015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оливи мастильні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2,0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04/10 від 21.01.2015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highlight w:val="yellow"/>
                <w:lang w:val="uk-UA"/>
              </w:rPr>
            </w:pPr>
            <w:r w:rsidRPr="008427DF">
              <w:rPr>
                <w:lang w:val="uk-UA"/>
              </w:rPr>
              <w:t>Фізична особа підприємець Дружкова М.І</w:t>
            </w:r>
            <w:r>
              <w:rPr>
                <w:lang w:val="uk-UA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3,2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05/10 від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highlight w:val="yellow"/>
                <w:lang w:val="uk-UA"/>
              </w:rPr>
            </w:pPr>
            <w:r w:rsidRPr="008427DF">
              <w:rPr>
                <w:lang w:val="uk-UA"/>
              </w:rPr>
              <w:t>Фізична особа підприємець Дружкова М.І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0,9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0,9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06/10</w:t>
            </w:r>
          </w:p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8427DF">
              <w:rPr>
                <w:lang w:val="uk-UA"/>
              </w:rPr>
              <w:t>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Колективне підприємство фірма "Юніор"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1,1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07/10 від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highlight w:val="yellow"/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автозапчастини</w:t>
            </w:r>
          </w:p>
          <w:p w:rsidR="00F44EC3" w:rsidRPr="008427DF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3,2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08/10 від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highlight w:val="yellow"/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автошини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5,4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</w:t>
            </w:r>
            <w:r>
              <w:rPr>
                <w:lang w:val="uk-UA"/>
              </w:rPr>
              <w:t>9</w:t>
            </w:r>
            <w:r w:rsidRPr="008427DF">
              <w:rPr>
                <w:lang w:val="uk-UA"/>
              </w:rPr>
              <w:t>/10</w:t>
            </w:r>
            <w:r>
              <w:rPr>
                <w:lang w:val="uk-UA"/>
              </w:rPr>
              <w:t xml:space="preserve"> від 03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3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Коломоєць Є.Г.</w:t>
            </w:r>
          </w:p>
          <w:p w:rsidR="00F44EC3" w:rsidRPr="00C90E69" w:rsidRDefault="00F44EC3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7F6468">
              <w:rPr>
                <w:lang w:val="uk-UA"/>
              </w:rPr>
              <w:t>матеріали для обслуговування принтерів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6,0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10/10 від 19.02.2015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ПП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насіння овочевих культур</w:t>
            </w:r>
          </w:p>
          <w:p w:rsidR="00F44EC3" w:rsidRPr="008427DF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12,7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1401</w:t>
            </w:r>
          </w:p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від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Приватна виробн</w:t>
            </w:r>
            <w:r>
              <w:rPr>
                <w:lang w:val="uk-UA"/>
              </w:rPr>
              <w:t xml:space="preserve">ичо-комерційна фірма «Калина» </w:t>
            </w:r>
          </w:p>
          <w:p w:rsidR="00F44EC3" w:rsidRPr="008427DF" w:rsidRDefault="00F44EC3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Штемпельна фарба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1,7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11/10 від 19.02.2015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  <w:p w:rsidR="00F44EC3" w:rsidRPr="008427DF" w:rsidRDefault="00F44EC3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автозапчастини</w:t>
            </w:r>
          </w:p>
          <w:p w:rsidR="00F44EC3" w:rsidRPr="008427DF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9,5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9,5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8427DF" w:rsidTr="00EE08F8">
        <w:trPr>
          <w:gridAfter w:val="5"/>
          <w:wAfter w:w="8395" w:type="dxa"/>
          <w:trHeight w:val="958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1902-1 від 19.02.2015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Приватне підприємство «Автохайфай»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автозапчастини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12,3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C221B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3532ED">
              <w:rPr>
                <w:lang w:val="uk-UA"/>
              </w:rPr>
              <w:t>12/10</w:t>
            </w:r>
            <w:r>
              <w:rPr>
                <w:lang w:val="uk-UA"/>
              </w:rPr>
              <w:t xml:space="preserve"> від 02.03.2015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t>господарчі товари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14/10</w:t>
            </w:r>
            <w:r>
              <w:rPr>
                <w:lang w:val="uk-UA"/>
              </w:rPr>
              <w:t xml:space="preserve"> від 02.03.2015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t>господарчі товари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6,3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6,3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15/10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7C26D8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електротовари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2,9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16/10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76756D" w:rsidRDefault="00F44EC3" w:rsidP="00DF621C">
            <w:pPr>
              <w:rPr>
                <w:lang w:val="uk-UA"/>
              </w:rPr>
            </w:pPr>
            <w:r w:rsidRPr="0076756D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2,8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17/10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18/10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7C26D8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19/10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7C26D8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1,8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20/10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21/10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2,0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22/10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23/10</w:t>
            </w:r>
            <w:r>
              <w:rPr>
                <w:lang w:val="uk-UA"/>
              </w:rPr>
              <w:t xml:space="preserve"> від 03.03.2015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Пістунов В.І.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таблички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5,3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24/10</w:t>
            </w:r>
            <w:r>
              <w:rPr>
                <w:lang w:val="uk-UA"/>
              </w:rPr>
              <w:t xml:space="preserve"> від 02.03.2015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t>оливи мастильні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5,1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5,1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25/10</w:t>
            </w:r>
            <w:r>
              <w:rPr>
                <w:lang w:val="uk-UA"/>
              </w:rPr>
              <w:t xml:space="preserve"> від 02.03.2015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</w:t>
            </w:r>
            <w:r>
              <w:rPr>
                <w:lang w:val="uk-UA"/>
              </w:rPr>
              <w:t>соба підприємець  Новіков Р.С.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16,8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16,8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26/10</w:t>
            </w:r>
            <w:r>
              <w:rPr>
                <w:lang w:val="uk-UA"/>
              </w:rPr>
              <w:t xml:space="preserve"> від 04.03.2015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ПП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C221B" w:rsidRDefault="00F44EC3" w:rsidP="00DF621C">
            <w:pPr>
              <w:rPr>
                <w:lang w:val="uk-UA"/>
              </w:rPr>
            </w:pPr>
            <w:r w:rsidRPr="00D0790F">
              <w:t>пестициди та інші агрохімічні продукти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13,6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13,6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27/10</w:t>
            </w:r>
            <w:r>
              <w:rPr>
                <w:lang w:val="uk-UA"/>
              </w:rPr>
              <w:t xml:space="preserve"> від 17.03.2015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ПП "Владіс", м. Запоріжжя, вул. 40 років Рад.України/Панфіловців, 66/5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трава газонна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28/10</w:t>
            </w:r>
            <w:r>
              <w:rPr>
                <w:lang w:val="uk-UA"/>
              </w:rPr>
              <w:t xml:space="preserve">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15,3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29/10</w:t>
            </w:r>
            <w:r>
              <w:rPr>
                <w:lang w:val="uk-UA"/>
              </w:rPr>
              <w:t xml:space="preserve">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7C26D8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t>господарчі товари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2,4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30/10</w:t>
            </w:r>
            <w:r>
              <w:rPr>
                <w:lang w:val="uk-UA"/>
              </w:rPr>
              <w:t xml:space="preserve"> від 11.03.2015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t>плівка прозора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2,9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31/10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t>светри, джемпера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D0790F">
              <w:rPr>
                <w:lang w:val="uk-UA"/>
              </w:rPr>
              <w:t>7,5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97,5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32/10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t>тканини махрові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34,8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34,8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33/10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t>тканини бавовняні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46,9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46,9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34/10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t>взуття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93,8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93,8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35/10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t>подушки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52,5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52,5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36/10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t>плаття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61,8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61,8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37/10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t>панчішно-шкарпеткові вироби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73,6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73,6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38/10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t>білизна трикотажна</w:t>
            </w:r>
          </w:p>
          <w:p w:rsidR="00F44EC3" w:rsidRPr="00D0790F" w:rsidRDefault="00F44EC3" w:rsidP="00DF621C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49,0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49,0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39/10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t>матраци</w:t>
            </w:r>
          </w:p>
          <w:p w:rsidR="00F44EC3" w:rsidRPr="00D0790F" w:rsidRDefault="00F44EC3" w:rsidP="00DF621C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99,8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99,8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40/10</w:t>
            </w:r>
            <w:r>
              <w:rPr>
                <w:lang w:val="uk-UA"/>
              </w:rPr>
              <w:t xml:space="preserve"> від 10.03.2015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t>аксесуари одягу з текстилю-резинка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41/10</w:t>
            </w:r>
            <w:r>
              <w:rPr>
                <w:lang w:val="uk-UA"/>
              </w:rPr>
              <w:t xml:space="preserve"> від 12.03.2015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Товариство з обмеженою відповідальністю «Свіком»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t>канцтовари</w:t>
            </w:r>
          </w:p>
          <w:p w:rsidR="00F44EC3" w:rsidRPr="00D0790F" w:rsidRDefault="00F44EC3" w:rsidP="00DF621C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23,1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23,1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42/10</w:t>
            </w:r>
            <w:r>
              <w:rPr>
                <w:lang w:val="uk-UA"/>
              </w:rPr>
              <w:t xml:space="preserve"> від 12.03.2015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 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rPr>
                <w:color w:val="000000"/>
              </w:rPr>
              <w:t xml:space="preserve">Мило, засоби мийні та засоби для чищення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104,1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43/10</w:t>
            </w:r>
            <w:r>
              <w:rPr>
                <w:lang w:val="uk-UA"/>
              </w:rPr>
              <w:t xml:space="preserve"> від 12.03.2015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color w:val="000000"/>
              </w:rPr>
              <w:t xml:space="preserve">Речовини поверхнево-активні, крім мила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97,4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44/10</w:t>
            </w:r>
            <w:r>
              <w:rPr>
                <w:lang w:val="uk-UA"/>
              </w:rPr>
              <w:t xml:space="preserve"> від 12.03.2015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rPr>
                <w:color w:val="000000"/>
              </w:rPr>
              <w:t xml:space="preserve">Вироби санітарно-гігієнічного призначення з паперової маси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60,5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Pr="00D0790F">
              <w:rPr>
                <w:lang w:val="uk-UA"/>
              </w:rPr>
              <w:t>45/10</w:t>
            </w:r>
            <w:r>
              <w:rPr>
                <w:lang w:val="uk-UA"/>
              </w:rPr>
              <w:t xml:space="preserve"> від 12.03.2015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0790F">
              <w:rPr>
                <w:color w:val="000000"/>
              </w:rPr>
              <w:t xml:space="preserve">Препарати пахучі, воски та інші засоби для чищення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 w:rsidRPr="00D0790F">
              <w:rPr>
                <w:lang w:val="uk-UA"/>
              </w:rPr>
              <w:t>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6,7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46/10 від 16.03.2015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2C1F14" w:rsidRDefault="00F44EC3" w:rsidP="00DF621C">
            <w:r w:rsidRPr="002C1F14">
              <w:t xml:space="preserve">антени будь-якого типу й частини до них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1,9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52/10 від 17.03.2015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Крівошея Л.І.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2C1F14">
              <w:t>шини тракторні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19,7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53/10 від 17.03.2015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Товариство з обмеженою відповідальністю </w:t>
            </w:r>
            <w:r w:rsidRPr="002C1F14">
              <w:rPr>
                <w:lang w:val="uk-UA"/>
              </w:rPr>
              <w:t xml:space="preserve"> "Алекс"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2C1F14">
              <w:t>насіння люцерни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7,9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59/10 від 18.03.2015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2C1F14">
              <w:t>цементи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5,5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60/10 від 18.03.2015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F74BB">
              <w:t>інструменти електромеханічні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3,9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61/10 від 18.03.2015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F74BB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5,2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62/10 від 24.03.2015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F74BB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63/10 від 01.04.2015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НФГ "Руслан"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C221B" w:rsidRDefault="00F44EC3" w:rsidP="00DF621C">
            <w:pPr>
              <w:rPr>
                <w:lang w:val="uk-UA"/>
              </w:rPr>
            </w:pPr>
            <w:r w:rsidRPr="003738F4">
              <w:t>насіння кукурудзи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4,2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64/10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Товариство з обмеженою відповідальністю</w:t>
            </w:r>
            <w:r w:rsidRPr="003738F4">
              <w:rPr>
                <w:lang w:val="uk-UA"/>
              </w:rPr>
              <w:t xml:space="preserve"> "Квіти"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3738F4" w:rsidRDefault="00F44EC3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декоративні насадження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20,0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65/10 від 01.04.2015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 xml:space="preserve"> </w:t>
            </w: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Латун Т.Г.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3738F4" w:rsidRDefault="00F44EC3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пластикові кармани (таблички)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11,0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66/10 від 02.04.2015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 xml:space="preserve"> </w:t>
            </w: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 xml:space="preserve">Коломоєць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 w:rsidRPr="003738F4">
              <w:t>матеріали для обслуговування принтерів</w:t>
            </w:r>
          </w:p>
          <w:p w:rsidR="00F44EC3" w:rsidRPr="00C50EDF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67/10 від 02.04.2015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Default="00F44EC3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F74BB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4,0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68/10 від 02.04.2015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Default="00F44EC3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F74BB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2,2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69/10 від 02.04.2015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Default="00F44EC3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r w:rsidRPr="00DF74BB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1,8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1788E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КОР-15000053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П</w:t>
            </w:r>
            <w:r>
              <w:rPr>
                <w:lang w:val="uk-UA"/>
              </w:rPr>
              <w:t>риватне акціонерне товариство</w:t>
            </w:r>
            <w:r w:rsidRPr="003738F4">
              <w:rPr>
                <w:lang w:val="uk-UA"/>
              </w:rPr>
              <w:t xml:space="preserve"> "Агріматко-Україна"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F74BB" w:rsidRDefault="00F44EC3" w:rsidP="00DF621C">
            <w:r w:rsidRPr="003738F4">
              <w:t>комплектуючі матеріали для крапельного зрошення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26,4</w:t>
            </w:r>
          </w:p>
        </w:tc>
      </w:tr>
      <w:tr w:rsidR="00F44EC3" w:rsidRPr="007A2F76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71/10 від 03.04.2015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3738F4">
              <w:rPr>
                <w:lang w:val="uk-UA"/>
              </w:rPr>
              <w:t>Синельниківська селекційно-дослідна станція інституту сільського господарства степової зони НААНУ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7A2F76" w:rsidRDefault="00F44EC3" w:rsidP="00DF621C">
            <w:pPr>
              <w:rPr>
                <w:lang w:val="uk-UA"/>
              </w:rPr>
            </w:pPr>
            <w:r w:rsidRPr="007A2F76">
              <w:rPr>
                <w:lang w:val="uk-UA"/>
              </w:rPr>
              <w:t>овес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4,0</w:t>
            </w:r>
          </w:p>
        </w:tc>
      </w:tr>
      <w:tr w:rsidR="00F44EC3" w:rsidRPr="00051172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72/10 від 15.04.2015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3738F4" w:rsidRDefault="00F44EC3" w:rsidP="00DF621C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«Флора»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7A2F76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гербіциди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9,2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73/10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F74BB" w:rsidRDefault="00F44EC3" w:rsidP="00DF621C">
            <w:r w:rsidRPr="00546330">
              <w:t>елементи опору нагрівальні (блок-тени)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74/10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F74BB" w:rsidRDefault="00F44EC3" w:rsidP="00DF621C">
            <w:r w:rsidRPr="00546330">
              <w:t>плівка прозора п/е 1500*200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13,3</w:t>
            </w:r>
          </w:p>
        </w:tc>
      </w:tr>
      <w:tr w:rsidR="00F44EC3" w:rsidRPr="008C221B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75/10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</w:t>
            </w:r>
            <w:r>
              <w:rPr>
                <w:lang w:val="uk-UA"/>
              </w:rPr>
              <w:t>ба підприємець Різниченко О.Г.</w:t>
            </w:r>
            <w:r w:rsidRPr="000C49FD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C221B" w:rsidRDefault="00F44EC3" w:rsidP="00DF621C">
            <w:pPr>
              <w:rPr>
                <w:lang w:val="uk-UA"/>
              </w:rPr>
            </w:pPr>
            <w:r w:rsidRPr="008C221B">
              <w:rPr>
                <w:lang w:val="uk-UA"/>
              </w:rPr>
              <w:t>дренажний шланг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76/10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F74BB" w:rsidRDefault="00F44EC3" w:rsidP="00DF621C">
            <w:r w:rsidRPr="00546330">
              <w:t>деревина розпиляна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4,1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77/10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546330" w:rsidRDefault="00F44EC3" w:rsidP="00DF621C">
            <w:r w:rsidRPr="00546330">
              <w:t>сітка оцинкована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78/10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546330" w:rsidRDefault="00F44EC3" w:rsidP="00DF621C">
            <w:r w:rsidRPr="00546330"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3,8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79/10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546330" w:rsidRDefault="00F44EC3" w:rsidP="00DF621C">
            <w:r w:rsidRPr="00546330">
              <w:t>прилади для контролювання фізич.характеристик (манометри)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81/10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</w:t>
            </w:r>
            <w:r>
              <w:rPr>
                <w:lang w:val="uk-UA"/>
              </w:rPr>
              <w:t>Єрмоленко В.М.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546330" w:rsidRDefault="00F44EC3" w:rsidP="00DF621C">
            <w:r>
              <w:t>Шлакоблок рядовий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19,2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82/10 від 08.04.2015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546330" w:rsidRDefault="00F44EC3" w:rsidP="00DF621C">
            <w:r w:rsidRPr="00546330">
              <w:t>вироби пластмасові,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83/10 від 08.04.2015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546330" w:rsidRDefault="00F44EC3" w:rsidP="00DF621C">
            <w:r w:rsidRPr="00546330">
              <w:t>тканини текстильні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30,3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84/10 від 08.04.2015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546330" w:rsidRDefault="00F44EC3" w:rsidP="00DF621C">
            <w:r w:rsidRPr="00546330">
              <w:t>вироби текстильні.інші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1,0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85/10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Новиков С.В.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546330" w:rsidRDefault="00F44EC3" w:rsidP="00DF621C">
            <w:r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5,9</w:t>
            </w:r>
          </w:p>
        </w:tc>
      </w:tr>
      <w:tr w:rsidR="00F44EC3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№ 85/10/1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Соколов В.Є.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414B1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Спортивний інвентар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6,8</w:t>
            </w:r>
          </w:p>
        </w:tc>
      </w:tr>
      <w:tr w:rsidR="00F44EC3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86/10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414B1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2,2</w:t>
            </w:r>
          </w:p>
        </w:tc>
      </w:tr>
      <w:tr w:rsidR="00F44EC3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87/10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414B1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Мітли та щітки для домашнього прибирання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F44EC3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88/10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414B1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Засоби для гігієни ротової порожнини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13,5</w:t>
            </w:r>
          </w:p>
        </w:tc>
      </w:tr>
      <w:tr w:rsidR="00F44EC3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89/10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414B1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Парфуми та косметичні засоби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30,5</w:t>
            </w:r>
          </w:p>
        </w:tc>
      </w:tr>
      <w:tr w:rsidR="00F44EC3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90/10 від 05.05.2015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Мило, мийні засоби та засоби для чищення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5,3</w:t>
            </w:r>
          </w:p>
        </w:tc>
      </w:tr>
      <w:tr w:rsidR="00F44EC3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91/10 від 06.05.2015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C90E69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414B1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Проводи й кабелі електронні й електричні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4,1</w:t>
            </w:r>
          </w:p>
        </w:tc>
      </w:tr>
      <w:tr w:rsidR="00F44EC3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92/10 від 06.05.2015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C90E69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азбестоцементу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22,8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93/10 від 06.05.2015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C90E69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азбестоцементу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22,8</w:t>
            </w:r>
          </w:p>
        </w:tc>
      </w:tr>
      <w:tr w:rsidR="00F44EC3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94/10 від 06.05.2015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C90E69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F44EC3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95/10 від 06.05.2015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C90E69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Покриви на підлогу, стіни або стелі, в рулонах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</w:tr>
      <w:tr w:rsidR="00F44EC3" w:rsidRPr="00414B13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96/10-т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C4337" w:rsidRDefault="00F44EC3" w:rsidP="00EE702B">
            <w:pPr>
              <w:rPr>
                <w:lang w:val="uk-UA"/>
              </w:rPr>
            </w:pPr>
            <w:r w:rsidRPr="00DC4337">
              <w:rPr>
                <w:lang w:val="uk-UA"/>
              </w:rPr>
              <w:t xml:space="preserve">Товариство з обмеженою відповідальністю «Укрторгнафта»,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Паливо рідинне та газ; оливи мастильні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258,7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97/10 від 08.05.2015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r>
              <w:t>Б</w:t>
            </w:r>
            <w:r>
              <w:rPr>
                <w:lang w:val="uk-UA"/>
              </w:rPr>
              <w:t>і</w:t>
            </w:r>
            <w:r>
              <w:t>лизна пост</w:t>
            </w:r>
            <w:r>
              <w:rPr>
                <w:lang w:val="uk-UA"/>
              </w:rPr>
              <w:t>і</w:t>
            </w:r>
            <w:r>
              <w:t>льна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</w:t>
            </w:r>
          </w:p>
        </w:tc>
      </w:tr>
      <w:tr w:rsidR="00F44EC3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98/10 від 13.05.2015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EE702B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</w:t>
            </w:r>
            <w:r>
              <w:rPr>
                <w:lang w:val="uk-UA"/>
              </w:rPr>
              <w:t>Єрмоленко В.М.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D3664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Плитка, плити та подібні вироби з цементу, бетону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</w:t>
            </w:r>
          </w:p>
        </w:tc>
      </w:tr>
      <w:tr w:rsidR="00F44EC3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99/10 від 12.05.2015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EE702B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</w:t>
            </w:r>
            <w:r>
              <w:rPr>
                <w:lang w:val="uk-UA"/>
              </w:rPr>
              <w:t>Латун Т.Г.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пластикові таблички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7,0</w:t>
            </w:r>
          </w:p>
        </w:tc>
      </w:tr>
      <w:tr w:rsidR="00F44EC3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100/10 від 12.05.2015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EE702B">
            <w:pPr>
              <w:rPr>
                <w:lang w:val="uk-UA"/>
              </w:rPr>
            </w:pPr>
            <w:r w:rsidRPr="00C90E69">
              <w:rPr>
                <w:lang w:val="uk-UA"/>
              </w:rPr>
              <w:t xml:space="preserve">Фізична особа підприємець </w:t>
            </w:r>
            <w:r w:rsidRPr="00566110">
              <w:rPr>
                <w:lang w:val="uk-UA"/>
              </w:rPr>
              <w:t xml:space="preserve"> </w:t>
            </w:r>
            <w:r>
              <w:rPr>
                <w:lang w:val="uk-UA"/>
              </w:rPr>
              <w:t>Латун Т.Г.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Бланочна продукція, журнали обліку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23,3</w:t>
            </w:r>
          </w:p>
        </w:tc>
      </w:tr>
      <w:tr w:rsidR="00F44EC3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101/10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C90E69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Плитка й подібні вироби з сумішей на основі гіпсу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</w:tr>
      <w:tr w:rsidR="00F44EC3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102/10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C90E69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цемент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</w:t>
            </w:r>
          </w:p>
        </w:tc>
      </w:tr>
      <w:tr w:rsidR="00F44EC3" w:rsidRPr="001D3664" w:rsidTr="00EE702B">
        <w:trPr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103/10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C90E69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Плити деревостружкові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7,8</w:t>
            </w:r>
          </w:p>
        </w:tc>
        <w:tc>
          <w:tcPr>
            <w:tcW w:w="1679" w:type="dxa"/>
            <w:vAlign w:val="bottom"/>
          </w:tcPr>
          <w:p w:rsidR="00F44EC3" w:rsidRDefault="00F44EC3" w:rsidP="00824D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79" w:type="dxa"/>
            <w:vAlign w:val="bottom"/>
          </w:tcPr>
          <w:p w:rsidR="00F44EC3" w:rsidRPr="00E430AA" w:rsidRDefault="00F44EC3" w:rsidP="00824D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79" w:type="dxa"/>
            <w:vAlign w:val="bottom"/>
          </w:tcPr>
          <w:p w:rsidR="00F44EC3" w:rsidRDefault="00F44EC3" w:rsidP="00824D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79" w:type="dxa"/>
            <w:vAlign w:val="bottom"/>
          </w:tcPr>
          <w:p w:rsidR="00F44EC3" w:rsidRDefault="00F44EC3" w:rsidP="00824D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79" w:type="dxa"/>
            <w:vAlign w:val="bottom"/>
          </w:tcPr>
          <w:p w:rsidR="00F44EC3" w:rsidRDefault="00F44EC3" w:rsidP="00824DB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F44EC3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104/10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C90E69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Пристрої електромонтажні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5,6</w:t>
            </w:r>
          </w:p>
        </w:tc>
      </w:tr>
      <w:tr w:rsidR="00F44EC3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105/10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C90E69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7,4</w:t>
            </w:r>
          </w:p>
        </w:tc>
      </w:tr>
      <w:tr w:rsidR="00F44EC3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106/10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C90E69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алюмінію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F44EC3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107/10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C90E69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алюмінію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F44EC3" w:rsidRPr="001D3664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108/10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C90E69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цемент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109/10 від 01.07.2015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Єрмоленко В.М..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Плитка, плити та подібні вироби з цементу, бетону або штучного каменю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10,0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110/10 від 01.07.2015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Єрмоленко В.М.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щебінь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111/10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Іванова Л.Ф., </w:t>
            </w:r>
            <w:smartTag w:uri="urn:schemas-microsoft-com:office:smarttags" w:element="metricconverter">
              <w:smartTagPr>
                <w:attr w:name="ProductID" w:val="69089 м"/>
              </w:smartTagPr>
              <w:r w:rsidRPr="00C90E69">
                <w:rPr>
                  <w:lang w:val="uk-UA"/>
                </w:rPr>
                <w:t>69089 м</w:t>
              </w:r>
            </w:smartTag>
            <w:r w:rsidRPr="00C90E69">
              <w:rPr>
                <w:lang w:val="uk-UA"/>
              </w:rPr>
              <w:t>. Запоріжжя</w:t>
            </w:r>
            <w:r>
              <w:rPr>
                <w:lang w:val="uk-UA"/>
              </w:rPr>
              <w:t xml:space="preserve">, </w:t>
            </w:r>
            <w:r>
              <w:t xml:space="preserve">вул. Платова, 26       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фарби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112/10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клеї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113/10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вулканізованої гуми,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114/10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Предмети господарчої призначеності з пластмас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2,1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115/10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Прилади електронагрівальні,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116/10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Щітки та мітли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0,7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50D72" w:rsidRDefault="00F44EC3" w:rsidP="00EE702B">
            <w:pPr>
              <w:rPr>
                <w:lang w:val="uk-UA"/>
              </w:rPr>
            </w:pPr>
            <w:r w:rsidRPr="00C50D72">
              <w:rPr>
                <w:lang w:val="uk-UA"/>
              </w:rPr>
              <w:t>117/10 від 16.06.2015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50D72" w:rsidRDefault="00F44EC3" w:rsidP="00EE702B">
            <w:pPr>
              <w:rPr>
                <w:lang w:val="uk-UA"/>
              </w:rPr>
            </w:pPr>
            <w:r w:rsidRPr="00C50D72">
              <w:rPr>
                <w:lang w:val="uk-UA"/>
              </w:rPr>
              <w:t xml:space="preserve">Фізична особа підприємець </w:t>
            </w:r>
          </w:p>
          <w:p w:rsidR="00F44EC3" w:rsidRPr="00C50D72" w:rsidRDefault="00F44EC3" w:rsidP="00EE702B">
            <w:pPr>
              <w:rPr>
                <w:lang w:val="uk-UA"/>
              </w:rPr>
            </w:pPr>
            <w:r w:rsidRPr="00C50D72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50D72" w:rsidRDefault="00F44EC3" w:rsidP="00EE702B">
            <w:pPr>
              <w:rPr>
                <w:lang w:val="uk-UA"/>
              </w:rPr>
            </w:pPr>
            <w:r w:rsidRPr="00C50D72"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C50D72" w:rsidRDefault="00F44EC3" w:rsidP="00EE702B">
            <w:pPr>
              <w:jc w:val="center"/>
              <w:rPr>
                <w:lang w:val="uk-UA"/>
              </w:rPr>
            </w:pPr>
            <w:r w:rsidRPr="00C50D72">
              <w:rPr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C50D72" w:rsidRDefault="00F44EC3" w:rsidP="00EE702B">
            <w:pPr>
              <w:jc w:val="center"/>
              <w:rPr>
                <w:color w:val="000000"/>
                <w:lang w:val="uk-UA"/>
              </w:rPr>
            </w:pPr>
            <w:r w:rsidRPr="00C50D72">
              <w:rPr>
                <w:color w:val="000000"/>
                <w:lang w:val="uk-UA"/>
              </w:rPr>
              <w:t>1,3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118/10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фарби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4,7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119/10 від 18.05.2015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клеї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120/10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 для будівництва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121/10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деревини,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122/10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Господарчі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123/10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 xml:space="preserve">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Папір просочений чи покритий, інший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124/10 від 18.06.2015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шпалери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125/10 від 01.07.2015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 Кондрашова І.П.,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для кухні, металеві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126/10 від 01.07.2015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Аксесуари з вулканізованої гуми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127/10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Фарби та лаки на основі полімерів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128/10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Частини до замків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129/10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Інші санітарно-технічні вироби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4,7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130/10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Інструменти ручні для використання у сільському господарстві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131/10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недорогоцінних металів,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3,7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132/10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Мітли та щітки для домашнього прибирання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133/10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Лампи та світильники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134/10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Фляги й подібні вироби з пластмас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135/10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136/10 від 03.07.2015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Устаткування зважувальне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1,0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137/10 від 07.07.2015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972FC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Крівошея Л.І.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Запасні частини для сільськогосподарської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6,2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138/10 від 15.07.2015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972FC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 xml:space="preserve">Крівошея Л.І., </w:t>
            </w:r>
            <w:smartTag w:uri="urn:schemas-microsoft-com:office:smarttags" w:element="metricconverter">
              <w:smartTagPr>
                <w:attr w:name="ProductID" w:val="69069, м"/>
              </w:smartTagPr>
              <w:r>
                <w:rPr>
                  <w:lang w:val="uk-UA"/>
                </w:rPr>
                <w:t>69069, м</w:t>
              </w:r>
            </w:smartTag>
            <w:r>
              <w:rPr>
                <w:lang w:val="uk-UA"/>
              </w:rPr>
              <w:t>.Запоріжжя, вул.Ульянова, 205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Запасні частини для сільськогосподарської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139/10 від 14.07.2015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EE702B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139/10а від 10.07.2015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 w:rsidRPr="00784E58">
              <w:rPr>
                <w:lang w:val="uk-UA"/>
              </w:rPr>
              <w:t>Шуленін В.В.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Машинки для підстригання волосся з умонтованим електродвигуном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140/10 від 10.07.2015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 w:rsidRPr="00784E58">
              <w:rPr>
                <w:lang w:val="uk-UA"/>
              </w:rPr>
              <w:t>Шуленін В.В.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ножові, інструменти побутової призначеності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141/10 від 10.07.2015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 w:rsidRPr="00784E58">
              <w:rPr>
                <w:lang w:val="uk-UA"/>
              </w:rPr>
              <w:t>Шуленін В.В.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Одяг робочий, інший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142/10 від 03.08.2015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972FC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Крівошея Л.І.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Запасні частини до сільськогосподарської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143/10 від 18.08.2015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«Владіс»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Насіння овочевих культур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12,7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144/10 від 20.07.2015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дроту, ланцюги та пружини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1,0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145/10 від 04.08.2015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3738F4">
              <w:rPr>
                <w:lang w:val="uk-UA"/>
              </w:rPr>
              <w:t>Синельниківська селекційно-дослідна станція інституту сільського господарства степової зони НААНУ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Пшениця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28,2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146/10 від 04.08.2015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Устаткування електричне, інше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2,6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147/10 від 04.08.2015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Покриви на підлогу, стіни або стелі, в рулонах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148/10 від 06.08.2015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3738F4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Коломоєць Є.В.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Частини та приладдя до іншої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2,7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149/10 від 18.08.2015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«Владіс»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Пестициди та інші агрохімічні продукти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150/10 від 06.08.2015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ножові, інструменти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151/10 від 06.08.2015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Голки швацькі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152/10 від 06.08.2015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Нитки для шиття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153/10 від 11.08.2015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Рачкін С.О.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Блок живлення до ЕКГ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154/10 від 11.08.2015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Лампи та світильники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59,3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59,3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155/10 від 11.08.2015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дроту, ланцюги та пружини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156/10 від 11.08.2015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Вапно негашене, гашене та гідравлічне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0,9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bCs/>
                <w:lang w:val="uk-UA"/>
              </w:rPr>
              <w:t>1</w:t>
            </w:r>
            <w:r w:rsidRPr="00D0790F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7</w:t>
            </w:r>
            <w:r w:rsidRPr="00D0790F">
              <w:rPr>
                <w:bCs/>
                <w:lang w:val="uk-UA"/>
              </w:rPr>
              <w:t>/10</w:t>
            </w:r>
            <w:r>
              <w:rPr>
                <w:bCs/>
                <w:lang w:val="uk-UA"/>
              </w:rPr>
              <w:t xml:space="preserve"> від 14.08.2015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Аксесуари з вулканізованої гуми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bCs/>
                <w:lang w:val="uk-UA"/>
              </w:rPr>
              <w:t>1</w:t>
            </w:r>
            <w:r w:rsidRPr="00D0790F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8</w:t>
            </w:r>
            <w:r w:rsidRPr="00D0790F">
              <w:rPr>
                <w:bCs/>
                <w:lang w:val="uk-UA"/>
              </w:rPr>
              <w:t>/10</w:t>
            </w:r>
            <w:r>
              <w:rPr>
                <w:bCs/>
                <w:lang w:val="uk-UA"/>
              </w:rPr>
              <w:t xml:space="preserve"> від 14.08.2015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Мішки та пакети для сміття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5,9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bCs/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bCs/>
                <w:lang w:val="uk-UA"/>
              </w:rPr>
              <w:t>1</w:t>
            </w:r>
            <w:r w:rsidRPr="00D0790F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9</w:t>
            </w:r>
            <w:r w:rsidRPr="00D0790F">
              <w:rPr>
                <w:bCs/>
                <w:lang w:val="uk-UA"/>
              </w:rPr>
              <w:t>/10</w:t>
            </w:r>
            <w:r>
              <w:rPr>
                <w:bCs/>
                <w:lang w:val="uk-UA"/>
              </w:rPr>
              <w:t xml:space="preserve"> від 14.08.2015</w:t>
            </w:r>
          </w:p>
          <w:p w:rsidR="00F44EC3" w:rsidRPr="00D0790F" w:rsidRDefault="00F44EC3" w:rsidP="00EE702B">
            <w:pPr>
              <w:rPr>
                <w:bCs/>
                <w:lang w:val="uk-U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Пасти, порошки та інші засоби для чищення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16,9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160/10 від 17.08.2015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Картони на основі бітуму покрівельні або водонепроникні (в рулонах)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161/10 від 13.08.2015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162/10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 xml:space="preserve">Єрмоленко В.М.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Цементи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163/10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 xml:space="preserve">Єрмоленко В.М.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Гравій та пісок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3,2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164/10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Щітки,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166/10 від 19.08.2015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Замки та завіси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167/10 від 19.08.2015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Лампи розжарювання та газорозрядні електричні; лампи дугові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1,6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168/10 від 01.09.2015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Максимцов В.О.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для ванн і кухні, металеві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10,0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169/10 від 01.09.2015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Максимцов В.О.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Унітази, зливні бачки й подібні санітарно-тех. вироби, пластмасові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7,6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170/10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Предмети господарської призначеності з пластмас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171/10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Прилади електричні, побутові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172/10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Мітли та щітки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3,2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173/10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металеві,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1,6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174/10 від 20.08.2015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Пластини, листи з пластмас, поруваті,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175/10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Інструменти ручні для використання у сільському господарстві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6,8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176/10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недорогоцінних металів,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1,8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177/10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972FC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Фарби та лаки на основі полімерів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17,5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178/10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Природні абразивні матеріали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179/10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 для будівництва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180/10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Лампи розжарювання та газорозрядні електричні; лампи дугові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181/10 від 11.09.2015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Вимикачі автоматичні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182/10 від 11.09.2015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Проводи та кабелі електронні й електричні,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4,9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183/10 від 15.09.2015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Пульти, панелі та інші основи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0,9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184/10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Силікони, у первинних формах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2,8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185/10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Антени та антенні відбивачі будь-якого типу й частини до них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12,2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186/10 від 04.09.2015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Інструменти ручні,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187/10 від 01.09.2015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Новіков Р.С., </w:t>
            </w:r>
            <w:smartTag w:uri="urn:schemas-microsoft-com:office:smarttags" w:element="metricconverter">
              <w:smartTagPr>
                <w:attr w:name="ProductID" w:val="69124 м"/>
              </w:smartTagPr>
              <w:r>
                <w:rPr>
                  <w:lang w:val="uk-UA"/>
                </w:rPr>
                <w:t>69124 м</w:t>
              </w:r>
            </w:smartTag>
            <w:r>
              <w:rPr>
                <w:lang w:val="uk-UA"/>
              </w:rPr>
              <w:t xml:space="preserve">. Запоріжжя, вул. Дорошенка,14, кв.12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3,1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188/10 від 11.09.2015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Моісеєнко Л.П.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Меблі,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190/10 від 11.09.2015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Лінолеум і покриви на підлогу, тверді, не пластикові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192/10 від 15.09.2015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Коломоєць Є.В.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Частини та приладдя до іншої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193/10 від 15.09.2015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Коломоєць Є.В.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Машини конторські, офісні,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194/10 від 17.09.2015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972FC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Крівошея Л.І.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Запасні частини до сільськогосподарської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8,9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195/10 від 22.09.2015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П</w:t>
            </w:r>
            <w:r>
              <w:rPr>
                <w:lang w:val="uk-UA"/>
              </w:rPr>
              <w:t>риватне підприємство</w:t>
            </w:r>
            <w:r w:rsidRPr="00D0790F">
              <w:rPr>
                <w:lang w:val="uk-UA"/>
              </w:rPr>
              <w:t xml:space="preserve">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r w:rsidRPr="00D0790F">
              <w:t>пестициди та інші агрохімічні продукти</w:t>
            </w:r>
          </w:p>
          <w:p w:rsidR="00F44EC3" w:rsidRPr="00D0790F" w:rsidRDefault="00F44EC3" w:rsidP="00EE702B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196/10 від 22.09.2015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П</w:t>
            </w:r>
            <w:r>
              <w:rPr>
                <w:lang w:val="uk-UA"/>
              </w:rPr>
              <w:t>риватне підприємство</w:t>
            </w:r>
            <w:r w:rsidRPr="00D0790F">
              <w:rPr>
                <w:lang w:val="uk-UA"/>
              </w:rPr>
              <w:t xml:space="preserve">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E63D27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Насіння овочевих культур, крім насіння буряків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198/10 від 21.10.2015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3,1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199/10 від 22.09.2015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П</w:t>
            </w:r>
            <w:r>
              <w:rPr>
                <w:lang w:val="uk-UA"/>
              </w:rPr>
              <w:t>риватне підприємство</w:t>
            </w:r>
            <w:r w:rsidRPr="00D0790F">
              <w:rPr>
                <w:lang w:val="uk-UA"/>
              </w:rPr>
              <w:t xml:space="preserve"> "Владіс"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Сітка шпалерна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200/10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Тканини з натуральних волокон, крім бавовняних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37,1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37,1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201/10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Тканини бавовняні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3,9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202/10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Оздоблення й подібні вироби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203/10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текстильні,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10,9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204/10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Фіранки, гардини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88,4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88,4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205/10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206/10 від 21.09.2015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Зіборов О.В.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недорогоцінних металів,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207/10 від 01.10.2015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 w:rsidRPr="00AB5E4C">
              <w:rPr>
                <w:lang w:val="uk-UA"/>
              </w:rPr>
              <w:t>Фізична особа підприємець П</w:t>
            </w:r>
            <w:r w:rsidRPr="009B4214">
              <w:rPr>
                <w:lang w:val="uk-UA"/>
              </w:rPr>
              <w:t>’</w:t>
            </w:r>
            <w:r w:rsidRPr="00AB5E4C">
              <w:rPr>
                <w:lang w:val="uk-UA"/>
              </w:rPr>
              <w:t>ятовол Віра Юріївна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сепаратор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F44EC3" w:rsidRPr="008427DF" w:rsidTr="0075713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208/10 від 12.10.2015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Максимцов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Частини побутових електричних виробів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209/10 від 06.10.2015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EE702B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«Верховина»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Вмістини металеві, легкі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210/10 від 06.10.2015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972FC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Коломоєць Є.В.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Частини та приладдя до іншої техніки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12,0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211/10 від 09.10.2015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авто</w:t>
            </w:r>
            <w:r w:rsidRPr="00D0790F">
              <w:t>запчастини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213/10-т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Іванова Л.Ф.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Взуття різне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265,1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214/10 від 20.10.2015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E430AA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Новиков С.В.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Засоби для дератизації приміщень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215/10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Інструменти ручні для використання у сільському господарстві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2,8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216/10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Пилки ручні, полотна до будь-яких пилок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217/10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218/10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деревини,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219/10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Пластини, листи з пластмас, поруваті,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220/10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текстильні, готові,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221/10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Щітки,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222/10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 xml:space="preserve">Єрмоленко В.М.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Плитка й подібні вироби з цементу, бетону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0,4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223/10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972FCF" w:rsidRDefault="00F44EC3" w:rsidP="00EE702B">
            <w:pPr>
              <w:rPr>
                <w:lang w:val="uk-UA"/>
              </w:rPr>
            </w:pPr>
            <w:r w:rsidRPr="004B1CEE">
              <w:rPr>
                <w:lang w:val="uk-UA"/>
              </w:rPr>
              <w:t>Різниченко Л. В.</w:t>
            </w:r>
            <w:r w:rsidRPr="00D0790F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Мішки з поліпропіленової стрічки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224/10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Папір і картон, інші, для графічних цілей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225/10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канцелярські паперові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226/10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Фарби та лаки,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227/10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паперові господарсько-побутової призначеності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228/10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Клеї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229/10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пластмасові,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4,0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230/10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ножові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231/10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з недорогоцінних металів,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1,8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232/10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  <w:p w:rsidR="00F44EC3" w:rsidRPr="00D0790F" w:rsidRDefault="00F44EC3" w:rsidP="00757137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Носії інформації магнітні і оптичні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F44EC3" w:rsidRPr="008427DF" w:rsidTr="0075713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233/10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757137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 </w:t>
            </w:r>
          </w:p>
          <w:p w:rsidR="00F44EC3" w:rsidRPr="00D0790F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Шалімова О.В.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Вироби промислові,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F44EC3" w:rsidRPr="008427DF" w:rsidTr="00EE702B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247/10 від 19.10.2015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EE702B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  Новіков Р.С.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E702B">
            <w:pPr>
              <w:rPr>
                <w:lang w:val="uk-UA"/>
              </w:rPr>
            </w:pPr>
            <w:r>
              <w:rPr>
                <w:lang w:val="uk-UA"/>
              </w:rPr>
              <w:t>Автомобільні шини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E70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</w:tr>
      <w:tr w:rsidR="00F44EC3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E720E">
            <w:pPr>
              <w:rPr>
                <w:lang w:val="uk-UA"/>
              </w:rPr>
            </w:pPr>
            <w:r>
              <w:rPr>
                <w:lang w:val="uk-UA"/>
              </w:rPr>
              <w:t>150907-2-4 від 07.09.2015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3E720E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 «О-2»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E720E">
            <w:pPr>
              <w:rPr>
                <w:lang w:val="uk-UA"/>
              </w:rPr>
            </w:pPr>
            <w:r>
              <w:rPr>
                <w:lang w:val="uk-UA"/>
              </w:rPr>
              <w:t>Криптографічний засіб захисту інформації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2,9</w:t>
            </w:r>
          </w:p>
        </w:tc>
      </w:tr>
      <w:tr w:rsidR="00F44EC3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E720E">
            <w:pPr>
              <w:rPr>
                <w:lang w:val="uk-UA"/>
              </w:rPr>
            </w:pPr>
            <w:r>
              <w:rPr>
                <w:lang w:val="uk-UA"/>
              </w:rPr>
              <w:t>24 від 06.08.2015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972FCF" w:rsidRDefault="00F44EC3" w:rsidP="003E720E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«Безпека»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E720E">
            <w:pPr>
              <w:rPr>
                <w:lang w:val="uk-UA"/>
              </w:rPr>
            </w:pPr>
            <w:r>
              <w:rPr>
                <w:lang w:val="uk-UA"/>
              </w:rPr>
              <w:t>Протипожежне обладнання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13,8</w:t>
            </w:r>
          </w:p>
        </w:tc>
      </w:tr>
      <w:tr w:rsidR="00F44EC3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02/07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«Інтерпромальп»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0869EF">
            <w:pPr>
              <w:rPr>
                <w:lang w:val="uk-UA"/>
              </w:rPr>
            </w:pPr>
            <w:r>
              <w:rPr>
                <w:lang w:val="uk-UA"/>
              </w:rPr>
              <w:t>Спортивні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</w:t>
            </w:r>
          </w:p>
        </w:tc>
      </w:tr>
      <w:tr w:rsidR="00F44EC3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17/965 від 20.07.2015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Державне підприємство поштового звязку «Укрпошта»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Немарковані конверти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</w:t>
            </w:r>
          </w:p>
        </w:tc>
      </w:tr>
      <w:tr w:rsidR="00F44EC3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04-975 від 20.07.2015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Державне підприємство поштового звязку «Укрпошта»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Марки та марковані конверти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2,6</w:t>
            </w:r>
          </w:p>
        </w:tc>
      </w:tr>
      <w:tr w:rsidR="00F44EC3" w:rsidRPr="00C50D72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50D72" w:rsidRDefault="00F44EC3" w:rsidP="00DF621C">
            <w:pPr>
              <w:rPr>
                <w:lang w:val="uk-UA"/>
              </w:rPr>
            </w:pPr>
            <w:r w:rsidRPr="00C50D72">
              <w:rPr>
                <w:lang w:val="uk-UA"/>
              </w:rPr>
              <w:t>№ 07/03 від 13.03.2015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50D72" w:rsidRDefault="00F44EC3" w:rsidP="00C50D72">
            <w:pPr>
              <w:rPr>
                <w:lang w:val="uk-UA"/>
              </w:rPr>
            </w:pPr>
            <w:r w:rsidRPr="00C50D72">
              <w:rPr>
                <w:lang w:val="uk-UA"/>
              </w:rPr>
              <w:t>Товариство з обмеженою відповідальністю "Новий Лад"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50D72" w:rsidRDefault="00F44EC3" w:rsidP="00C50D72">
            <w:pPr>
              <w:rPr>
                <w:lang w:val="uk-UA"/>
              </w:rPr>
            </w:pPr>
            <w:r w:rsidRPr="00C50D72">
              <w:rPr>
                <w:lang w:val="uk-UA"/>
              </w:rPr>
              <w:t>меблі дерев’яні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C50D72" w:rsidRDefault="00F44EC3" w:rsidP="003E720E">
            <w:pPr>
              <w:jc w:val="center"/>
              <w:rPr>
                <w:lang w:val="uk-UA"/>
              </w:rPr>
            </w:pPr>
            <w:r w:rsidRPr="00C50D72">
              <w:rPr>
                <w:lang w:val="uk-UA"/>
              </w:rPr>
              <w:t>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C50D72" w:rsidRDefault="00F44EC3" w:rsidP="003E720E">
            <w:pPr>
              <w:jc w:val="center"/>
              <w:rPr>
                <w:color w:val="000000"/>
                <w:lang w:val="uk-UA"/>
              </w:rPr>
            </w:pPr>
            <w:r w:rsidRPr="00C50D72">
              <w:rPr>
                <w:color w:val="000000"/>
                <w:lang w:val="uk-UA"/>
              </w:rPr>
              <w:t>22,1</w:t>
            </w:r>
          </w:p>
        </w:tc>
      </w:tr>
      <w:tr w:rsidR="00F44EC3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50D72" w:rsidRDefault="00F44EC3" w:rsidP="00DF621C">
            <w:pPr>
              <w:rPr>
                <w:lang w:val="uk-UA"/>
              </w:rPr>
            </w:pPr>
            <w:r w:rsidRPr="00C50D72">
              <w:rPr>
                <w:lang w:val="uk-UA"/>
              </w:rPr>
              <w:t>№ 01/03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50D72" w:rsidRDefault="00F44EC3" w:rsidP="00C50D72">
            <w:pPr>
              <w:rPr>
                <w:lang w:val="uk-UA"/>
              </w:rPr>
            </w:pPr>
            <w:r w:rsidRPr="00C50D72">
              <w:rPr>
                <w:lang w:val="uk-UA"/>
              </w:rPr>
              <w:t>Товариство з обмеженою відповідальністю "Новий Лад"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50D72" w:rsidRDefault="00F44EC3" w:rsidP="00C50D72">
            <w:pPr>
              <w:rPr>
                <w:lang w:val="uk-UA"/>
              </w:rPr>
            </w:pPr>
            <w:r w:rsidRPr="00C50D72">
              <w:rPr>
                <w:lang w:val="uk-UA"/>
              </w:rPr>
              <w:t>меблі,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C50D72" w:rsidRDefault="00F44EC3" w:rsidP="003E720E">
            <w:pPr>
              <w:jc w:val="center"/>
              <w:rPr>
                <w:lang w:val="uk-UA"/>
              </w:rPr>
            </w:pPr>
            <w:r w:rsidRPr="00C50D72">
              <w:rPr>
                <w:lang w:val="uk-UA"/>
              </w:rPr>
              <w:t>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C50D72" w:rsidRDefault="00F44EC3" w:rsidP="003E720E">
            <w:pPr>
              <w:jc w:val="center"/>
              <w:rPr>
                <w:color w:val="000000"/>
                <w:lang w:val="uk-UA"/>
              </w:rPr>
            </w:pPr>
            <w:r w:rsidRPr="00C50D72">
              <w:rPr>
                <w:color w:val="000000"/>
                <w:lang w:val="uk-UA"/>
              </w:rPr>
              <w:t>22,1</w:t>
            </w:r>
          </w:p>
        </w:tc>
      </w:tr>
      <w:tr w:rsidR="00F44EC3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03/03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</w:t>
            </w:r>
            <w:r>
              <w:rPr>
                <w:lang w:val="uk-UA"/>
              </w:rPr>
              <w:t>ю відповідальністю "Новий Лад"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меблі для сидіння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24,1</w:t>
            </w:r>
          </w:p>
        </w:tc>
      </w:tr>
      <w:tr w:rsidR="00F44EC3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05/03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</w:t>
            </w:r>
            <w:r>
              <w:rPr>
                <w:lang w:val="uk-UA"/>
              </w:rPr>
              <w:t>ю відповідальністю "Новий Лад"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меблі деревяні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29,6</w:t>
            </w:r>
          </w:p>
        </w:tc>
      </w:tr>
      <w:tr w:rsidR="00F44EC3" w:rsidRPr="008427DF" w:rsidTr="003E720E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06/03 від 13.03.2015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</w:t>
            </w:r>
            <w:r>
              <w:rPr>
                <w:lang w:val="uk-UA"/>
              </w:rPr>
              <w:t>ю відповідальністю "Новий Лад"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F74BB" w:rsidRDefault="00F44EC3" w:rsidP="00C50D72">
            <w:r>
              <w:rPr>
                <w:lang w:val="uk-UA"/>
              </w:rPr>
              <w:t>меблі,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D0790F" w:rsidRDefault="00F44EC3" w:rsidP="003E72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4,7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07ШК026</w:t>
            </w:r>
            <w:r>
              <w:rPr>
                <w:lang w:val="uk-UA"/>
              </w:rPr>
              <w:t>/1</w:t>
            </w:r>
            <w:r w:rsidRPr="008427DF">
              <w:rPr>
                <w:lang w:val="uk-UA"/>
              </w:rPr>
              <w:t xml:space="preserve"> від 2</w:t>
            </w:r>
            <w:r>
              <w:rPr>
                <w:lang w:val="uk-UA"/>
              </w:rPr>
              <w:t>0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4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>
              <w:rPr>
                <w:lang w:val="uk-UA"/>
              </w:rPr>
              <w:t>«Вог рітейл»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8427DF">
              <w:rPr>
                <w:lang w:val="uk-UA"/>
              </w:rPr>
              <w:t>аливо-мастильні матеріали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16,7</w:t>
            </w:r>
          </w:p>
        </w:tc>
      </w:tr>
      <w:tr w:rsidR="00F44EC3" w:rsidRPr="002279CB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01/04 від 01.04.2015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«Позитив»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Металопластикові вікна та двері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63,8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Default="00F44EC3" w:rsidP="00357502">
            <w:pPr>
              <w:rPr>
                <w:lang w:val="uk-UA"/>
              </w:rPr>
            </w:pPr>
            <w:r>
              <w:rPr>
                <w:lang w:val="uk-UA"/>
              </w:rPr>
              <w:t>№ 04 від 02.06.2015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</w:t>
            </w:r>
            <w:r>
              <w:rPr>
                <w:lang w:val="uk-UA"/>
              </w:rPr>
              <w:t>ою відповідальністю "Новий Лад"</w:t>
            </w:r>
            <w:r w:rsidRPr="00E430AA">
              <w:rPr>
                <w:lang w:val="uk-UA"/>
              </w:rP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EB3047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меблі,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62,7</w:t>
            </w:r>
          </w:p>
        </w:tc>
      </w:tr>
      <w:tr w:rsidR="00F44EC3" w:rsidRPr="008427DF" w:rsidTr="00EE08F8">
        <w:trPr>
          <w:gridAfter w:val="5"/>
          <w:wAfter w:w="8395" w:type="dxa"/>
          <w:trHeight w:val="173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Default="00F44EC3" w:rsidP="00357502">
            <w:pPr>
              <w:rPr>
                <w:lang w:val="uk-UA"/>
              </w:rPr>
            </w:pPr>
            <w:r>
              <w:rPr>
                <w:lang w:val="uk-UA"/>
              </w:rPr>
              <w:t>18-8-828 від 15.06.2015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Українське державне підприємство поштового зв</w:t>
            </w:r>
            <w:r w:rsidRPr="0029516E">
              <w:rPr>
                <w:lang w:val="uk-UA"/>
              </w:rPr>
              <w:t>’</w:t>
            </w:r>
            <w:r>
              <w:rPr>
                <w:lang w:val="uk-UA"/>
              </w:rPr>
              <w:t>язку «Укрпошта»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Передплата на журнали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3,6</w:t>
            </w:r>
          </w:p>
        </w:tc>
      </w:tr>
      <w:tr w:rsidR="00F44EC3" w:rsidRPr="008427DF" w:rsidTr="00EE08F8">
        <w:trPr>
          <w:gridAfter w:val="5"/>
          <w:wAfter w:w="8395" w:type="dxa"/>
          <w:trHeight w:val="16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Default="00F44EC3" w:rsidP="00357502">
            <w:pPr>
              <w:rPr>
                <w:lang w:val="uk-UA"/>
              </w:rPr>
            </w:pPr>
            <w:r>
              <w:rPr>
                <w:lang w:val="uk-UA"/>
              </w:rPr>
              <w:t>18-8-829 від 15.06.2015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Українське державне підприємство поштового зв</w:t>
            </w:r>
            <w:r w:rsidRPr="0029516E">
              <w:rPr>
                <w:lang w:val="uk-UA"/>
              </w:rPr>
              <w:t>’</w:t>
            </w:r>
            <w:r>
              <w:rPr>
                <w:lang w:val="uk-UA"/>
              </w:rPr>
              <w:t>язку «Укрпошта»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Передплата на журнали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2,1</w:t>
            </w:r>
          </w:p>
        </w:tc>
      </w:tr>
      <w:tr w:rsidR="00F44EC3" w:rsidRPr="008427DF" w:rsidTr="00EE08F8">
        <w:trPr>
          <w:gridAfter w:val="5"/>
          <w:wAfter w:w="8395" w:type="dxa"/>
          <w:trHeight w:val="103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01/20 від 19.01.2015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 відповідальністю "БаДМ"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медикаменти та перев’язувальні матеріали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10</w:t>
            </w:r>
            <w:r>
              <w:rPr>
                <w:lang w:val="uk-UA"/>
              </w:rPr>
              <w:t>6</w:t>
            </w:r>
            <w:r w:rsidRPr="008427DF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106,2</w:t>
            </w:r>
          </w:p>
        </w:tc>
      </w:tr>
      <w:tr w:rsidR="00F44EC3" w:rsidRPr="008427DF" w:rsidTr="00EE08F8">
        <w:trPr>
          <w:gridAfter w:val="5"/>
          <w:wAfter w:w="8395" w:type="dxa"/>
          <w:trHeight w:val="50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02/20 від 05.02.2015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highlight w:val="yellow"/>
                <w:lang w:val="uk-UA"/>
              </w:rPr>
            </w:pPr>
            <w:r w:rsidRPr="00E430AA">
              <w:rPr>
                <w:lang w:val="uk-UA"/>
              </w:rPr>
              <w:t>Фізична особа підприємець Скаковський В.М.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Дезінфікуючі засоби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15,0</w:t>
            </w:r>
          </w:p>
        </w:tc>
      </w:tr>
      <w:tr w:rsidR="00F44EC3" w:rsidRPr="008427DF" w:rsidTr="00EE08F8">
        <w:trPr>
          <w:gridAfter w:val="5"/>
          <w:wAfter w:w="8395" w:type="dxa"/>
          <w:trHeight w:val="64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03/20 від 13.02.2015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>Зіборов О.В.</w:t>
            </w:r>
          </w:p>
          <w:p w:rsidR="00F44EC3" w:rsidRPr="008427DF" w:rsidRDefault="00F44EC3" w:rsidP="00C50D72">
            <w:pPr>
              <w:rPr>
                <w:highlight w:val="yellow"/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C50D72" w:rsidRDefault="00F44EC3" w:rsidP="00C50D72">
            <w:pPr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Вироби санітарно-гігієнічного призначення з паперової маси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49,7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49,7</w:t>
            </w:r>
          </w:p>
        </w:tc>
      </w:tr>
      <w:tr w:rsidR="00F44EC3" w:rsidRPr="008427DF" w:rsidTr="00EE08F8">
        <w:trPr>
          <w:gridAfter w:val="5"/>
          <w:wAfter w:w="8395" w:type="dxa"/>
          <w:trHeight w:val="53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</w:t>
            </w:r>
            <w:r>
              <w:rPr>
                <w:lang w:val="uk-UA"/>
              </w:rPr>
              <w:t>4</w:t>
            </w:r>
            <w:r w:rsidRPr="008427DF">
              <w:rPr>
                <w:lang w:val="uk-UA"/>
              </w:rPr>
              <w:t xml:space="preserve">/20 від </w:t>
            </w:r>
            <w:r>
              <w:rPr>
                <w:lang w:val="uk-UA"/>
              </w:rPr>
              <w:t>03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4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 відповідальністю "БаДМ"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медикаменти та перев’язувальні матеріали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228,5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8427DF" w:rsidRDefault="00F44EC3" w:rsidP="00EA2D99">
            <w:pPr>
              <w:rPr>
                <w:lang w:val="uk-UA"/>
              </w:rPr>
            </w:pPr>
            <w:r w:rsidRPr="008427DF">
              <w:rPr>
                <w:lang w:val="uk-UA"/>
              </w:rPr>
              <w:t>№ 0</w:t>
            </w:r>
            <w:r>
              <w:rPr>
                <w:lang w:val="uk-UA"/>
              </w:rPr>
              <w:t>5</w:t>
            </w:r>
            <w:r w:rsidRPr="008427DF">
              <w:rPr>
                <w:lang w:val="uk-UA"/>
              </w:rPr>
              <w:t xml:space="preserve">/20 від </w:t>
            </w:r>
            <w:r>
              <w:rPr>
                <w:lang w:val="uk-UA"/>
              </w:rPr>
              <w:t>22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Новиков С.В.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Ветеринарні медикаменти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8427DF" w:rsidRDefault="00F44EC3" w:rsidP="003E720E">
            <w:pPr>
              <w:rPr>
                <w:lang w:val="uk-UA"/>
              </w:rPr>
            </w:pPr>
            <w:r w:rsidRPr="008427DF">
              <w:rPr>
                <w:lang w:val="uk-UA"/>
              </w:rPr>
              <w:t>№ 0</w:t>
            </w:r>
            <w:r>
              <w:rPr>
                <w:lang w:val="uk-UA"/>
              </w:rPr>
              <w:t>6</w:t>
            </w:r>
            <w:r w:rsidRPr="008427DF">
              <w:rPr>
                <w:lang w:val="uk-UA"/>
              </w:rPr>
              <w:t xml:space="preserve">/20 від </w:t>
            </w:r>
            <w:r>
              <w:rPr>
                <w:lang w:val="uk-UA"/>
              </w:rPr>
              <w:t>05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8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3E720E">
            <w:pPr>
              <w:rPr>
                <w:lang w:val="uk-UA"/>
              </w:rPr>
            </w:pPr>
            <w:r w:rsidRPr="00E430AA">
              <w:rPr>
                <w:lang w:val="uk-UA"/>
              </w:rPr>
              <w:t>Фізична особа підприємець Скаковський В.М.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3E720E">
            <w:pPr>
              <w:rPr>
                <w:lang w:val="uk-UA"/>
              </w:rPr>
            </w:pPr>
            <w:r>
              <w:rPr>
                <w:lang w:val="uk-UA"/>
              </w:rPr>
              <w:t>Препарати для дератизації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E72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16,9</w:t>
            </w:r>
          </w:p>
        </w:tc>
      </w:tr>
      <w:tr w:rsidR="00F44EC3" w:rsidRPr="008427DF" w:rsidTr="0075713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131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>Фізична особа підприємець Скаковський В.М.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Препарати для дератизації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01/30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357502" w:rsidRDefault="00F44EC3" w:rsidP="00C50D72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 Тихомирова Юлія Сергіївна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м'ясо птиці свіже</w:t>
            </w:r>
          </w:p>
          <w:p w:rsidR="00F44EC3" w:rsidRPr="008427DF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02/30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highlight w:val="yellow"/>
                <w:lang w:val="uk-UA"/>
              </w:rPr>
            </w:pPr>
            <w:r w:rsidRPr="00E430AA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 Тихомирова Юлія Сергіївна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м'ясо ВРХ, свиней, с</w:t>
            </w:r>
            <w:r>
              <w:rPr>
                <w:lang w:val="uk-UA"/>
              </w:rPr>
              <w:t>в. чи охолоджене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70,0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70,0</w:t>
            </w:r>
          </w:p>
        </w:tc>
      </w:tr>
      <w:tr w:rsidR="00F44EC3" w:rsidRPr="008427DF" w:rsidTr="00EE08F8">
        <w:trPr>
          <w:gridAfter w:val="5"/>
          <w:wAfter w:w="8395" w:type="dxa"/>
          <w:trHeight w:val="204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03/30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highlight w:val="yellow"/>
                <w:lang w:val="uk-UA"/>
              </w:rPr>
            </w:pPr>
            <w:r w:rsidRPr="00E430AA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 Тихомирова Юлія Сергіївна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субпродукти харчові ВРХ, свиней, свіжі чи охолоджені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F44EC3" w:rsidRPr="008427DF" w:rsidTr="00EE08F8">
        <w:trPr>
          <w:gridAfter w:val="5"/>
          <w:wAfter w:w="8395" w:type="dxa"/>
          <w:trHeight w:val="15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04/30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жири ВРХ, овець, кіз, свиней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2,3</w:t>
            </w:r>
          </w:p>
        </w:tc>
      </w:tr>
      <w:tr w:rsidR="00F44EC3" w:rsidRPr="008427DF" w:rsidTr="00EE08F8">
        <w:trPr>
          <w:gridAfter w:val="5"/>
          <w:wAfter w:w="8395" w:type="dxa"/>
          <w:trHeight w:val="21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05/30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маргарин і подібні харчові жири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4,4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06/30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C50D72">
            <w:pPr>
              <w:rPr>
                <w:lang w:val="uk-UA"/>
              </w:rPr>
            </w:pPr>
            <w:r w:rsidRPr="008427DF">
              <w:rPr>
                <w:lang w:val="uk-UA"/>
              </w:rPr>
              <w:t>масло вершкове</w:t>
            </w:r>
          </w:p>
          <w:p w:rsidR="00F44EC3" w:rsidRPr="008427DF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C50D72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14,2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07/30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молоко рідинне, оброблене</w:t>
            </w:r>
          </w:p>
          <w:p w:rsidR="00F44EC3" w:rsidRPr="001B4964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6,9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08/30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продукти молочні, інші</w:t>
            </w:r>
          </w:p>
          <w:p w:rsidR="00F44EC3" w:rsidRPr="001B4964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45,1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45,1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09/30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сири сичужні та кисломолочні сири</w:t>
            </w:r>
          </w:p>
          <w:p w:rsidR="00F44EC3" w:rsidRPr="001B4964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37,4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37,4</w:t>
            </w:r>
          </w:p>
        </w:tc>
      </w:tr>
      <w:tr w:rsidR="00F44EC3" w:rsidRPr="008C221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10/30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Фізична особа підприємець Кондрашова І.П.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плоди цитрусових культур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7,9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7,9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11/30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І.П.,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троп. та субтропічні культур (банани)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0,0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12/30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І.П.,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і горіхи, оброблені (сухофр.,пов.)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10,7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13/30 від 05.01.2015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І.П.,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консерви та готові страви з м'яса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14/30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яйця в шкарлупі, свіжі</w:t>
            </w:r>
          </w:p>
          <w:p w:rsidR="00F44EC3" w:rsidRPr="001B4964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5,9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15/30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та овочі. оброблені та законсервовані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49,9</w:t>
            </w:r>
          </w:p>
        </w:tc>
      </w:tr>
      <w:tr w:rsidR="00F44EC3" w:rsidRPr="008427DF" w:rsidTr="00EE08F8">
        <w:trPr>
          <w:gridAfter w:val="5"/>
          <w:wAfter w:w="8395" w:type="dxa"/>
          <w:trHeight w:val="16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16/30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олія рафінована</w:t>
            </w:r>
          </w:p>
          <w:p w:rsidR="00F44EC3" w:rsidRPr="001B4964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3,9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17/30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вироби кондитерські (печиво, пряники, вафлі)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6,2</w:t>
            </w:r>
          </w:p>
        </w:tc>
      </w:tr>
      <w:tr w:rsidR="00F44EC3" w:rsidRPr="008427DF" w:rsidTr="00EE08F8">
        <w:trPr>
          <w:gridAfter w:val="5"/>
          <w:wAfter w:w="8395" w:type="dxa"/>
          <w:trHeight w:val="28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18/30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шоколад і цукрові кондитерські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12,8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12,8</w:t>
            </w:r>
          </w:p>
        </w:tc>
      </w:tr>
      <w:tr w:rsidR="00F44EC3" w:rsidRPr="008427DF" w:rsidTr="00EE08F8">
        <w:trPr>
          <w:gridAfter w:val="5"/>
          <w:wAfter w:w="8395" w:type="dxa"/>
          <w:trHeight w:val="169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19/30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продукція рибна, заморожена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44,4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color w:val="000000"/>
                <w:lang w:val="uk-UA"/>
              </w:rPr>
              <w:t>44,4</w:t>
            </w:r>
          </w:p>
        </w:tc>
      </w:tr>
      <w:tr w:rsidR="00F44EC3" w:rsidRPr="008427DF" w:rsidTr="00EE08F8">
        <w:trPr>
          <w:gridAfter w:val="5"/>
          <w:wAfter w:w="8395" w:type="dxa"/>
          <w:trHeight w:val="16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20/30 від 12.01.2015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риба, оброблена</w:t>
            </w:r>
          </w:p>
          <w:p w:rsidR="00F44EC3" w:rsidRPr="001B4964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32,7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32,7</w:t>
            </w:r>
          </w:p>
        </w:tc>
      </w:tr>
      <w:tr w:rsidR="00F44EC3" w:rsidRPr="008427DF" w:rsidTr="00EE08F8">
        <w:trPr>
          <w:gridAfter w:val="5"/>
          <w:wAfter w:w="8395" w:type="dxa"/>
          <w:trHeight w:val="16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21/30 від 12.01.2015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Дружкова М.І.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риба свіжа</w:t>
            </w:r>
          </w:p>
          <w:p w:rsidR="00F44EC3" w:rsidRPr="001B4964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3,4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3,4</w:t>
            </w:r>
          </w:p>
        </w:tc>
      </w:tr>
      <w:tr w:rsidR="00F44EC3" w:rsidRPr="008427DF" w:rsidTr="0075713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8427DF" w:rsidTr="00EE08F8">
        <w:trPr>
          <w:gridAfter w:val="5"/>
          <w:wAfter w:w="8395" w:type="dxa"/>
          <w:trHeight w:val="16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22/30 від 05.01.2015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Публічне акціонерне товариство «Запорізький хлібозавод № 5»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вироби хлібобулочні</w:t>
            </w:r>
          </w:p>
          <w:p w:rsidR="00F44EC3" w:rsidRPr="001B4964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119,4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119,4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23/30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коренеплідні, цибулинні та бульбоплідні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54,9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24/30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EE702B" w:rsidRDefault="00F44EC3" w:rsidP="00C50D7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яблука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25/30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крупи</w:t>
            </w:r>
          </w:p>
          <w:p w:rsidR="00F44EC3" w:rsidRPr="001B4964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26/30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бобові сушені</w:t>
            </w:r>
          </w:p>
          <w:p w:rsidR="00F44EC3" w:rsidRPr="001B4964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4,</w:t>
            </w:r>
            <w:r>
              <w:rPr>
                <w:lang w:val="uk-UA"/>
              </w:rPr>
              <w:t>8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27/30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рис лущений</w:t>
            </w:r>
          </w:p>
          <w:p w:rsidR="00F44EC3" w:rsidRPr="001B4964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17,5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28/30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чай і кава оброблені</w:t>
            </w:r>
          </w:p>
          <w:p w:rsidR="00F44EC3" w:rsidRPr="001B4964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6,3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29/30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какао</w:t>
            </w:r>
          </w:p>
          <w:p w:rsidR="00F44EC3" w:rsidRPr="001B4964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30/30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оцет і суміш трав</w:t>
            </w:r>
          </w:p>
          <w:p w:rsidR="00F44EC3" w:rsidRPr="001B4964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4,1</w:t>
            </w:r>
          </w:p>
        </w:tc>
      </w:tr>
      <w:tr w:rsidR="00F44EC3" w:rsidRPr="008427DF" w:rsidTr="00EE08F8">
        <w:trPr>
          <w:gridAfter w:val="5"/>
          <w:wAfter w:w="8395" w:type="dxa"/>
          <w:trHeight w:val="30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31/30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дріжджі</w:t>
            </w:r>
          </w:p>
          <w:p w:rsidR="00F44EC3" w:rsidRPr="001B4964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color w:val="000000"/>
                <w:lang w:val="uk-UA"/>
              </w:rPr>
              <w:t>1,</w:t>
            </w:r>
            <w:r>
              <w:rPr>
                <w:color w:val="000000"/>
                <w:lang w:val="uk-UA"/>
              </w:rPr>
              <w:t>7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32/30 від 12.01.2015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сіль</w:t>
            </w:r>
          </w:p>
          <w:p w:rsidR="00F44EC3" w:rsidRPr="001B4964" w:rsidRDefault="00F44EC3" w:rsidP="00C50D72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33/30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м'ясо птиці свіже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13,6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34/30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м'ясо ВРХ, свиней, св. чи охол.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35/30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Субпрод. харчові ВРХ, свиней, свіжі чи охол.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36/30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жири ВРХ, овець, кіз, свиней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1,7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37/30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маргарин і подібні харчові жири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</w:t>
            </w:r>
            <w:r w:rsidRPr="001B4964">
              <w:rPr>
                <w:color w:val="000000"/>
                <w:lang w:val="uk-UA"/>
              </w:rPr>
              <w:t>5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38/30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масло вершкове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37,0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39/30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продукти молочні,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29,4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29,4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40/30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сири сичужні та кисломолочні сири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67,7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67,7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41/30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плоди цитрусових культур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42/30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тро</w:t>
            </w:r>
            <w:r>
              <w:rPr>
                <w:lang w:val="uk-UA"/>
              </w:rPr>
              <w:t>п. та субтроп. культур (банани)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43/30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й горІхи, оброблені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7,8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44/30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ко</w:t>
            </w:r>
            <w:r>
              <w:rPr>
                <w:lang w:val="uk-UA"/>
              </w:rPr>
              <w:t>нсерви та готові страви з м'яса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49,6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45/30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яйця в шкарлупі, свіжі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27,2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27,2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46/30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олія рафінована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46,1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31,1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47/30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вироби кондитерські (печиво, пряники, вафлі)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21,5</w:t>
            </w:r>
          </w:p>
        </w:tc>
      </w:tr>
      <w:tr w:rsidR="00F44EC3" w:rsidRPr="008427DF" w:rsidTr="0075713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48/30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шоколад і цукрові кондитерські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33,2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49/30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>
              <w:rPr>
                <w:lang w:val="uk-UA"/>
              </w:rPr>
              <w:t>продукція рибна, заморожена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55,6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55,6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50/30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риба, оброблена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64,2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51/30 від 04.03.2015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риба свіжа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27,7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52/30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соки фруктові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50,0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53/30-т від 24.03.2015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C50D72">
            <w:pPr>
              <w:rPr>
                <w:lang w:val="uk-UA"/>
              </w:rPr>
            </w:pPr>
            <w:r w:rsidRPr="001B4964">
              <w:rPr>
                <w:lang w:val="uk-UA"/>
              </w:rPr>
              <w:t>продукти молочні,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291,7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C50D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121,2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54/30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цукор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44,9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44,9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55/30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молоко рідинне, оброблене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12,2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56/30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макаронні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22,8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57/30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рис лущений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1,1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58/30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крупи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8,6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8,6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59/30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кекси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4,6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60/30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крохмаль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61/30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t>коренеплоди та бульби їстівні з високим умістом крохмалю та інуліну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98,2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97,2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62/30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олія рафінована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49,9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63/30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Товариство з обмеженою відповідальністю «Українська торгова компанія № 1»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жири ВРХ, овець, кіз, свиней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8,3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№ 64/30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листкові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EA2D99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EA2D99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23,2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65/30-т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масло вершкове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120,3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82,6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66/30-т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сири сичужні та кисломолочні сири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261,4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0562B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162,7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67/30-т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Публічне акціонерне товариство «Запорізький хлібозавод № 5»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вироби хлібобулочні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426,4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266,2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68/30-т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Фізична особа підприємець Моісеєнко Л.П.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риба, оброблена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175,5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134,2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69/30-т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Фізична особа підприємець Моісеєнко Л.П.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продукція рибна, заморожена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191,2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160,8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70/30 від 05.03.2015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консервовані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2,4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71/30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  <w:p w:rsidR="00F44EC3" w:rsidRPr="001B4964" w:rsidRDefault="00F44EC3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крупи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4,9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4,9</w:t>
            </w:r>
          </w:p>
        </w:tc>
      </w:tr>
      <w:tr w:rsidR="00F44EC3" w:rsidRPr="008427DF" w:rsidTr="0075713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72/30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і горіхи, оброблені (сухофр.,пов.)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15,7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73/30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коренеплідні, цибулинні та бульбоплідні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7,7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74/30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листкові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7,7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75/30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бобові сушені</w:t>
            </w:r>
          </w:p>
          <w:p w:rsidR="00F44EC3" w:rsidRPr="001B4964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4,8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76/30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чай і кава оброблені</w:t>
            </w:r>
          </w:p>
          <w:p w:rsidR="00F44EC3" w:rsidRPr="001B4964" w:rsidRDefault="00F44EC3" w:rsidP="00DF621C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14,2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№ 77/30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F621C">
            <w:pPr>
              <w:rPr>
                <w:lang w:val="uk-UA"/>
              </w:rPr>
            </w:pPr>
            <w:r w:rsidRPr="001B4964">
              <w:rPr>
                <w:lang w:val="uk-UA"/>
              </w:rPr>
              <w:t>какао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6,4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№ 78/30 від 20.05.2015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Культури овочеві плодоносні,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EA2D99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12,4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№ 79/30 від 03.06.2015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Культури овочеві плодоносні,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EA2D99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EA2D99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12,6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№ 80/30 від 17.06.2015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Мед натуральний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EA2D99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19,6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EA2D99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19,6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№ 81/30 від 17.06.2015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A2D99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зерняткові та кісточкові,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EA2D99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EA2D99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0,3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D1D8C">
            <w:pPr>
              <w:rPr>
                <w:lang w:val="uk-UA"/>
              </w:rPr>
            </w:pPr>
            <w:r w:rsidRPr="001B4964">
              <w:rPr>
                <w:lang w:val="uk-UA"/>
              </w:rPr>
              <w:t>№ 82/30 від 24.07.2015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D1D8C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Фізична особа підприємець Моісеєнко Л.П.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ED1D8C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зерняткові та кісточкові,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ED1D8C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ED1D8C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0,8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83/30 від 12.08.2015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 Тихомирова Юлія Сергіївна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М'ясо птиці, заморожене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0A06B7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0A06B7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11,2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84/30 від 12.08.2015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Макаронні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7,8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85/30 від 12.08.2015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Плоди та овочі. оброблені та законсервовані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0A06B7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0A06B7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6,0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86/30 від 19.08.2015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Крохмал</w:t>
            </w:r>
            <w:r w:rsidRPr="001B4964">
              <w:t xml:space="preserve">і і крохмалепродукти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0A06B7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0A06B7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2,6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87/30 від 21.08.2015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Фізична особа підприємець  Тихомирова Юлія Сергіївна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М'ясо ВРХ, свиней, заморожене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80,4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№ 88/30 від 25.08.2015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Товариство з обмеженою відповідальністю «ТПС-ХХ»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Соки фруктові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0A06B7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0A06B7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10,4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88/30-1 від 25.08.2015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 xml:space="preserve">Фізична особа підприємець Моісеєнко Л.П.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Молоко у твердих формах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1,7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89/30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Овочі коренеплідні, цибулинні та бульбоплідні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18,5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90/30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Рис лущений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1,9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91/30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Крупи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2,7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92/30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Жири ВРХ, овець, кіз, свиней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4,6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№ 96/30 від 13.10.2015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AB5E4C" w:rsidRDefault="00F44EC3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Марюхна Анастасія Михайлівна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3D69A4">
              <w:rPr>
                <w:lang w:val="uk-UA"/>
              </w:rPr>
              <w:t>онсерви та готові страви з м'яса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3,3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№ 98/30 від 13.10.2015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Марюхна Анастасія Михайлівна</w:t>
            </w:r>
          </w:p>
          <w:p w:rsidR="00F44EC3" w:rsidRPr="00AB5E4C" w:rsidRDefault="00F44EC3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Яблука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2,6</w:t>
            </w:r>
          </w:p>
        </w:tc>
      </w:tr>
      <w:tr w:rsidR="00F44EC3" w:rsidRPr="008427DF" w:rsidTr="0075713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№ 99/30 від 01.10.2015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AB5E4C" w:rsidRDefault="00F44EC3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Марюхна Анастасія Михайлівна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3D69A4">
              <w:rPr>
                <w:lang w:val="uk-UA"/>
              </w:rPr>
              <w:t>ироби кондитерські (печиво, пряники, вафлі)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№ 100/30 від 01.10.2015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Марюхна Анастасія Михайлівна</w:t>
            </w:r>
          </w:p>
          <w:p w:rsidR="00F44EC3" w:rsidRPr="00AB5E4C" w:rsidRDefault="00F44EC3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9B2C57">
              <w:rPr>
                <w:lang w:val="uk-UA"/>
              </w:rPr>
              <w:t>околад і цукрові кондитерські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107/30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яйця в шкарлупі, свіжі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№ 108/30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972FCF" w:rsidRDefault="00F44EC3" w:rsidP="00757137">
            <w:pPr>
              <w:pStyle w:val="HTMLPreformatted"/>
              <w:rPr>
                <w:lang w:val="uk-UA"/>
              </w:rPr>
            </w:pP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</w:t>
            </w:r>
            <w:r w:rsidRPr="009B42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9B4214" w:rsidRDefault="00F44EC3" w:rsidP="00757137">
            <w:pPr>
              <w:rPr>
                <w:lang w:val="uk-UA"/>
              </w:rPr>
            </w:pPr>
            <w:r w:rsidRPr="009B2C57">
              <w:rPr>
                <w:lang w:val="uk-UA"/>
              </w:rPr>
              <w:t>плоди та овочі. оброблені та законсервовані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110/30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Культури овочеві плодоносні,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0,8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№ 111/30 від 22.09.2015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9B2C57" w:rsidRDefault="00F44EC3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2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Кондрашова І.П.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9B4214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Риба свіжа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№ 114/30-т від 21.09.2015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DD4A33" w:rsidRDefault="00F44EC3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особа підприємець Дружкова М.І.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Картопля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75,6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115/30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Картопля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2,3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2,3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№ 116/30 від 09.09.2015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4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П’ятовол Віра Юріївна</w:t>
            </w:r>
          </w:p>
          <w:p w:rsidR="00F44EC3" w:rsidRPr="001B4964" w:rsidRDefault="00F44EC3" w:rsidP="00D84C84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D84C84">
            <w:pPr>
              <w:rPr>
                <w:lang w:val="uk-UA"/>
              </w:rPr>
            </w:pPr>
            <w:r w:rsidRPr="001B4964">
              <w:rPr>
                <w:lang w:val="uk-UA"/>
              </w:rPr>
              <w:t>Шоколад і цукрові кондитерські вироби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10,5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D84C84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10,5</w:t>
            </w:r>
          </w:p>
        </w:tc>
      </w:tr>
      <w:tr w:rsidR="00F44EC3" w:rsidRPr="008427DF" w:rsidTr="001B4964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№ 117/30 від 01.10.2015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AB5E4C" w:rsidRDefault="00F44EC3" w:rsidP="007571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Марюхна Анастасія Михайлівна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Борошно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</w:t>
            </w:r>
          </w:p>
        </w:tc>
      </w:tr>
      <w:tr w:rsidR="00F44EC3" w:rsidRPr="008427DF" w:rsidTr="001B4964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0308 від 03.08.2015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Комунальна установа                           « Преславський психонерологічний пансіонат» Запорізької обласної ради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B4964" w:rsidRDefault="00F44EC3" w:rsidP="000A06B7">
            <w:pPr>
              <w:rPr>
                <w:lang w:val="uk-UA"/>
              </w:rPr>
            </w:pPr>
            <w:r w:rsidRPr="001B4964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0A06B7">
            <w:pPr>
              <w:jc w:val="center"/>
              <w:rPr>
                <w:lang w:val="uk-UA"/>
              </w:rPr>
            </w:pPr>
            <w:r w:rsidRPr="001B4964"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1B4964" w:rsidRDefault="00F44EC3" w:rsidP="000A06B7">
            <w:pPr>
              <w:jc w:val="center"/>
              <w:rPr>
                <w:color w:val="000000"/>
                <w:lang w:val="uk-UA"/>
              </w:rPr>
            </w:pPr>
            <w:r w:rsidRPr="001B4964">
              <w:rPr>
                <w:color w:val="000000"/>
                <w:lang w:val="uk-UA"/>
              </w:rPr>
              <w:t>1,5</w:t>
            </w:r>
          </w:p>
        </w:tc>
      </w:tr>
      <w:tr w:rsidR="00F44EC3" w:rsidRPr="008427DF" w:rsidTr="001B4964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A2D99">
            <w:pPr>
              <w:rPr>
                <w:lang w:val="uk-UA"/>
              </w:rPr>
            </w:pPr>
            <w:r>
              <w:rPr>
                <w:lang w:val="uk-UA"/>
              </w:rPr>
              <w:t>№ 40-2 від 02.04.2015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EA2D99">
            <w:pPr>
              <w:rPr>
                <w:lang w:val="uk-UA"/>
              </w:rPr>
            </w:pPr>
            <w:r>
              <w:rPr>
                <w:lang w:val="uk-UA"/>
              </w:rPr>
              <w:t>Комунальна установа « Запорізький геріатричний пансіонат» Запорізької обласної ради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EA2D99">
            <w:pPr>
              <w:rPr>
                <w:lang w:val="uk-UA"/>
              </w:rPr>
            </w:pPr>
            <w:r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1B49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1B496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0,1</w:t>
            </w:r>
          </w:p>
        </w:tc>
      </w:tr>
      <w:tr w:rsidR="00F44EC3" w:rsidRPr="008427DF" w:rsidTr="001B4964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5 від 19.06.2015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972FCF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Комунальна установа                           « Бердянський геріатричний пансіонат» Запорізької обласної ради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1B496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1B496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0,5</w:t>
            </w:r>
          </w:p>
        </w:tc>
      </w:tr>
      <w:tr w:rsidR="00F44EC3" w:rsidRPr="008427DF" w:rsidTr="00757137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0110 від 01.10.2015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972FCF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Комунальна установа                           « Преславський психонерологічний пансіонат» Запорізької обласної ради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4849 від 13.01.2015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sz w:val="22"/>
                <w:szCs w:val="22"/>
                <w:lang w:val="uk-UA"/>
              </w:rPr>
              <w:t xml:space="preserve"> </w:t>
            </w:r>
            <w:r w:rsidRPr="008427DF">
              <w:rPr>
                <w:lang w:val="uk-UA"/>
              </w:rPr>
              <w:t xml:space="preserve">Публічне акціонерне товариство  </w:t>
            </w:r>
            <w:r w:rsidRPr="008427DF">
              <w:rPr>
                <w:sz w:val="22"/>
                <w:szCs w:val="22"/>
                <w:lang w:val="uk-UA"/>
              </w:rPr>
              <w:t xml:space="preserve">«Укртелеком»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телекомунікаційні послуги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х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1504010801 від 01.06.2015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0A06B7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 відповідальністю</w:t>
            </w:r>
            <w:r>
              <w:rPr>
                <w:sz w:val="22"/>
                <w:szCs w:val="22"/>
                <w:lang w:val="uk-UA"/>
              </w:rPr>
              <w:t xml:space="preserve"> «Старінет»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2B4438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 xml:space="preserve">Послуги </w:t>
            </w:r>
            <w:r>
              <w:rPr>
                <w:lang w:val="en-US"/>
              </w:rPr>
              <w:t>Internet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B87AA8" w:rsidRDefault="00F44EC3" w:rsidP="00DF621C">
            <w:pPr>
              <w:rPr>
                <w:lang w:val="uk-UA"/>
              </w:rPr>
            </w:pPr>
            <w:r w:rsidRPr="00B87AA8">
              <w:rPr>
                <w:lang w:val="uk-UA"/>
              </w:rPr>
              <w:t>№ 20 від 14.01.2015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B87AA8" w:rsidRDefault="00F44EC3" w:rsidP="00DF621C">
            <w:pPr>
              <w:rPr>
                <w:lang w:val="uk-UA"/>
              </w:rPr>
            </w:pPr>
            <w:r w:rsidRPr="00B87AA8">
              <w:rPr>
                <w:lang w:val="uk-UA"/>
              </w:rPr>
              <w:t>Державна установа "Запорізький обласний лабораторний центр держсанепідслужби України"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B87AA8" w:rsidRDefault="00F44EC3" w:rsidP="00DF621C">
            <w:pPr>
              <w:rPr>
                <w:lang w:val="uk-UA"/>
              </w:rPr>
            </w:pPr>
            <w:r w:rsidRPr="00B87AA8">
              <w:rPr>
                <w:lang w:val="uk-UA"/>
              </w:rPr>
              <w:t>обстеження працівників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B87AA8" w:rsidRDefault="00F44EC3" w:rsidP="00DF621C">
            <w:pPr>
              <w:jc w:val="center"/>
              <w:rPr>
                <w:lang w:val="uk-UA"/>
              </w:rPr>
            </w:pPr>
            <w:r w:rsidRPr="00B87AA8"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B87AA8">
              <w:rPr>
                <w:color w:val="000000"/>
                <w:lang w:val="uk-UA"/>
              </w:rPr>
              <w:t>2,0</w:t>
            </w:r>
          </w:p>
        </w:tc>
      </w:tr>
      <w:tr w:rsidR="00F44EC3" w:rsidRPr="008427DF" w:rsidTr="0075713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№ 01/40 від 13.01.2015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color w:val="000000"/>
                <w:lang w:val="uk-UA"/>
              </w:rPr>
              <w:t>Запорізька районна державна лікарня ветеринарної медицини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color w:val="000000"/>
                <w:lang w:val="uk-UA"/>
              </w:rPr>
              <w:t>ветеринарні послуги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1,4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02/40 від 21.01.2015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color w:val="000000"/>
                <w:lang w:val="uk-UA"/>
              </w:rPr>
            </w:pPr>
            <w:r w:rsidRPr="008427DF">
              <w:rPr>
                <w:lang w:val="uk-UA"/>
              </w:rPr>
              <w:t>Приватне підприємство "Агрофірма "Славутич"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транспортування води</w:t>
            </w:r>
          </w:p>
          <w:p w:rsidR="00F44EC3" w:rsidRPr="008427DF" w:rsidRDefault="00F44EC3" w:rsidP="00DF621C">
            <w:pPr>
              <w:rPr>
                <w:color w:val="00000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1,2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03/40 від 24.04.2015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A31150" w:rsidRDefault="00F44EC3" w:rsidP="00DF621C">
            <w:pPr>
              <w:rPr>
                <w:color w:val="000000"/>
                <w:highlight w:val="yellow"/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color w:val="000000"/>
                <w:lang w:val="uk-UA"/>
              </w:rPr>
            </w:pPr>
            <w:r w:rsidRPr="008427DF">
              <w:rPr>
                <w:lang w:val="uk-UA"/>
              </w:rPr>
              <w:t>поточний ремонт ВАЗ 21099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6,9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03/40-1 від 04.04.2015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A31150" w:rsidRDefault="00F44EC3" w:rsidP="00DF621C">
            <w:pPr>
              <w:rPr>
                <w:color w:val="000000"/>
                <w:highlight w:val="yellow"/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color w:val="000000"/>
                <w:lang w:val="uk-UA"/>
              </w:rPr>
            </w:pPr>
            <w:r w:rsidRPr="008427DF">
              <w:rPr>
                <w:lang w:val="uk-UA"/>
              </w:rPr>
              <w:t>поточний ремонт ВАЗ 21099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4,2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04/40 від 24.04.2015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A31150" w:rsidRDefault="00F44EC3" w:rsidP="00DF621C">
            <w:pPr>
              <w:rPr>
                <w:color w:val="000000"/>
                <w:highlight w:val="yellow"/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color w:val="000000"/>
                <w:lang w:val="uk-UA"/>
              </w:rPr>
            </w:pPr>
            <w:r w:rsidRPr="008427DF">
              <w:rPr>
                <w:lang w:val="uk-UA"/>
              </w:rPr>
              <w:t>поточний ремонт ВАЗ 2106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7,0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 05/40 від 17.04.2015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DF621C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 w:rsidRPr="00A35644">
              <w:rPr>
                <w:lang w:val="uk-UA"/>
              </w:rPr>
              <w:t xml:space="preserve">Кузьменко В.І.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 xml:space="preserve">Технічне обслуговування </w:t>
            </w:r>
            <w:r w:rsidRPr="003B6024">
              <w:rPr>
                <w:lang w:val="uk-UA"/>
              </w:rPr>
              <w:t>холодильного та торгово-технологічного обладнання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17,5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06/40 від 03.03.2015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B6517">
              <w:rPr>
                <w:lang w:val="uk-UA"/>
              </w:rPr>
              <w:t xml:space="preserve">Фізична особа підприємець </w:t>
            </w:r>
            <w:r w:rsidRPr="003B6024">
              <w:rPr>
                <w:lang w:val="uk-UA"/>
              </w:rPr>
              <w:t>Жовнерчук В.Л.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насосного агрегату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07/40 від 10.03.2015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 w:rsidRPr="003B6024">
              <w:rPr>
                <w:lang w:val="uk-UA"/>
              </w:rPr>
              <w:t>"СВЕТ-СТРОЙ"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>пот ремонт корп.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08/40 від 10.03.2015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 w:rsidRPr="003B6024">
              <w:rPr>
                <w:lang w:val="uk-UA"/>
              </w:rPr>
              <w:t xml:space="preserve"> "СВЕТ-СТРОЙ"</w:t>
            </w:r>
          </w:p>
          <w:p w:rsidR="00F44EC3" w:rsidRPr="008B6517" w:rsidRDefault="00F44EC3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пот ремонт корп. № </w:t>
            </w: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117,5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09/40 від 17.03.2015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DF621C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 w:rsidRPr="003B6024">
              <w:rPr>
                <w:lang w:val="uk-UA"/>
              </w:rPr>
              <w:t xml:space="preserve"> Красилюк С.В.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холодильного та торгово-технологічного обладнання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21,7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10/40 від 16.03.2015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  <w:p w:rsidR="00F44EC3" w:rsidRPr="008B6517" w:rsidRDefault="00F44EC3" w:rsidP="00DF621C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>поточний ремонт ВАЗ 21061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34,7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12/40 від 02.04.2015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Приватне підприємство "Агрофірма "Славутич",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3B6024" w:rsidRDefault="00F44EC3" w:rsidP="00DF621C">
            <w:pPr>
              <w:rPr>
                <w:lang w:val="uk-UA"/>
              </w:rPr>
            </w:pPr>
            <w:r w:rsidRPr="001E3E9E">
              <w:rPr>
                <w:lang w:val="uk-UA"/>
              </w:rPr>
              <w:t>сівба багаторічних трав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F44EC3" w:rsidRPr="004C13BA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13/40 від 18.05.2015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 w:rsidRPr="003B6024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Теплобудімпорт»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E3E9E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каплиці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99,4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A2D99">
            <w:pPr>
              <w:rPr>
                <w:lang w:val="uk-UA"/>
              </w:rPr>
            </w:pPr>
            <w:r>
              <w:rPr>
                <w:lang w:val="uk-UA"/>
              </w:rPr>
              <w:t>№ 14/40 від 22.06.2015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EA2D99">
            <w:pPr>
              <w:rPr>
                <w:lang w:val="uk-UA"/>
              </w:rPr>
            </w:pPr>
            <w:r w:rsidRPr="008427DF">
              <w:rPr>
                <w:lang w:val="uk-UA"/>
              </w:rPr>
              <w:t>Приватне підприємство "Агрофірма "Славутич"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3B6024" w:rsidRDefault="00F44EC3" w:rsidP="00EA2D99">
            <w:pPr>
              <w:rPr>
                <w:lang w:val="uk-UA"/>
              </w:rPr>
            </w:pPr>
            <w:r>
              <w:rPr>
                <w:lang w:val="uk-UA"/>
              </w:rPr>
              <w:t>Послуги зі скошування сіна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A2D99">
            <w:pPr>
              <w:rPr>
                <w:lang w:val="uk-UA"/>
              </w:rPr>
            </w:pPr>
            <w:r>
              <w:rPr>
                <w:lang w:val="uk-UA"/>
              </w:rPr>
              <w:t>№ 15/40 від 10.06.2015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EA2D99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EA2D99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поточний ремонт </w:t>
            </w:r>
            <w:r>
              <w:rPr>
                <w:lang w:val="uk-UA"/>
              </w:rPr>
              <w:t>ГАЗ 32213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D1D8C">
            <w:pPr>
              <w:rPr>
                <w:lang w:val="uk-UA"/>
              </w:rPr>
            </w:pPr>
            <w:r>
              <w:rPr>
                <w:lang w:val="uk-UA"/>
              </w:rPr>
              <w:t xml:space="preserve">№ 16/40 від 01.07.2015 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ED1D8C">
            <w:pPr>
              <w:rPr>
                <w:lang w:val="uk-UA"/>
              </w:rPr>
            </w:pPr>
            <w:r w:rsidRPr="008B6517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Довгалюк В.Г.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3B6024" w:rsidRDefault="00F44EC3" w:rsidP="00ED1D8C">
            <w:pPr>
              <w:rPr>
                <w:lang w:val="uk-UA"/>
              </w:rPr>
            </w:pPr>
            <w:r>
              <w:rPr>
                <w:lang w:val="uk-UA"/>
              </w:rPr>
              <w:t>Монтаж міні-АТС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D1D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ED1D8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62,2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A2D99">
            <w:pPr>
              <w:rPr>
                <w:lang w:val="uk-UA"/>
              </w:rPr>
            </w:pPr>
            <w:r>
              <w:rPr>
                <w:lang w:val="uk-UA"/>
              </w:rPr>
              <w:t>№ 17/40 від 16.06.2015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EA2D99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>Жовнерчук В.Л.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EA2D99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насосного агрегату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18/40 від 02.07.2015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3B6024" w:rsidRDefault="00F44EC3" w:rsidP="000A06B7">
            <w:pPr>
              <w:rPr>
                <w:lang w:val="uk-UA"/>
              </w:rPr>
            </w:pPr>
            <w:r w:rsidRPr="008B6517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Демченко П.С.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Послуги щодо санітарного обробляння, інші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№ 19/40 від 06.08.2015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0A06B7">
            <w:pPr>
              <w:rPr>
                <w:lang w:val="uk-UA"/>
              </w:rPr>
            </w:pPr>
            <w:r w:rsidRPr="008427DF">
              <w:rPr>
                <w:lang w:val="uk-UA"/>
              </w:rPr>
              <w:t>Приватне підприємство "Агрофірма "Славутич"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Послуги зі збирання зернових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31,1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20/40 від 11.08.2015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0A06B7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 w:rsidRPr="003B6024">
              <w:rPr>
                <w:lang w:val="uk-UA"/>
              </w:rPr>
              <w:t xml:space="preserve"> </w:t>
            </w:r>
            <w:r>
              <w:rPr>
                <w:lang w:val="uk-UA"/>
              </w:rPr>
              <w:t>«Електроремонтний завод Статор»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Послуги з поточного ремонту електроустаткування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2,6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№ 21/40 від 04.08.2015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0A06B7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0A06B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поточний ремонт </w:t>
            </w:r>
            <w:r>
              <w:rPr>
                <w:lang w:val="uk-UA"/>
              </w:rPr>
              <w:t>Г</w:t>
            </w:r>
            <w:r w:rsidRPr="003B6024">
              <w:rPr>
                <w:lang w:val="uk-UA"/>
              </w:rPr>
              <w:t>АЗ 2</w:t>
            </w:r>
            <w:r>
              <w:rPr>
                <w:lang w:val="uk-UA"/>
              </w:rPr>
              <w:t>705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F44EC3" w:rsidRPr="008427DF" w:rsidTr="0075713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№ 22/40 від 04.08.2015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0A06B7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0A06B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поточний ремонт </w:t>
            </w:r>
            <w:r>
              <w:rPr>
                <w:lang w:val="uk-UA"/>
              </w:rPr>
              <w:t>ГАЗ 32213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№ 23/40 від 11.08.2015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0A06B7">
            <w:pPr>
              <w:rPr>
                <w:lang w:val="uk-UA"/>
              </w:rPr>
            </w:pPr>
            <w:r w:rsidRPr="008B6517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Павловський М.В.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Ремонт інших побутових виробів і предметів особистого вжитку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24,7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6F62D7">
            <w:pPr>
              <w:rPr>
                <w:lang w:val="uk-UA"/>
              </w:rPr>
            </w:pPr>
            <w:r>
              <w:rPr>
                <w:lang w:val="uk-UA"/>
              </w:rPr>
              <w:t>№ 24/40 від 04.09.2015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6F62D7">
            <w:pPr>
              <w:rPr>
                <w:lang w:val="uk-UA"/>
              </w:rPr>
            </w:pPr>
            <w:r w:rsidRPr="008427DF">
              <w:rPr>
                <w:lang w:val="uk-UA"/>
              </w:rPr>
              <w:t>Приватне підприємство "Агрофірма "Славутич"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6F62D7">
            <w:pPr>
              <w:rPr>
                <w:lang w:val="uk-UA"/>
              </w:rPr>
            </w:pPr>
            <w:r>
              <w:rPr>
                <w:lang w:val="uk-UA"/>
              </w:rPr>
              <w:t>Послуги зі скошування сіна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6F62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6F62D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№ 25/40 від 19.08.2015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«Автохолдинг-2007»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Обов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язковий технічний контроль автомобілів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№ 26/40 від 04.09.2015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757137">
            <w:pPr>
              <w:rPr>
                <w:lang w:val="uk-UA"/>
              </w:rPr>
            </w:pPr>
            <w:r w:rsidRPr="008427DF">
              <w:rPr>
                <w:lang w:val="uk-UA"/>
              </w:rPr>
              <w:t>Приватне підп</w:t>
            </w:r>
            <w:r>
              <w:rPr>
                <w:lang w:val="uk-UA"/>
              </w:rPr>
              <w:t>риємство "Агрофірма "Славутич"</w:t>
            </w:r>
          </w:p>
          <w:p w:rsidR="00F44EC3" w:rsidRPr="008B6517" w:rsidRDefault="00F44EC3" w:rsidP="00757137">
            <w:pPr>
              <w:rPr>
                <w:lang w:val="uk-UA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Послуги з тюкування сіна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24 від 17.03.2015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 w:rsidRPr="003B6024">
              <w:rPr>
                <w:lang w:val="uk-UA"/>
              </w:rPr>
              <w:t xml:space="preserve"> "Запорізький асфальтобетонний завод"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3B6024">
              <w:rPr>
                <w:lang w:val="uk-UA"/>
              </w:rPr>
              <w:t>поточний ремонт асфальтного покриття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№ 27/40 від 20.08.2015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0A06B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B6517">
              <w:rPr>
                <w:lang w:val="uk-UA"/>
              </w:rPr>
              <w:t xml:space="preserve">Фізична особа підприємець </w:t>
            </w:r>
            <w:r w:rsidRPr="003B6024">
              <w:rPr>
                <w:lang w:val="uk-UA"/>
              </w:rPr>
              <w:t>Жовнерчук В.Л.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насосного агрегату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4,4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6F62D7">
            <w:pPr>
              <w:rPr>
                <w:lang w:val="uk-UA"/>
              </w:rPr>
            </w:pPr>
            <w:r>
              <w:rPr>
                <w:lang w:val="uk-UA"/>
              </w:rPr>
              <w:t>№ 28/40 від 07.09.2015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6F62D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B6517">
              <w:rPr>
                <w:lang w:val="uk-UA"/>
              </w:rPr>
              <w:t xml:space="preserve">Фізична особа підприємець </w:t>
            </w:r>
            <w:r w:rsidRPr="003B6024">
              <w:rPr>
                <w:lang w:val="uk-UA"/>
              </w:rPr>
              <w:t>Жовнерчук В.Л</w:t>
            </w:r>
            <w:r>
              <w:rPr>
                <w:lang w:val="uk-UA"/>
              </w:rPr>
              <w:t>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6F62D7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насосного агрегату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6F62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6F62D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4,8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6F62D7">
            <w:pPr>
              <w:rPr>
                <w:lang w:val="uk-UA"/>
              </w:rPr>
            </w:pPr>
            <w:r>
              <w:rPr>
                <w:lang w:val="uk-UA"/>
              </w:rPr>
              <w:t>№ 29/40 від 07.09.2015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6F62D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 </w:t>
            </w:r>
            <w:r w:rsidRPr="008B6517">
              <w:rPr>
                <w:lang w:val="uk-UA"/>
              </w:rPr>
              <w:t xml:space="preserve">Фізична особа підприємець </w:t>
            </w:r>
            <w:r w:rsidRPr="003B6024">
              <w:rPr>
                <w:lang w:val="uk-UA"/>
              </w:rPr>
              <w:t>Жовнерчук В.Л</w:t>
            </w:r>
            <w:r>
              <w:rPr>
                <w:lang w:val="uk-UA"/>
              </w:rPr>
              <w:t>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6F62D7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3B6024">
              <w:rPr>
                <w:lang w:val="uk-UA"/>
              </w:rPr>
              <w:t>оточний ремонт насосного агрегату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6F62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6F62D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4,8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757137">
            <w:pPr>
              <w:rPr>
                <w:lang w:val="uk-UA"/>
              </w:rPr>
            </w:pPr>
            <w:r>
              <w:rPr>
                <w:lang w:val="uk-UA"/>
              </w:rPr>
              <w:t>№ 30/40 від 12.10.2015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B6517" w:rsidRDefault="00F44EC3" w:rsidP="00757137">
            <w:pPr>
              <w:rPr>
                <w:lang w:val="uk-UA"/>
              </w:rPr>
            </w:pPr>
            <w:r w:rsidRPr="008B6517">
              <w:rPr>
                <w:lang w:val="uk-UA"/>
              </w:rPr>
              <w:t xml:space="preserve">Фізична особа підприємець </w:t>
            </w:r>
            <w:r>
              <w:rPr>
                <w:lang w:val="uk-UA"/>
              </w:rPr>
              <w:t xml:space="preserve">Малахов Ю.М.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757137">
            <w:pPr>
              <w:rPr>
                <w:lang w:val="uk-UA"/>
              </w:rPr>
            </w:pPr>
            <w:r w:rsidRPr="003B6024">
              <w:rPr>
                <w:lang w:val="uk-UA"/>
              </w:rPr>
              <w:t xml:space="preserve">поточний ремонт </w:t>
            </w:r>
            <w:r>
              <w:rPr>
                <w:lang w:val="uk-UA"/>
              </w:rPr>
              <w:t>ВАЗ 2121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7571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7571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07/03 від 24.03.2015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3B6024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</w:t>
            </w:r>
            <w:r>
              <w:rPr>
                <w:lang w:val="uk-UA"/>
              </w:rPr>
              <w:t xml:space="preserve"> «Верховина»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3B6024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пот.ремонт літнього лагеря для свиней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120,0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11-15 від 02.02.2015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>Приватне підприємство "Токмак-міськбуд"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90E69">
              <w:rPr>
                <w:lang w:val="uk-UA"/>
              </w:rPr>
              <w:t>оточний ремонт труд майстерні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99,9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995 від 12.02.2015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«ЗМБТІ»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Технічна інвентаризація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0,3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0,3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996 від 12.02.2015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«ЗМБТІ»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Технічна інвентаризація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0,3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0,3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5-12/03/15в від 09.02.2015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Публічне акціонерне товариство «Страхова компанія «Оранта-Січ»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Страхування водіїв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0,9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0,9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5-14/04/15в від 09.02.2015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Публічне акціонерне товариство «Страхова компанія «Оранта-Січ»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Страхування цивільно-правової відповідальності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 w:rsidRPr="008427DF">
              <w:rPr>
                <w:color w:val="000000"/>
                <w:lang w:val="uk-UA"/>
              </w:rPr>
              <w:t>2,7</w:t>
            </w:r>
          </w:p>
        </w:tc>
      </w:tr>
      <w:tr w:rsidR="00F44EC3" w:rsidRPr="008427DF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34003141, 17.01.2011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Товариство з обмеженою відповідальністю "Ремондіс Запоріжжя"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вивіз та захоронення твердих побутових відходів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21,4</w:t>
            </w:r>
          </w:p>
        </w:tc>
      </w:tr>
      <w:tr w:rsidR="00F44EC3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09/04 від 08.04.2015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 w:rsidRPr="008427DF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«Верховина»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воріт у підсобному господарстві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30,7</w:t>
            </w:r>
          </w:p>
        </w:tc>
      </w:tr>
      <w:tr w:rsidR="00F44EC3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№ 64/92 від 15.04.2015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Державна установа «Запорізький обласний лабораторний центр держсанепідслужби України»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Мікробіологічний та хімічний контроль питної води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0,4</w:t>
            </w:r>
          </w:p>
        </w:tc>
      </w:tr>
      <w:tr w:rsidR="00F44EC3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№ 91 від 02.04.2015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Державна установа «Запорізький обласний лабораторний центр держсанепідслужби України»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Профілактичні дослідження на носійство збудників кишкових інфекцій, золотистого стафілококу працівників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2,5</w:t>
            </w:r>
          </w:p>
        </w:tc>
      </w:tr>
      <w:tr w:rsidR="00F44EC3" w:rsidRPr="008427DF" w:rsidTr="00757137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757137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3E05AB" w:rsidTr="003806DF">
        <w:trPr>
          <w:gridAfter w:val="5"/>
          <w:wAfter w:w="8395" w:type="dxa"/>
          <w:trHeight w:val="120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0A06B7">
            <w:pPr>
              <w:rPr>
                <w:lang w:val="uk-UA"/>
              </w:rPr>
            </w:pPr>
            <w:r w:rsidRPr="008427DF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11</w:t>
            </w:r>
            <w:r w:rsidRPr="008427DF">
              <w:rPr>
                <w:lang w:val="uk-UA"/>
              </w:rPr>
              <w:t xml:space="preserve">2 від </w:t>
            </w:r>
            <w:r>
              <w:rPr>
                <w:lang w:val="uk-UA"/>
              </w:rPr>
              <w:t>22</w:t>
            </w:r>
            <w:r w:rsidRPr="008427DF"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 w:rsidRPr="008427DF">
              <w:rPr>
                <w:lang w:val="uk-UA"/>
              </w:rPr>
              <w:t>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0A06B7">
            <w:pPr>
              <w:rPr>
                <w:lang w:val="uk-UA"/>
              </w:rPr>
            </w:pPr>
            <w:r w:rsidRPr="008427DF">
              <w:rPr>
                <w:lang w:val="uk-UA"/>
              </w:rPr>
              <w:t>Державна установа "Запорізький обласний лабораторний центр держсанепідслужби України"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Профілактичні дослідження на носійство збудників кишкових інфекцій, золотистого стафілококу працівників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0A06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Pr="008427DF" w:rsidRDefault="00F44EC3" w:rsidP="000A06B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6,6</w:t>
            </w:r>
          </w:p>
        </w:tc>
      </w:tr>
      <w:tr w:rsidR="00F44EC3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64/92 від 15.04.2015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Державна установа «Запорізький обласний лабораторний центр держсанепідслужби України»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Мікробіологічний та хімічний контроль питної води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1,7</w:t>
            </w:r>
          </w:p>
        </w:tc>
      </w:tr>
      <w:tr w:rsidR="00F44EC3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>01/06 від 01.01.2012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DF621C">
            <w:pPr>
              <w:rPr>
                <w:lang w:val="uk-UA"/>
              </w:rPr>
            </w:pPr>
            <w:r w:rsidRPr="00C90E69">
              <w:rPr>
                <w:lang w:val="uk-UA"/>
              </w:rPr>
              <w:t>Комунальна установа "КІОЦ" ЗОР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Оренда автомобіля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1,9</w:t>
            </w:r>
          </w:p>
        </w:tc>
      </w:tr>
      <w:tr w:rsidR="00F44EC3" w:rsidRPr="000C21E5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32 від 02.04.2015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DF621C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Товариство з обмеженою відповідальністю </w:t>
            </w:r>
            <w:r w:rsidRPr="000C21E5">
              <w:rPr>
                <w:lang w:val="uk-UA"/>
              </w:rPr>
              <w:t>"Теплотехнік і 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 w:rsidRPr="004D5396">
              <w:rPr>
                <w:lang w:val="uk-UA"/>
              </w:rPr>
              <w:t>установка теплолічильників в житлових будинках № 1,2,3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92,6</w:t>
            </w:r>
          </w:p>
        </w:tc>
      </w:tr>
      <w:tr w:rsidR="00F44EC3" w:rsidRPr="004D5396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33 від 02.04.2015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DF621C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Товариство з обмеженою відповідальністю </w:t>
            </w:r>
            <w:r w:rsidRPr="000C21E5">
              <w:rPr>
                <w:lang w:val="uk-UA"/>
              </w:rPr>
              <w:t>"Теплотехнік і К"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 w:rsidRPr="004D5396">
              <w:rPr>
                <w:lang w:val="uk-UA"/>
              </w:rPr>
              <w:t>установка теплолічильників в житлових корпусах, БПК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78,8</w:t>
            </w:r>
          </w:p>
        </w:tc>
      </w:tr>
      <w:tr w:rsidR="00F44EC3" w:rsidRPr="004D5396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03/05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«Геополіс»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4D5396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Експертна оцінка ринкової вартості будівлі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DF62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5,0</w:t>
            </w:r>
          </w:p>
        </w:tc>
      </w:tr>
      <w:tr w:rsidR="00F44EC3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C95048">
            <w:pPr>
              <w:rPr>
                <w:lang w:val="uk-UA"/>
              </w:rPr>
            </w:pPr>
            <w:r>
              <w:rPr>
                <w:lang w:val="uk-UA"/>
              </w:rPr>
              <w:t>19/Б від 02.06.2015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C95048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Товариство з обмеженою відповідальністю </w:t>
            </w:r>
            <w:r>
              <w:rPr>
                <w:lang w:val="uk-UA"/>
              </w:rPr>
              <w:t xml:space="preserve">«Безпека»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C95048">
            <w:pPr>
              <w:rPr>
                <w:lang w:val="uk-UA"/>
              </w:rPr>
            </w:pPr>
            <w:r>
              <w:rPr>
                <w:lang w:val="uk-UA"/>
              </w:rPr>
              <w:t>Перезарядка вогнегасників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</w:tr>
      <w:tr w:rsidR="00F44EC3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C95048">
            <w:pPr>
              <w:rPr>
                <w:lang w:val="uk-UA"/>
              </w:rPr>
            </w:pPr>
            <w:r>
              <w:rPr>
                <w:lang w:val="uk-UA"/>
              </w:rPr>
              <w:t>11/05 від 14.05.2015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C95048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«Верховина»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C95048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воріт гаражів підсобного господарства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40,6</w:t>
            </w:r>
          </w:p>
        </w:tc>
      </w:tr>
      <w:tr w:rsidR="00F44EC3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C95048">
            <w:pPr>
              <w:rPr>
                <w:lang w:val="uk-UA"/>
              </w:rPr>
            </w:pPr>
            <w:r>
              <w:rPr>
                <w:lang w:val="uk-UA"/>
              </w:rPr>
              <w:t>13 від 22.06.2015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C95048">
            <w:pPr>
              <w:rPr>
                <w:lang w:val="uk-UA"/>
              </w:rPr>
            </w:pPr>
            <w:r>
              <w:rPr>
                <w:lang w:val="uk-UA"/>
              </w:rPr>
              <w:t>Запорізьке виробниче підприємтсво «Неон»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C95048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електродвигуна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0,9</w:t>
            </w:r>
          </w:p>
        </w:tc>
      </w:tr>
      <w:tr w:rsidR="00F44EC3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D1D8C">
            <w:pPr>
              <w:rPr>
                <w:lang w:val="uk-UA"/>
              </w:rPr>
            </w:pPr>
            <w:r>
              <w:rPr>
                <w:lang w:val="uk-UA"/>
              </w:rPr>
              <w:t>4/15 від 22.06.2015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A75A9B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F44EC3" w:rsidRDefault="00F44EC3" w:rsidP="00A75A9B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A75A9B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корівника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D1D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ED1D8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119,6</w:t>
            </w:r>
          </w:p>
        </w:tc>
      </w:tr>
      <w:tr w:rsidR="00F44EC3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13/15 від 03.08.2015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тепломережі біля житлових будинків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BB1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BB165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119,9</w:t>
            </w:r>
          </w:p>
        </w:tc>
      </w:tr>
      <w:tr w:rsidR="00F44EC3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5/15 від 03.08.2015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F44EC3" w:rsidRPr="007908D2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майстерні електроцеху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BB1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BB165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119,7</w:t>
            </w:r>
          </w:p>
        </w:tc>
      </w:tr>
      <w:tr w:rsidR="00F44EC3" w:rsidRPr="003E05AB" w:rsidTr="00EE08F8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D1D8C">
            <w:pPr>
              <w:rPr>
                <w:lang w:val="uk-UA"/>
              </w:rPr>
            </w:pPr>
            <w:r>
              <w:rPr>
                <w:lang w:val="uk-UA"/>
              </w:rPr>
              <w:t>6/15 від 16.06.2015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A75A9B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F44EC3" w:rsidRDefault="00F44EC3" w:rsidP="00A75A9B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A75A9B">
            <w:pPr>
              <w:rPr>
                <w:lang w:val="uk-UA"/>
              </w:rPr>
            </w:pPr>
            <w:r>
              <w:rPr>
                <w:lang w:val="uk-UA"/>
              </w:rPr>
              <w:t>Послуги із заміни вікон в житлов. корпусі №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D1D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ED1D8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72,9</w:t>
            </w:r>
          </w:p>
        </w:tc>
      </w:tr>
      <w:tr w:rsidR="00F44EC3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6F62D7">
            <w:pPr>
              <w:rPr>
                <w:lang w:val="uk-UA"/>
              </w:rPr>
            </w:pPr>
            <w:r>
              <w:rPr>
                <w:lang w:val="uk-UA"/>
              </w:rPr>
              <w:t>13/15 від 03.08.2015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EC3" w:rsidRDefault="00F44EC3" w:rsidP="006F62D7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F44EC3" w:rsidRDefault="00F44EC3" w:rsidP="006F62D7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6F62D7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майстерні електроцеху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80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114,9</w:t>
            </w:r>
          </w:p>
        </w:tc>
      </w:tr>
      <w:tr w:rsidR="00F44EC3" w:rsidRPr="003E05AB" w:rsidTr="009E77DB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BB165C">
            <w:pPr>
              <w:rPr>
                <w:lang w:val="uk-UA"/>
              </w:rPr>
            </w:pPr>
            <w:r>
              <w:rPr>
                <w:lang w:val="uk-UA"/>
              </w:rPr>
              <w:t>22/15 від 05.10.2015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EC3" w:rsidRDefault="00F44EC3" w:rsidP="00BB165C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F44EC3" w:rsidRDefault="00F44EC3" w:rsidP="00BB165C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BB165C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гуртожитку (заміна вікон)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BB1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BB165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</w:t>
            </w:r>
          </w:p>
        </w:tc>
      </w:tr>
      <w:tr w:rsidR="00F44EC3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ED1D8C">
            <w:pPr>
              <w:rPr>
                <w:lang w:val="uk-UA"/>
              </w:rPr>
            </w:pPr>
            <w:r>
              <w:rPr>
                <w:lang w:val="uk-UA"/>
              </w:rPr>
              <w:t>13/06 від 01.07.2015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A75A9B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«Верховина»,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A75A9B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та виготовлення баків для сміття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80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16,0</w:t>
            </w:r>
          </w:p>
        </w:tc>
      </w:tr>
      <w:tr w:rsidR="00F44EC3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914150">
            <w:pPr>
              <w:rPr>
                <w:lang w:val="uk-UA"/>
              </w:rPr>
            </w:pPr>
            <w:r>
              <w:rPr>
                <w:lang w:val="uk-UA"/>
              </w:rPr>
              <w:t>Р-9 від 01.07.2015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914150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«АТП 08-13»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914150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двигуна</w:t>
            </w:r>
          </w:p>
          <w:p w:rsidR="00F44EC3" w:rsidRDefault="00F44EC3" w:rsidP="00914150">
            <w:pPr>
              <w:rPr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80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24,2</w:t>
            </w:r>
          </w:p>
        </w:tc>
      </w:tr>
      <w:tr w:rsidR="00F44EC3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А-36612 від 14.08.2015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EC3" w:rsidRPr="00D0790F" w:rsidRDefault="00F44EC3" w:rsidP="000A06B7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       Верба В.В.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EC3" w:rsidRDefault="00F44EC3" w:rsidP="000A06B7">
            <w:pPr>
              <w:rPr>
                <w:lang w:val="uk-UA"/>
              </w:rPr>
            </w:pPr>
            <w:r>
              <w:rPr>
                <w:lang w:val="uk-UA"/>
              </w:rPr>
              <w:t>Інформаційно-консультативні послуги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</w:tr>
      <w:tr w:rsidR="00F44EC3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3191259/-2 від 17.08.2015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 «Центр сертифікації ключів України»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Послуги ЕЦП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</w:t>
            </w:r>
          </w:p>
        </w:tc>
      </w:tr>
      <w:tr w:rsidR="00F44EC3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BB1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BB1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BB16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EC3" w:rsidRDefault="00F44EC3" w:rsidP="00BB165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C3" w:rsidRDefault="00F44EC3" w:rsidP="00BB165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</w:tc>
      </w:tr>
      <w:tr w:rsidR="00F44EC3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49 від 14.09.2015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 «Дека»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Послуги з поточного ремонту газових котлів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8,0</w:t>
            </w:r>
          </w:p>
        </w:tc>
      </w:tr>
      <w:tr w:rsidR="00F44EC3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4D1FBE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17-15/</w:t>
            </w:r>
            <w:r>
              <w:rPr>
                <w:lang w:val="en-US"/>
              </w:rPr>
              <w:t>II</w:t>
            </w:r>
            <w:r>
              <w:rPr>
                <w:lang w:val="uk-UA"/>
              </w:rPr>
              <w:t xml:space="preserve"> від 11.09.2015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 «Сонар-Плюс»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Розробка проекту системи пожежної сигналізації об</w:t>
            </w:r>
            <w:r w:rsidRPr="004D1FBE">
              <w:t>’</w:t>
            </w:r>
            <w:r>
              <w:rPr>
                <w:lang w:val="uk-UA"/>
              </w:rPr>
              <w:t>єкту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46,0</w:t>
            </w:r>
          </w:p>
        </w:tc>
      </w:tr>
      <w:tr w:rsidR="00F44EC3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26/08/15/1 від 11.09.2015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3806DF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Рибій В.В.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 xml:space="preserve">Послуги </w:t>
            </w:r>
            <w:r>
              <w:rPr>
                <w:lang w:val="en-US"/>
              </w:rPr>
              <w:t>Internet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1,0</w:t>
            </w:r>
          </w:p>
        </w:tc>
      </w:tr>
      <w:tr w:rsidR="00F44EC3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53-15 від 01.09.2015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3806DF">
            <w:pPr>
              <w:rPr>
                <w:lang w:val="uk-UA"/>
              </w:rPr>
            </w:pPr>
            <w:r w:rsidRPr="00C90E69">
              <w:rPr>
                <w:lang w:val="uk-UA"/>
              </w:rPr>
              <w:t>Приватне підприємство "Токмак-міськбуд"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Послуги з облагороджування території біля медпункту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89,8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89,8</w:t>
            </w:r>
          </w:p>
        </w:tc>
      </w:tr>
      <w:tr w:rsidR="00F44EC3" w:rsidRPr="003E05AB" w:rsidTr="003806DF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19/08 від 01.09.2015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C90E69" w:rsidRDefault="00F44EC3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«Верховина»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дверей 2-го корпусу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806D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17,9</w:t>
            </w:r>
          </w:p>
        </w:tc>
      </w:tr>
      <w:tr w:rsidR="00F44EC3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119 від 02.09.2015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«Вектор-Прайм»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Гідропневматичне промивання та гідравлічне випробування внутрішньої системи опалення будівель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25,0</w:t>
            </w:r>
          </w:p>
        </w:tc>
      </w:tr>
      <w:tr w:rsidR="00F44EC3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49 від 14.09.2015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564390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фірма ДЕКА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газових котлів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8,0</w:t>
            </w:r>
          </w:p>
        </w:tc>
      </w:tr>
      <w:tr w:rsidR="00F44EC3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21/15 від 05.10.2015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Заміна вікон КПП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20,4</w:t>
            </w:r>
          </w:p>
        </w:tc>
      </w:tr>
      <w:tr w:rsidR="00F44EC3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22/15 від 05.10.2015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Заміна вікон гуртожитку в будинку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15,0</w:t>
            </w:r>
          </w:p>
        </w:tc>
      </w:tr>
      <w:tr w:rsidR="00F44EC3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25/15 від 05.10.2015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квартири для підопічних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53,0</w:t>
            </w:r>
          </w:p>
        </w:tc>
      </w:tr>
      <w:tr w:rsidR="00F44EC3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26/15 від 05.10.2015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Долгов В.О.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КПП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24,6</w:t>
            </w:r>
          </w:p>
        </w:tc>
      </w:tr>
      <w:tr w:rsidR="00F44EC3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04/40-5 від 12.10.2015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7908D2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Приватне підприємство «Геополіс»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Експертна оцінка вартості майна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23,0</w:t>
            </w:r>
          </w:p>
        </w:tc>
      </w:tr>
      <w:tr w:rsidR="00F44EC3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22-ВП від 12.10.2015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Мале приватне підприємство «Енергоекологія»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Pr="00147F86" w:rsidRDefault="00F44EC3" w:rsidP="00564390">
            <w:r w:rsidRPr="00564390">
              <w:rPr>
                <w:lang w:val="uk-UA"/>
              </w:rPr>
              <w:t xml:space="preserve"> </w:t>
            </w:r>
            <w:r w:rsidRPr="00147F86">
              <w:t xml:space="preserve">послуги із внесення змін до проектної документації на вузли обліку газу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8,9</w:t>
            </w:r>
          </w:p>
        </w:tc>
      </w:tr>
      <w:tr w:rsidR="00F44EC3" w:rsidRPr="003E05AB" w:rsidTr="00564390">
        <w:trPr>
          <w:gridAfter w:val="5"/>
          <w:wAfter w:w="8395" w:type="dxa"/>
          <w:trHeight w:val="7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№ Т122/03 від 23.03.2015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Запорізька торгово-промислова палата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Навчання спеціалістів у сфері державних закупівель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564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C3" w:rsidRDefault="00F44EC3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</w:t>
            </w:r>
          </w:p>
        </w:tc>
      </w:tr>
      <w:tr w:rsidR="00F44EC3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04-ДЗ від 26.05.2015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«Бізнес консалт груп»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Навчання спеціалістів у сфері державних закупівель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80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1,1</w:t>
            </w:r>
          </w:p>
        </w:tc>
      </w:tr>
      <w:tr w:rsidR="00F44EC3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191 від 02.06.2015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Дочірнє підприємство «Запорізький навчально-курсовий комбінат»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Навчання з виконання робіт з підвищеною небезпекою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A2D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EA2D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</w:t>
            </w:r>
          </w:p>
        </w:tc>
      </w:tr>
      <w:tr w:rsidR="00F44EC3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427DF">
              <w:rPr>
                <w:lang w:val="uk-UA"/>
              </w:rPr>
              <w:t>01/31 від 12.02.2015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 w:rsidRPr="007908D2">
              <w:rPr>
                <w:lang w:val="uk-UA"/>
              </w:rPr>
              <w:t xml:space="preserve">Фізична особа підприємець  </w:t>
            </w:r>
          </w:p>
          <w:p w:rsidR="00F44EC3" w:rsidRPr="00A31150" w:rsidRDefault="00F44EC3" w:rsidP="003806DF">
            <w:pPr>
              <w:rPr>
                <w:b/>
                <w:bCs/>
                <w:highlight w:val="yellow"/>
                <w:lang w:val="uk-UA"/>
              </w:rPr>
            </w:pPr>
            <w:r w:rsidRPr="00915A4C">
              <w:rPr>
                <w:lang w:val="uk-UA"/>
              </w:rPr>
              <w:t xml:space="preserve">Різниченко Л. В.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8427DF" w:rsidRDefault="00F44EC3" w:rsidP="003806DF">
            <w:pPr>
              <w:rPr>
                <w:lang w:val="uk-UA"/>
              </w:rPr>
            </w:pPr>
            <w:r w:rsidRPr="008427DF">
              <w:rPr>
                <w:lang w:val="uk-UA"/>
              </w:rPr>
              <w:t>Ємність для питної води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14,5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14,5</w:t>
            </w:r>
          </w:p>
        </w:tc>
      </w:tr>
      <w:tr w:rsidR="00F44EC3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№ 02/03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Товариство з обмеженою відповідальністю "Новий Лад",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EB3047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меблі, інші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</w:tr>
      <w:tr w:rsidR="00F44EC3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№ 04/03 від 06.03.2015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3806DF">
            <w:pPr>
              <w:rPr>
                <w:lang w:val="uk-UA"/>
              </w:rPr>
            </w:pPr>
            <w:r w:rsidRPr="00E430AA">
              <w:rPr>
                <w:lang w:val="uk-UA"/>
              </w:rPr>
              <w:t xml:space="preserve">Товариство з обмеженою відповідальністю "Новий Лад",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EB3047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меблі дерев’яні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28,1</w:t>
            </w:r>
          </w:p>
        </w:tc>
      </w:tr>
      <w:tr w:rsidR="00F44EC3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№ 02/3110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3806DF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 w:rsidRPr="00931ED0">
              <w:rPr>
                <w:lang w:val="uk-UA"/>
              </w:rPr>
              <w:t>ваги ВЕСТ-60 А12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</w:tr>
      <w:tr w:rsidR="00F44EC3" w:rsidRPr="008427DF" w:rsidTr="00BB165C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BB165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BB165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BB165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BB165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Pr="008427DF" w:rsidRDefault="00F44EC3" w:rsidP="00BB165C">
            <w:pPr>
              <w:jc w:val="center"/>
              <w:rPr>
                <w:lang w:val="uk-UA"/>
              </w:rPr>
            </w:pPr>
            <w:r w:rsidRPr="008427DF">
              <w:rPr>
                <w:lang w:val="uk-UA"/>
              </w:rPr>
              <w:t>5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03/3110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 w:rsidRPr="00931ED0">
              <w:rPr>
                <w:lang w:val="uk-UA"/>
              </w:rPr>
              <w:t>апаратура для записування та відтворення звуку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29,6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04/3110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931ED0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телевізори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11,8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>
              <w:rPr>
                <w:lang w:val="uk-UA"/>
              </w:rPr>
              <w:t>№ 05/3110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DF621C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DF621C">
            <w:pPr>
              <w:rPr>
                <w:lang w:val="uk-UA"/>
              </w:rPr>
            </w:pPr>
            <w:r w:rsidRPr="00931ED0">
              <w:rPr>
                <w:lang w:val="uk-UA"/>
              </w:rPr>
              <w:t>водонагрівачі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DF6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12,9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914150">
            <w:pPr>
              <w:rPr>
                <w:lang w:val="uk-UA"/>
              </w:rPr>
            </w:pPr>
            <w:r>
              <w:rPr>
                <w:lang w:val="uk-UA"/>
              </w:rPr>
              <w:t>№ 06/3110 від 06.04.2015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914150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914150">
            <w:pPr>
              <w:rPr>
                <w:lang w:val="uk-UA"/>
              </w:rPr>
            </w:pPr>
            <w:r w:rsidRPr="00931ED0">
              <w:rPr>
                <w:lang w:val="uk-UA"/>
              </w:rPr>
              <w:t>водонагрівачі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9141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9141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914150">
            <w:pPr>
              <w:rPr>
                <w:lang w:val="uk-UA"/>
              </w:rPr>
            </w:pPr>
            <w:r>
              <w:rPr>
                <w:lang w:val="uk-UA"/>
              </w:rPr>
              <w:t>№07/3110 від 18.08.2015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914150">
            <w:pPr>
              <w:rPr>
                <w:lang w:val="uk-UA"/>
              </w:rPr>
            </w:pPr>
            <w:r w:rsidRPr="00D0790F">
              <w:rPr>
                <w:lang w:val="uk-UA"/>
              </w:rPr>
              <w:t>Фізична особа підприємець</w:t>
            </w:r>
            <w:r>
              <w:rPr>
                <w:lang w:val="uk-UA"/>
              </w:rPr>
              <w:t xml:space="preserve"> Луганський Є.М.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931ED0" w:rsidRDefault="00F44EC3" w:rsidP="00914150">
            <w:pPr>
              <w:rPr>
                <w:lang w:val="uk-UA"/>
              </w:rPr>
            </w:pPr>
            <w:r>
              <w:rPr>
                <w:lang w:val="uk-UA"/>
              </w:rPr>
              <w:t>телевізори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91415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91415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10,0</w:t>
            </w:r>
          </w:p>
        </w:tc>
      </w:tr>
      <w:tr w:rsidR="00F44EC3" w:rsidRPr="008427DF" w:rsidTr="003806DF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914150">
            <w:pPr>
              <w:rPr>
                <w:lang w:val="uk-UA"/>
              </w:rPr>
            </w:pPr>
            <w:r>
              <w:rPr>
                <w:lang w:val="uk-UA"/>
              </w:rPr>
              <w:t>№02/07-1 від 02.07.2015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D0790F" w:rsidRDefault="00F44EC3" w:rsidP="00914150">
            <w:pPr>
              <w:rPr>
                <w:lang w:val="uk-UA"/>
              </w:rPr>
            </w:pPr>
            <w:r w:rsidRPr="00E430AA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«Інтерпромальп»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914150">
            <w:pPr>
              <w:rPr>
                <w:lang w:val="uk-UA"/>
              </w:rPr>
            </w:pPr>
            <w:r>
              <w:rPr>
                <w:lang w:val="uk-UA"/>
              </w:rPr>
              <w:t>Спортивні товари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80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3806D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7,0</w:t>
            </w:r>
          </w:p>
        </w:tc>
      </w:tr>
      <w:tr w:rsidR="00F44EC3" w:rsidRPr="008427DF" w:rsidTr="00564390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№09/3110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E430AA" w:rsidRDefault="00F44EC3" w:rsidP="003806DF">
            <w:pPr>
              <w:rPr>
                <w:lang w:val="uk-UA"/>
              </w:rPr>
            </w:pPr>
            <w:r w:rsidRPr="006425D0">
              <w:rPr>
                <w:lang w:val="uk-UA"/>
              </w:rPr>
              <w:t>Фізична особа підприємець  Щербатенко М.В.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3806DF">
            <w:pPr>
              <w:rPr>
                <w:lang w:val="uk-UA"/>
              </w:rPr>
            </w:pPr>
            <w:r>
              <w:rPr>
                <w:lang w:val="uk-UA"/>
              </w:rPr>
              <w:t>Меблі металеві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3,8</w:t>
            </w:r>
          </w:p>
        </w:tc>
      </w:tr>
      <w:tr w:rsidR="00F44EC3" w:rsidRPr="008427DF" w:rsidTr="00564390">
        <w:trPr>
          <w:gridAfter w:val="5"/>
          <w:wAfter w:w="8395" w:type="dxa"/>
          <w:trHeight w:val="189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09/3110-1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6425D0" w:rsidRDefault="00F44EC3" w:rsidP="00564390">
            <w:pPr>
              <w:rPr>
                <w:lang w:val="uk-UA"/>
              </w:rPr>
            </w:pPr>
            <w:r w:rsidRPr="006425D0">
              <w:rPr>
                <w:lang w:val="uk-UA"/>
              </w:rPr>
              <w:t xml:space="preserve">Фізична особа підприємець  </w:t>
            </w:r>
            <w:r>
              <w:rPr>
                <w:lang w:val="uk-UA"/>
              </w:rPr>
              <w:t>Караджов І.І.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Меблі офісні, дерев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12,8</w:t>
            </w:r>
          </w:p>
        </w:tc>
      </w:tr>
      <w:tr w:rsidR="00F44EC3" w:rsidRPr="008427DF" w:rsidTr="00564390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22-10-15 від 22.10.2015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Pr="006425D0" w:rsidRDefault="00F44EC3" w:rsidP="00564390">
            <w:pPr>
              <w:rPr>
                <w:lang w:val="uk-UA"/>
              </w:rPr>
            </w:pPr>
            <w:r w:rsidRPr="00D0790F">
              <w:rPr>
                <w:lang w:val="uk-UA"/>
              </w:rPr>
              <w:t xml:space="preserve">Фізична особа підприємець Різниченко О.Г.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EC3" w:rsidRDefault="00F44EC3" w:rsidP="00564390">
            <w:pPr>
              <w:rPr>
                <w:lang w:val="uk-UA"/>
              </w:rPr>
            </w:pPr>
            <w:r>
              <w:rPr>
                <w:lang w:val="uk-UA"/>
              </w:rPr>
              <w:t>Обладнання для майстерні для трудової терапії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5643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C3" w:rsidRDefault="00F44EC3" w:rsidP="005643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18,4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C3" w:rsidRPr="00C95048" w:rsidRDefault="00F44EC3" w:rsidP="00D53E14">
            <w:pPr>
              <w:rPr>
                <w:sz w:val="28"/>
                <w:szCs w:val="28"/>
                <w:lang w:val="uk-UA"/>
              </w:rPr>
            </w:pPr>
          </w:p>
          <w:p w:rsidR="00F44EC3" w:rsidRPr="00C95048" w:rsidRDefault="00F44EC3" w:rsidP="00D53E14">
            <w:pPr>
              <w:rPr>
                <w:sz w:val="28"/>
                <w:szCs w:val="28"/>
                <w:lang w:val="uk-UA"/>
              </w:rPr>
            </w:pPr>
            <w:r w:rsidRPr="00C95048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C3" w:rsidRPr="00C95048" w:rsidRDefault="00F44EC3" w:rsidP="00D53E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C3" w:rsidRPr="00C95048" w:rsidRDefault="00F44EC3" w:rsidP="00D53E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C3" w:rsidRPr="00C95048" w:rsidRDefault="00F44EC3" w:rsidP="00D53E14">
            <w:pPr>
              <w:rPr>
                <w:sz w:val="28"/>
                <w:szCs w:val="28"/>
                <w:lang w:val="uk-UA"/>
              </w:rPr>
            </w:pPr>
          </w:p>
          <w:p w:rsidR="00F44EC3" w:rsidRPr="00C95048" w:rsidRDefault="00F44EC3" w:rsidP="00D53E14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C95048">
              <w:rPr>
                <w:sz w:val="28"/>
                <w:szCs w:val="28"/>
                <w:lang w:val="uk-UA"/>
              </w:rPr>
              <w:t>О.С.Надточій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C3" w:rsidRPr="00C95048" w:rsidRDefault="00F44EC3" w:rsidP="00D53E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C3" w:rsidRPr="00C95048" w:rsidRDefault="00F44EC3" w:rsidP="00D53E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C3" w:rsidRPr="00C95048" w:rsidRDefault="00F44EC3" w:rsidP="00D53E14">
            <w:pPr>
              <w:rPr>
                <w:sz w:val="28"/>
                <w:szCs w:val="28"/>
                <w:lang w:val="uk-UA"/>
              </w:rPr>
            </w:pP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C3" w:rsidRPr="00C95048" w:rsidRDefault="00F44EC3" w:rsidP="00D53E14">
            <w:pPr>
              <w:rPr>
                <w:sz w:val="28"/>
                <w:szCs w:val="28"/>
                <w:lang w:val="uk-UA"/>
              </w:rPr>
            </w:pPr>
            <w:r w:rsidRPr="00C95048">
              <w:rPr>
                <w:sz w:val="28"/>
                <w:szCs w:val="28"/>
                <w:lang w:val="uk-UA"/>
              </w:rPr>
              <w:t>Відповідальний виконавець: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C3" w:rsidRPr="00C95048" w:rsidRDefault="00F44EC3" w:rsidP="00D53E1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C3" w:rsidRPr="00C95048" w:rsidRDefault="00F44EC3" w:rsidP="00D53E14">
            <w:pPr>
              <w:rPr>
                <w:sz w:val="28"/>
                <w:szCs w:val="28"/>
                <w:lang w:val="uk-UA"/>
              </w:rPr>
            </w:pPr>
            <w:r w:rsidRPr="00C95048">
              <w:rPr>
                <w:sz w:val="28"/>
                <w:szCs w:val="28"/>
                <w:lang w:val="uk-UA"/>
              </w:rPr>
              <w:t>О.В.Маменко</w:t>
            </w:r>
          </w:p>
        </w:tc>
      </w:tr>
      <w:tr w:rsidR="00F44EC3" w:rsidRPr="008427DF" w:rsidTr="00EE08F8">
        <w:trPr>
          <w:gridAfter w:val="5"/>
          <w:wAfter w:w="8395" w:type="dxa"/>
          <w:trHeight w:val="315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C3" w:rsidRPr="008427DF" w:rsidRDefault="00F44EC3" w:rsidP="00D53E14">
            <w:pPr>
              <w:rPr>
                <w:lang w:val="uk-UA"/>
              </w:rPr>
            </w:pPr>
            <w:r>
              <w:rPr>
                <w:lang w:val="uk-UA"/>
              </w:rPr>
              <w:t>Тел: 287-59-46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C3" w:rsidRPr="008427DF" w:rsidRDefault="00F44EC3" w:rsidP="00D53E14">
            <w:pPr>
              <w:rPr>
                <w:lang w:val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C3" w:rsidRPr="008427DF" w:rsidRDefault="00F44EC3" w:rsidP="00D53E14">
            <w:pPr>
              <w:rPr>
                <w:lang w:val="uk-U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EC3" w:rsidRPr="008427DF" w:rsidRDefault="00F44EC3" w:rsidP="00D53E14">
            <w:pPr>
              <w:rPr>
                <w:lang w:val="uk-UA"/>
              </w:rPr>
            </w:pPr>
          </w:p>
        </w:tc>
      </w:tr>
    </w:tbl>
    <w:p w:rsidR="00F44EC3" w:rsidRDefault="00F44EC3" w:rsidP="00DF621C"/>
    <w:sectPr w:rsidR="00F44EC3" w:rsidSect="00EE08F8">
      <w:pgSz w:w="11906" w:h="16838"/>
      <w:pgMar w:top="851" w:right="851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D96"/>
    <w:rsid w:val="00000714"/>
    <w:rsid w:val="00036FF0"/>
    <w:rsid w:val="00051172"/>
    <w:rsid w:val="000562B5"/>
    <w:rsid w:val="00082D96"/>
    <w:rsid w:val="000869EF"/>
    <w:rsid w:val="000A06B7"/>
    <w:rsid w:val="000C21E5"/>
    <w:rsid w:val="000C4039"/>
    <w:rsid w:val="000C49FD"/>
    <w:rsid w:val="000E2158"/>
    <w:rsid w:val="000F2DFE"/>
    <w:rsid w:val="000F2E5C"/>
    <w:rsid w:val="001005E5"/>
    <w:rsid w:val="00140E52"/>
    <w:rsid w:val="00147F86"/>
    <w:rsid w:val="00181E70"/>
    <w:rsid w:val="001B4964"/>
    <w:rsid w:val="001C398A"/>
    <w:rsid w:val="001D2FA8"/>
    <w:rsid w:val="001D3664"/>
    <w:rsid w:val="001D4798"/>
    <w:rsid w:val="001D7967"/>
    <w:rsid w:val="001E3E9E"/>
    <w:rsid w:val="002279CB"/>
    <w:rsid w:val="00272C6F"/>
    <w:rsid w:val="0029516E"/>
    <w:rsid w:val="002B4438"/>
    <w:rsid w:val="002B736B"/>
    <w:rsid w:val="002C1F14"/>
    <w:rsid w:val="002D25D3"/>
    <w:rsid w:val="00352BD5"/>
    <w:rsid w:val="003532ED"/>
    <w:rsid w:val="00355489"/>
    <w:rsid w:val="00356C38"/>
    <w:rsid w:val="00357502"/>
    <w:rsid w:val="003634CE"/>
    <w:rsid w:val="003738F4"/>
    <w:rsid w:val="003806DF"/>
    <w:rsid w:val="003B4A35"/>
    <w:rsid w:val="003B6024"/>
    <w:rsid w:val="003D69A4"/>
    <w:rsid w:val="003E05AB"/>
    <w:rsid w:val="003E720E"/>
    <w:rsid w:val="00414B13"/>
    <w:rsid w:val="00416F10"/>
    <w:rsid w:val="0043395D"/>
    <w:rsid w:val="00467551"/>
    <w:rsid w:val="004973C3"/>
    <w:rsid w:val="004B1CEE"/>
    <w:rsid w:val="004B32FC"/>
    <w:rsid w:val="004C13BA"/>
    <w:rsid w:val="004D133D"/>
    <w:rsid w:val="004D1FBE"/>
    <w:rsid w:val="004D5396"/>
    <w:rsid w:val="00546330"/>
    <w:rsid w:val="00564390"/>
    <w:rsid w:val="00566110"/>
    <w:rsid w:val="00566CB2"/>
    <w:rsid w:val="005C0036"/>
    <w:rsid w:val="005C30C2"/>
    <w:rsid w:val="005D3C15"/>
    <w:rsid w:val="006258F8"/>
    <w:rsid w:val="006425D0"/>
    <w:rsid w:val="006A134C"/>
    <w:rsid w:val="006F5DA4"/>
    <w:rsid w:val="006F62D7"/>
    <w:rsid w:val="00701BC8"/>
    <w:rsid w:val="00715998"/>
    <w:rsid w:val="00733775"/>
    <w:rsid w:val="00757137"/>
    <w:rsid w:val="0076756D"/>
    <w:rsid w:val="00782665"/>
    <w:rsid w:val="00784E58"/>
    <w:rsid w:val="007908D2"/>
    <w:rsid w:val="007A0938"/>
    <w:rsid w:val="007A2F76"/>
    <w:rsid w:val="007B2A73"/>
    <w:rsid w:val="007C26D8"/>
    <w:rsid w:val="007C3C3D"/>
    <w:rsid w:val="007F1A87"/>
    <w:rsid w:val="007F6468"/>
    <w:rsid w:val="0082281B"/>
    <w:rsid w:val="00824DB0"/>
    <w:rsid w:val="0082515B"/>
    <w:rsid w:val="008427DF"/>
    <w:rsid w:val="00885E3C"/>
    <w:rsid w:val="008878F5"/>
    <w:rsid w:val="008B6517"/>
    <w:rsid w:val="008C221B"/>
    <w:rsid w:val="008E6D0E"/>
    <w:rsid w:val="008F3557"/>
    <w:rsid w:val="0090536C"/>
    <w:rsid w:val="00914150"/>
    <w:rsid w:val="00915A4C"/>
    <w:rsid w:val="009232C6"/>
    <w:rsid w:val="00931ED0"/>
    <w:rsid w:val="009550DD"/>
    <w:rsid w:val="009643FB"/>
    <w:rsid w:val="00972FCF"/>
    <w:rsid w:val="009B2C57"/>
    <w:rsid w:val="009B4214"/>
    <w:rsid w:val="009B44B2"/>
    <w:rsid w:val="009E77DB"/>
    <w:rsid w:val="00A11D81"/>
    <w:rsid w:val="00A31150"/>
    <w:rsid w:val="00A35644"/>
    <w:rsid w:val="00A440E1"/>
    <w:rsid w:val="00A537CF"/>
    <w:rsid w:val="00A75A9B"/>
    <w:rsid w:val="00A94495"/>
    <w:rsid w:val="00AB5E4C"/>
    <w:rsid w:val="00AF22EF"/>
    <w:rsid w:val="00B02FB4"/>
    <w:rsid w:val="00B67D82"/>
    <w:rsid w:val="00B87AA8"/>
    <w:rsid w:val="00BA44E3"/>
    <w:rsid w:val="00BB165C"/>
    <w:rsid w:val="00BC54F8"/>
    <w:rsid w:val="00BF38CE"/>
    <w:rsid w:val="00C17031"/>
    <w:rsid w:val="00C3761D"/>
    <w:rsid w:val="00C50D72"/>
    <w:rsid w:val="00C50EDF"/>
    <w:rsid w:val="00C900FC"/>
    <w:rsid w:val="00C90E69"/>
    <w:rsid w:val="00C95048"/>
    <w:rsid w:val="00CE41A0"/>
    <w:rsid w:val="00D0790F"/>
    <w:rsid w:val="00D12216"/>
    <w:rsid w:val="00D53E14"/>
    <w:rsid w:val="00D84C84"/>
    <w:rsid w:val="00DC4337"/>
    <w:rsid w:val="00DC7A24"/>
    <w:rsid w:val="00DD4A33"/>
    <w:rsid w:val="00DD6B1B"/>
    <w:rsid w:val="00DE07C7"/>
    <w:rsid w:val="00DF03EC"/>
    <w:rsid w:val="00DF621C"/>
    <w:rsid w:val="00DF74BB"/>
    <w:rsid w:val="00E1788E"/>
    <w:rsid w:val="00E21A30"/>
    <w:rsid w:val="00E430AA"/>
    <w:rsid w:val="00E63D27"/>
    <w:rsid w:val="00EA2D99"/>
    <w:rsid w:val="00EB3047"/>
    <w:rsid w:val="00EC0A41"/>
    <w:rsid w:val="00ED1D8C"/>
    <w:rsid w:val="00EE08F8"/>
    <w:rsid w:val="00EE702B"/>
    <w:rsid w:val="00F44EC3"/>
    <w:rsid w:val="00F55980"/>
    <w:rsid w:val="00F6016C"/>
    <w:rsid w:val="00F915FF"/>
    <w:rsid w:val="00FA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5E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1005E5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Основной текст (3) + Не полужирный"/>
    <w:aliases w:val="Не курсив"/>
    <w:uiPriority w:val="99"/>
    <w:rsid w:val="001005E5"/>
    <w:rPr>
      <w:b/>
      <w:i/>
      <w:color w:val="000000"/>
      <w:spacing w:val="0"/>
      <w:w w:val="100"/>
      <w:position w:val="0"/>
      <w:sz w:val="23"/>
      <w:shd w:val="clear" w:color="auto" w:fill="FFFFFF"/>
      <w:lang w:val="uk-UA" w:eastAsia="uk-UA"/>
    </w:rPr>
  </w:style>
  <w:style w:type="paragraph" w:styleId="HTMLPreformatted">
    <w:name w:val="HTML Preformatted"/>
    <w:basedOn w:val="Normal"/>
    <w:link w:val="HTMLPreformattedChar"/>
    <w:uiPriority w:val="99"/>
    <w:rsid w:val="001005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005E5"/>
    <w:rPr>
      <w:rFonts w:ascii="Courier New" w:hAnsi="Courier New" w:cs="Courier New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206</TotalTime>
  <Pages>21</Pages>
  <Words>7284</Words>
  <Characters>-32766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User</dc:creator>
  <cp:keywords/>
  <dc:description/>
  <cp:lastModifiedBy>user</cp:lastModifiedBy>
  <cp:revision>11</cp:revision>
  <dcterms:created xsi:type="dcterms:W3CDTF">2015-06-08T13:21:00Z</dcterms:created>
  <dcterms:modified xsi:type="dcterms:W3CDTF">2015-11-11T12:05:00Z</dcterms:modified>
</cp:coreProperties>
</file>