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FC" w:rsidRPr="00C90E69" w:rsidRDefault="004B32FC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4B32FC" w:rsidRPr="00C90E69" w:rsidRDefault="004B32FC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4B32FC" w:rsidRPr="00C90E69" w:rsidRDefault="004B32FC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10.2015</w:t>
      </w:r>
    </w:p>
    <w:p w:rsidR="004B32FC" w:rsidRPr="008427DF" w:rsidRDefault="004B32FC" w:rsidP="001005E5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427DF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4B32FC" w:rsidRDefault="004B32FC" w:rsidP="001005E5">
      <w:pPr>
        <w:jc w:val="center"/>
        <w:rPr>
          <w:lang w:val="uk-UA"/>
        </w:rPr>
      </w:pPr>
      <w:r w:rsidRPr="008427DF">
        <w:rPr>
          <w:lang w:val="uk-UA"/>
        </w:rPr>
        <w:t>(назва установи (закладу)</w:t>
      </w:r>
    </w:p>
    <w:p w:rsidR="004B32FC" w:rsidRPr="008427DF" w:rsidRDefault="004B32FC" w:rsidP="001005E5">
      <w:pPr>
        <w:jc w:val="center"/>
        <w:rPr>
          <w:lang w:val="uk-UA"/>
        </w:rPr>
      </w:pPr>
    </w:p>
    <w:p w:rsidR="004B32FC" w:rsidRPr="008427DF" w:rsidRDefault="004B32FC" w:rsidP="001005E5">
      <w:pPr>
        <w:rPr>
          <w:lang w:val="uk-UA"/>
        </w:rPr>
      </w:pPr>
    </w:p>
    <w:tbl>
      <w:tblPr>
        <w:tblW w:w="19229" w:type="dxa"/>
        <w:tblInd w:w="-106" w:type="dxa"/>
        <w:tblLayout w:type="fixed"/>
        <w:tblLook w:val="0000"/>
      </w:tblPr>
      <w:tblGrid>
        <w:gridCol w:w="1472"/>
        <w:gridCol w:w="3856"/>
        <w:gridCol w:w="2806"/>
        <w:gridCol w:w="89"/>
        <w:gridCol w:w="1187"/>
        <w:gridCol w:w="1424"/>
        <w:gridCol w:w="1679"/>
        <w:gridCol w:w="1679"/>
        <w:gridCol w:w="1679"/>
        <w:gridCol w:w="1679"/>
        <w:gridCol w:w="1679"/>
      </w:tblGrid>
      <w:tr w:rsidR="004B32FC" w:rsidRPr="008427DF" w:rsidTr="00EE08F8">
        <w:trPr>
          <w:gridAfter w:val="5"/>
          <w:wAfter w:w="8395" w:type="dxa"/>
          <w:trHeight w:val="49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Номер, дата договору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</w:t>
            </w:r>
            <w:r>
              <w:rPr>
                <w:lang w:val="uk-UA"/>
              </w:rPr>
              <w:t>конавець договору (повна назва</w:t>
            </w:r>
            <w:r w:rsidRPr="008427DF">
              <w:rPr>
                <w:lang w:val="uk-UA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Предмет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Ціна договору,   тис. грн.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Виконання договору, тис. грн.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07ШК026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</w:t>
            </w:r>
            <w:r>
              <w:rPr>
                <w:lang w:val="uk-UA"/>
              </w:rPr>
              <w:t xml:space="preserve"> відповідальністю 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</w:tr>
      <w:tr w:rsidR="004B32FC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№ 01/10 від 21.01.2015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</w:t>
            </w:r>
            <w:r>
              <w:rPr>
                <w:lang w:val="uk-UA"/>
              </w:rPr>
              <w:t>.</w:t>
            </w:r>
            <w:r w:rsidRPr="00782665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02/10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Зиза І.Л.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50,0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>Зиза І.Л.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03-05/1 від 10.02.2015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Спеціалізоване комунальне підприємство « Обєднана житлово-комунальна</w:t>
            </w:r>
            <w:r>
              <w:rPr>
                <w:lang w:val="uk-UA"/>
              </w:rPr>
              <w:t>, побутова та ритуальна служба»</w:t>
            </w:r>
            <w:r w:rsidRPr="008427D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Ритуальні аксесуари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03.02.2015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05/10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06/10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Колективне підприємство фірма "Юніор"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07/10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08/10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автошини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 w:rsidRPr="008427DF">
              <w:rPr>
                <w:lang w:val="uk-UA"/>
              </w:rPr>
              <w:t>/10</w:t>
            </w:r>
            <w:r>
              <w:rPr>
                <w:lang w:val="uk-UA"/>
              </w:rPr>
              <w:t xml:space="preserve"> від 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Коломоєць Є.Г.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7F6468">
              <w:rPr>
                <w:lang w:val="uk-UA"/>
              </w:rPr>
              <w:t>матеріали для обслуговування принтерів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10/10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насіння овочевих культур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1401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Приватна виробн</w:t>
            </w:r>
            <w:r>
              <w:rPr>
                <w:lang w:val="uk-UA"/>
              </w:rPr>
              <w:t xml:space="preserve">ичо-комерційна фірма «Калина» 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Штемпельна фарба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11/10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9,5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95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1902-1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«Автохайфай»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C221B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3532ED">
              <w:rPr>
                <w:lang w:val="uk-UA"/>
              </w:rPr>
              <w:t>12/10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господарчі товари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господарчі товари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15/10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електротовари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16/10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76756D" w:rsidRDefault="004B32FC" w:rsidP="00DF621C">
            <w:pPr>
              <w:rPr>
                <w:lang w:val="uk-UA"/>
              </w:rPr>
            </w:pPr>
            <w:r w:rsidRPr="0076756D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17/10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18/10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19/10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20/10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21/10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22/10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23/10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Пістунов В.І.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оливи мастильні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25/10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</w:t>
            </w:r>
            <w:r>
              <w:rPr>
                <w:lang w:val="uk-UA"/>
              </w:rPr>
              <w:t>соба підприємець  Новіков Р.С.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26/10</w:t>
            </w:r>
            <w:r>
              <w:rPr>
                <w:lang w:val="uk-UA"/>
              </w:rPr>
              <w:t xml:space="preserve"> від 04.03.2015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C221B" w:rsidRDefault="004B32FC" w:rsidP="00DF621C">
            <w:pPr>
              <w:rPr>
                <w:lang w:val="uk-UA"/>
              </w:rPr>
            </w:pPr>
            <w:r w:rsidRPr="00D0790F"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27/10</w:t>
            </w:r>
            <w:r>
              <w:rPr>
                <w:lang w:val="uk-UA"/>
              </w:rPr>
              <w:t xml:space="preserve">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"Владіс", м. Запоріжжя, вул. 40 років Рад.України/Панфіловців, 66/5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трава газонна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28/10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29/10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господарчі товари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30/10</w:t>
            </w:r>
            <w:r>
              <w:rPr>
                <w:lang w:val="uk-UA"/>
              </w:rPr>
              <w:t xml:space="preserve"> від 11.03.2015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плівка прозора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31/10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светри, джемпера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790F">
              <w:rPr>
                <w:lang w:val="uk-UA"/>
              </w:rP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32/10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тканини махрові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34,8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33/10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тканини бавовняні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34/10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взуття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35/10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подушки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36/10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плаття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37/10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панчішно-шкарпеткові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73,6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38/10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білизна трикотажна</w:t>
            </w:r>
          </w:p>
          <w:p w:rsidR="004B32FC" w:rsidRPr="00D0790F" w:rsidRDefault="004B32FC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39/10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матраци</w:t>
            </w:r>
          </w:p>
          <w:p w:rsidR="004B32FC" w:rsidRPr="00D0790F" w:rsidRDefault="004B32FC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99,8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40/10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аксесуари одягу з текстилю-резинка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41/10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 «Свіком»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t>канцтовари</w:t>
            </w:r>
          </w:p>
          <w:p w:rsidR="004B32FC" w:rsidRPr="00D0790F" w:rsidRDefault="004B32FC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42/10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 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rPr>
                <w:color w:val="000000"/>
              </w:rPr>
              <w:t xml:space="preserve">Мило, засоби мийні та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43/10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color w:val="000000"/>
              </w:rPr>
              <w:t xml:space="preserve">Речовини поверхнево-активні, крім мила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44/10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rPr>
                <w:color w:val="000000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45/10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0790F">
              <w:rPr>
                <w:color w:val="000000"/>
              </w:rPr>
              <w:t xml:space="preserve">Препарати пахучі, воски та інші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46/10 від 16.03.2015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2C1F14" w:rsidRDefault="004B32FC" w:rsidP="00DF621C">
            <w:r w:rsidRPr="002C1F14">
              <w:t xml:space="preserve">антени будь-якого типу й частини до них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52/10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2C1F14">
              <w:t>шини тракторні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53/10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Товариство з обмеженою відповідальністю </w:t>
            </w:r>
            <w:r w:rsidRPr="002C1F14">
              <w:rPr>
                <w:lang w:val="uk-UA"/>
              </w:rPr>
              <w:t xml:space="preserve"> "Алекс"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2C1F14">
              <w:t>насіння люцерни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59/10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2C1F14"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60/10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інструменти електромеханічні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61/10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62/10 від 24.03.2015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63/10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НФГ "Руслан"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C221B" w:rsidRDefault="004B32FC" w:rsidP="00DF621C">
            <w:pPr>
              <w:rPr>
                <w:lang w:val="uk-UA"/>
              </w:rPr>
            </w:pPr>
            <w:r w:rsidRPr="003738F4">
              <w:t>насіння кукурудзи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</w:t>
            </w:r>
            <w:r w:rsidRPr="003738F4">
              <w:rPr>
                <w:lang w:val="uk-UA"/>
              </w:rPr>
              <w:t xml:space="preserve"> "Квіти"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3738F4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декоративні насадження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65/10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3738F4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пластикові кармани (таблички)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66/10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Коломоєць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3738F4">
              <w:t>матеріали для обслуговування принтерів</w:t>
            </w:r>
          </w:p>
          <w:p w:rsidR="004B32FC" w:rsidRPr="00C50E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67/10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68/10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69/10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КОР-15000053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П</w:t>
            </w:r>
            <w:r>
              <w:rPr>
                <w:lang w:val="uk-UA"/>
              </w:rPr>
              <w:t>риватне акціонерне товариство</w:t>
            </w:r>
            <w:r w:rsidRPr="003738F4">
              <w:rPr>
                <w:lang w:val="uk-UA"/>
              </w:rPr>
              <w:t xml:space="preserve"> "Агріматко-Україна"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F74BB" w:rsidRDefault="004B32FC" w:rsidP="00DF621C">
            <w:r w:rsidRPr="003738F4">
              <w:t>комплектуючі матеріали для крапельного зрошення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26,4</w:t>
            </w:r>
          </w:p>
        </w:tc>
      </w:tr>
      <w:tr w:rsidR="004B32FC" w:rsidRPr="007A2F76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71/10 від 03.04.2015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7A2F76" w:rsidRDefault="004B32FC" w:rsidP="00DF621C">
            <w:pPr>
              <w:rPr>
                <w:lang w:val="uk-UA"/>
              </w:rPr>
            </w:pPr>
            <w:r w:rsidRPr="007A2F76">
              <w:rPr>
                <w:lang w:val="uk-UA"/>
              </w:rPr>
              <w:t>овес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4B32FC" w:rsidRPr="00051172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72/10 від 15.04.2015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3738F4" w:rsidRDefault="004B32FC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«Флора»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7A2F76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гербіциди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73/10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F74BB" w:rsidRDefault="004B32FC" w:rsidP="00DF621C">
            <w:r w:rsidRPr="00546330">
              <w:t>елементи опору нагрівальні (блок-тени)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F74BB" w:rsidRDefault="004B32FC" w:rsidP="00DF621C">
            <w:r w:rsidRPr="00546330">
              <w:t>плівка прозора п/е 1500*200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13,3</w:t>
            </w:r>
          </w:p>
        </w:tc>
      </w:tr>
      <w:tr w:rsidR="004B32FC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</w:t>
            </w:r>
            <w:r>
              <w:rPr>
                <w:lang w:val="uk-UA"/>
              </w:rPr>
              <w:t>ба підприємець Різниченко О.Г.</w:t>
            </w:r>
            <w:r w:rsidRPr="000C49FD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C221B" w:rsidRDefault="004B32FC" w:rsidP="00DF621C">
            <w:pPr>
              <w:rPr>
                <w:lang w:val="uk-UA"/>
              </w:rPr>
            </w:pPr>
            <w:r w:rsidRPr="008C221B">
              <w:rPr>
                <w:lang w:val="uk-UA"/>
              </w:rPr>
              <w:t>дренажний шланг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76/10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F74BB" w:rsidRDefault="004B32FC" w:rsidP="00DF621C">
            <w:r w:rsidRPr="00546330">
              <w:t>деревина розпиляна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77/10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сітка оцинкована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78/10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79/10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прилади для контролювання фізич.характеристик (манометри)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81/10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>
              <w:t>Шлакоблок рядовий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82/10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83/10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тканини текстильні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84/10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 w:rsidRPr="00546330">
              <w:t>вироби текстильні.інші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85/10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546330" w:rsidRDefault="004B32FC" w:rsidP="00DF621C">
            <w:r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85/10/1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Соколов В.Є.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Спортивний інвентар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86/10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87/10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88/10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Засоби для гігієни ротової порожнини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89/10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Парфуми та косметичні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30,5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90/10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Мило, мийні засоби та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91/10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14B13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Проводи й кабелі електронні й електричні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92/10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93/10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94/10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95/10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4B32FC" w:rsidRPr="00414B13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96/10-т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C4337" w:rsidRDefault="004B32FC" w:rsidP="006F5DA4">
            <w:pPr>
              <w:rPr>
                <w:lang w:val="uk-UA"/>
              </w:rPr>
            </w:pPr>
            <w:r w:rsidRPr="00DC4337">
              <w:rPr>
                <w:lang w:val="uk-UA"/>
              </w:rPr>
              <w:t xml:space="preserve">Товариство з обмеженою відповідальністю «Укрторгнафта»,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Паливо рідинне та газ; 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258,7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97/10 від 08.05.2015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r>
              <w:t>Б</w:t>
            </w:r>
            <w:r>
              <w:rPr>
                <w:lang w:val="uk-UA"/>
              </w:rPr>
              <w:t>і</w:t>
            </w:r>
            <w:r>
              <w:t>лизна пост</w:t>
            </w:r>
            <w:r>
              <w:rPr>
                <w:lang w:val="uk-UA"/>
              </w:rPr>
              <w:t>і</w:t>
            </w:r>
            <w:r>
              <w:t>льна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98/10 від 13.05.2015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D3664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99/10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пластикові 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100/10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Бланочна продукція, журнали обліку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23,3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101/10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Плитка й подібні вироби з сумішей на основі гіпсу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102/10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4B32FC" w:rsidRPr="001D3664" w:rsidTr="00EE08F8">
        <w:trPr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103/10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Плити деревостружкові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  <w:tc>
          <w:tcPr>
            <w:tcW w:w="1679" w:type="dxa"/>
            <w:vAlign w:val="bottom"/>
          </w:tcPr>
          <w:p w:rsidR="004B32FC" w:rsidRDefault="004B32FC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9" w:type="dxa"/>
            <w:vAlign w:val="bottom"/>
          </w:tcPr>
          <w:p w:rsidR="004B32FC" w:rsidRPr="00E430AA" w:rsidRDefault="004B32FC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  <w:vAlign w:val="bottom"/>
          </w:tcPr>
          <w:p w:rsidR="004B32FC" w:rsidRDefault="004B32FC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79" w:type="dxa"/>
            <w:vAlign w:val="bottom"/>
          </w:tcPr>
          <w:p w:rsidR="004B32FC" w:rsidRDefault="004B32FC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9" w:type="dxa"/>
            <w:vAlign w:val="bottom"/>
          </w:tcPr>
          <w:p w:rsidR="004B32FC" w:rsidRDefault="004B32FC" w:rsidP="00824DB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104/10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Пристрої електромонтажні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5,6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105/10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7,4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106/10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107/10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1D3664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108/10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C90E69" w:rsidRDefault="004B32FC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5D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109/10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ED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Єрмоленко В.М..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 або штучного каменю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110/10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ED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EDF">
            <w:pPr>
              <w:rPr>
                <w:lang w:val="uk-UA"/>
              </w:rPr>
            </w:pPr>
            <w:r>
              <w:rPr>
                <w:lang w:val="uk-UA"/>
              </w:rPr>
              <w:t>щебінь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111/10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Іванова Л.Ф., </w:t>
            </w:r>
            <w:r w:rsidRPr="00C90E69">
              <w:rPr>
                <w:lang w:val="uk-UA"/>
              </w:rPr>
              <w:t>69089 м. Запоріжжя</w:t>
            </w:r>
            <w:r>
              <w:rPr>
                <w:lang w:val="uk-UA"/>
              </w:rPr>
              <w:t xml:space="preserve">, </w:t>
            </w:r>
            <w:r>
              <w:t xml:space="preserve">вул. Платова, 26      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112/10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113/10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Вироби з вулканізованої гуми,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114/10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господарчої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115/10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Прилади електронагрівальні,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869EF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869EF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116/10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7B2A73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7B2A73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Щітки та мітли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6F5DA4">
            <w:pPr>
              <w:rPr>
                <w:lang w:val="uk-UA"/>
              </w:rPr>
            </w:pPr>
            <w:r w:rsidRPr="00C50D72">
              <w:rPr>
                <w:lang w:val="uk-UA"/>
              </w:rPr>
              <w:t>117/10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7B2A73">
            <w:pPr>
              <w:rPr>
                <w:lang w:val="uk-UA"/>
              </w:rPr>
            </w:pPr>
            <w:r w:rsidRPr="00C50D72">
              <w:rPr>
                <w:lang w:val="uk-UA"/>
              </w:rPr>
              <w:t xml:space="preserve">Фізична особа підприємець </w:t>
            </w:r>
          </w:p>
          <w:p w:rsidR="004B32FC" w:rsidRPr="00C50D72" w:rsidRDefault="004B32FC" w:rsidP="007B2A73">
            <w:pPr>
              <w:rPr>
                <w:lang w:val="uk-UA"/>
              </w:rPr>
            </w:pPr>
            <w:r w:rsidRPr="00C50D72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6F5DA4">
            <w:pPr>
              <w:rPr>
                <w:lang w:val="uk-UA"/>
              </w:rPr>
            </w:pPr>
            <w:r w:rsidRPr="00C50D72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0869EF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0869EF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118/10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119/10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120/10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121/10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122/10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6F5DA4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123/10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6F5DA4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 xml:space="preserve">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Папір просочений чи покритий,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5DA4">
            <w:pPr>
              <w:rPr>
                <w:lang w:val="uk-UA"/>
              </w:rPr>
            </w:pPr>
            <w:r>
              <w:rPr>
                <w:lang w:val="uk-UA"/>
              </w:rPr>
              <w:t>124/10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шпалери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125/10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Вироби для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126/10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127/10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128/10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Частини до замків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129/10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Інші санітарно-технічні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130/10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131/10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132/10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133/10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134/10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Фляги й подібні вироби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135/10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136/10 від 03.07.2015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Устаткування зважувальне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137/10 від 07.07.2015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138/10 від 15.07.2015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Л.І., 69069, м.Запоріжжя, вул.Ульянова, 205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139/10 від 14.07.2015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869EF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869EF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139/10а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Машинки для підстригання волосся з умонтованим електродвигуном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140/10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 побутової призначеності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141/10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Одяг робочий,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142/10 від 03.08.2015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Pr="00972FC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143/10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Pr="00D0790F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144/10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C50D72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145/10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Пшениця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146/10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Устаткування електричне, інше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147/10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148/10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3738F4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149/10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150/10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151/10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Голки швацькі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152/10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Нитки для шиття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153/10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Рачкін С.О.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Блок живлення до ЕКГ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154/10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155/10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156/10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Вапно негашене, гашене та гідравлічне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7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8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Мішки та пакети для сміття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9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  <w:p w:rsidR="004B32FC" w:rsidRPr="00D0790F" w:rsidRDefault="004B32FC" w:rsidP="000869EF">
            <w:pPr>
              <w:rPr>
                <w:bCs/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Пасти, порошки та інші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160/10 від 17.08.2015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Картони на основі бітуму покрівельні або водонепроникні (в рулонах)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161/10 від 13.08.2015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D0790F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Гравій та пісок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Щітки,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166/10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0869EF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Замки та завіси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167/10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0869E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168/10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Pr="00D0790F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для ванн і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169/10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Унітази, зливні бачки й подібні санітарно-тех. вироби,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7,1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170/10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господарської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171/10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Прилади електричні, побутові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172/10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Мітли та щітки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869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металеві,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177/10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178/10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3E720E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Природні абразивні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179/10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3E720E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180/10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4B32FC" w:rsidRPr="00972FCF" w:rsidRDefault="004B32FC" w:rsidP="003E720E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181/10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Вимикачі автоматичні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182/10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Проводи та кабелі електронні й електричні,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4,9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Пульти, панелі та інші основи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184/10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Силікони, у первинних формах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Антени та антенні відбивачі будь-якого типу й частини до 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12,2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9,3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187/10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Новіков Р.С., </w:t>
            </w:r>
            <w:r>
              <w:rPr>
                <w:lang w:val="uk-UA"/>
              </w:rPr>
              <w:t xml:space="preserve">69124 м. Запоріжжя, вул. Дорошенка,14, кв.12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190/10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Лінолеум і покриви на підлогу, тверді, не пластикові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192/10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Машини конторські, офісні,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194/10 від 17.09.2015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195/10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r w:rsidRPr="00D0790F">
              <w:t>пестициди та інші агрохімічні продукти</w:t>
            </w:r>
          </w:p>
          <w:p w:rsidR="004B32FC" w:rsidRPr="00D0790F" w:rsidRDefault="004B32FC" w:rsidP="003E720E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196/10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63D27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культур, крім насіння буряків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198/10 від 21.10.2015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199/10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Сітка шпалерна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200/10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Тканини з натуральних волокон, крім бавовняних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201/10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Тканини бавовняні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202/10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Оздоблення й подібні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203/10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текстильні,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10,9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204/10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Фіранки, гардини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205/10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206/10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4B32FC" w:rsidRPr="00D0790F" w:rsidRDefault="004B32FC" w:rsidP="003E720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150907-2-4 від 07.09.2015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«О-2»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Криптографічний засіб захисту інформації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24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«Безпека»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Протипожежне 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13,8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02/07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869EF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17/965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Немарковані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04-975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Марки та 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4B32FC" w:rsidRPr="00C50D72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DF621C">
            <w:pPr>
              <w:rPr>
                <w:lang w:val="uk-UA"/>
              </w:rPr>
            </w:pPr>
            <w:r w:rsidRPr="00C50D72">
              <w:rPr>
                <w:lang w:val="uk-UA"/>
              </w:rPr>
              <w:t>№ 07/03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3E720E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3E720E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22,1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DF621C">
            <w:pPr>
              <w:rPr>
                <w:lang w:val="uk-UA"/>
              </w:rPr>
            </w:pPr>
            <w:r w:rsidRPr="00C50D72">
              <w:rPr>
                <w:lang w:val="uk-UA"/>
              </w:rPr>
              <w:t>№ 01/03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3E720E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C50D72" w:rsidRDefault="004B32FC" w:rsidP="003E720E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22,1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03/03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 для сидіння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24,1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05/03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 деревяні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29,6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06/03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F74BB" w:rsidRDefault="004B32FC" w:rsidP="00C50D72"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D0790F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07ШК026</w:t>
            </w:r>
            <w:r>
              <w:rPr>
                <w:lang w:val="uk-UA"/>
              </w:rPr>
              <w:t>/1</w:t>
            </w:r>
            <w:r w:rsidRPr="008427DF">
              <w:rPr>
                <w:lang w:val="uk-UA"/>
              </w:rPr>
              <w:t xml:space="preserve"> від 2</w:t>
            </w:r>
            <w:r>
              <w:rPr>
                <w:lang w:val="uk-UA"/>
              </w:rPr>
              <w:t>0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>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427DF">
              <w:rPr>
                <w:lang w:val="uk-UA"/>
              </w:rPr>
              <w:t>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16,7</w:t>
            </w:r>
          </w:p>
        </w:tc>
      </w:tr>
      <w:tr w:rsidR="004B32FC" w:rsidRPr="002279C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01/04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«Позитив»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Металопластикові вікна та двері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Default="004B32FC" w:rsidP="00357502">
            <w:pPr>
              <w:rPr>
                <w:lang w:val="uk-UA"/>
              </w:rPr>
            </w:pPr>
            <w:r>
              <w:rPr>
                <w:lang w:val="uk-UA"/>
              </w:rPr>
              <w:t>№ 04 від 02.06.2015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</w:t>
            </w:r>
            <w:r>
              <w:rPr>
                <w:lang w:val="uk-UA"/>
              </w:rPr>
              <w:t>ою відповідальністю "Новий Лад"</w:t>
            </w:r>
            <w:r w:rsidRPr="00E430AA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B3047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62,7</w:t>
            </w:r>
          </w:p>
        </w:tc>
      </w:tr>
      <w:tr w:rsidR="004B32FC" w:rsidRPr="008427DF" w:rsidTr="00EE08F8">
        <w:trPr>
          <w:gridAfter w:val="5"/>
          <w:wAfter w:w="8395" w:type="dxa"/>
          <w:trHeight w:val="17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Default="004B32FC" w:rsidP="00357502">
            <w:pPr>
              <w:rPr>
                <w:lang w:val="uk-UA"/>
              </w:rPr>
            </w:pPr>
            <w:r>
              <w:rPr>
                <w:lang w:val="uk-UA"/>
              </w:rPr>
              <w:t>18-8-828 від 15.06.2015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</w:tr>
      <w:tr w:rsidR="004B32FC" w:rsidRPr="008427DF" w:rsidTr="00EE08F8">
        <w:trPr>
          <w:gridAfter w:val="5"/>
          <w:wAfter w:w="8395" w:type="dxa"/>
          <w:trHeight w:val="16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Default="004B32FC" w:rsidP="00357502">
            <w:pPr>
              <w:rPr>
                <w:lang w:val="uk-UA"/>
              </w:rPr>
            </w:pPr>
            <w:r>
              <w:rPr>
                <w:lang w:val="uk-UA"/>
              </w:rPr>
              <w:t>18-8-829 від 15.06.2015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4B32FC" w:rsidRPr="008427DF" w:rsidTr="00EE08F8">
        <w:trPr>
          <w:gridAfter w:val="5"/>
          <w:wAfter w:w="8395" w:type="dxa"/>
          <w:trHeight w:val="103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01/20 від 19.01.2015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106,2</w:t>
            </w:r>
          </w:p>
        </w:tc>
      </w:tr>
      <w:tr w:rsidR="004B32FC" w:rsidRPr="008427DF" w:rsidTr="00EE08F8">
        <w:trPr>
          <w:gridAfter w:val="5"/>
          <w:wAfter w:w="8395" w:type="dxa"/>
          <w:trHeight w:val="50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02/20 від 05.02.2015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Дезінфікуючі засоби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</w:tr>
      <w:tr w:rsidR="004B32FC" w:rsidRPr="008427DF" w:rsidTr="00EE08F8">
        <w:trPr>
          <w:gridAfter w:val="5"/>
          <w:wAfter w:w="8395" w:type="dxa"/>
          <w:trHeight w:val="64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03/20 від 13.02.2015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Зіборов О.В.</w:t>
            </w:r>
          </w:p>
          <w:p w:rsidR="004B32FC" w:rsidRPr="008427DF" w:rsidRDefault="004B32FC" w:rsidP="00C50D72">
            <w:pPr>
              <w:rPr>
                <w:highlight w:val="yellow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50D72" w:rsidRDefault="004B32FC" w:rsidP="00C50D72">
            <w:pPr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Вироби санітарно-гігієнічного призначення з паперової маси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</w:tr>
      <w:tr w:rsidR="004B32FC" w:rsidRPr="008427DF" w:rsidTr="00EE08F8">
        <w:trPr>
          <w:gridAfter w:val="5"/>
          <w:wAfter w:w="8395" w:type="dxa"/>
          <w:trHeight w:val="53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EA2D99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5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Новиков С.В.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Ветеринарні медикаменти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3E720E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05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131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57502" w:rsidRDefault="004B32FC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птиці свіже</w:t>
            </w:r>
          </w:p>
          <w:p w:rsidR="004B32FC" w:rsidRPr="008427DF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ВРХ, свиней, с</w:t>
            </w:r>
            <w:r>
              <w:rPr>
                <w:lang w:val="uk-UA"/>
              </w:rPr>
              <w:t>в. чи охолоджене</w:t>
            </w:r>
          </w:p>
          <w:p w:rsidR="004B32FC" w:rsidRPr="008427DF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57,3</w:t>
            </w:r>
          </w:p>
        </w:tc>
      </w:tr>
      <w:tr w:rsidR="004B32FC" w:rsidRPr="008427DF" w:rsidTr="00EE08F8">
        <w:trPr>
          <w:gridAfter w:val="5"/>
          <w:wAfter w:w="8395" w:type="dxa"/>
          <w:trHeight w:val="204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субпродукти харчові ВРХ, свиней, свіжі чи охолоджені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4B32FC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15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04/30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жири ВРХ, овець, кіз, свиней</w:t>
            </w:r>
          </w:p>
          <w:p w:rsidR="004B32FC" w:rsidRPr="008427DF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</w:tr>
      <w:tr w:rsidR="004B32FC" w:rsidRPr="008427DF" w:rsidTr="00EE08F8">
        <w:trPr>
          <w:gridAfter w:val="5"/>
          <w:wAfter w:w="8395" w:type="dxa"/>
          <w:trHeight w:val="21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05/30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06/30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масло вершкове</w:t>
            </w:r>
          </w:p>
          <w:p w:rsidR="004B32FC" w:rsidRPr="008427DF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07/30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08/30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09/30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</w:tr>
      <w:tr w:rsidR="004B32FC" w:rsidRPr="008C221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10/30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Кондрашова І.П.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цитрусових культур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троп. та субтропічні культур (банани)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</w:tr>
      <w:tr w:rsidR="004B32FC" w:rsidRPr="008427DF" w:rsidTr="00EE08F8">
        <w:trPr>
          <w:gridAfter w:val="5"/>
          <w:wAfter w:w="8395" w:type="dxa"/>
          <w:trHeight w:val="16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</w:tr>
      <w:tr w:rsidR="004B32FC" w:rsidRPr="008427DF" w:rsidTr="00EE08F8">
        <w:trPr>
          <w:gridAfter w:val="5"/>
          <w:wAfter w:w="8395" w:type="dxa"/>
          <w:trHeight w:val="28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</w:tr>
      <w:tr w:rsidR="004B32FC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44,4</w:t>
            </w:r>
          </w:p>
        </w:tc>
      </w:tr>
      <w:tr w:rsidR="004B32FC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20/30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</w:tr>
      <w:tr w:rsidR="004B32FC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21/30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</w:tr>
      <w:tr w:rsidR="004B32FC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22/30 від 05.01.2015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23/30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53,6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яблука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56,4</w:t>
            </w:r>
          </w:p>
        </w:tc>
      </w:tr>
      <w:tr w:rsidR="004B32FC" w:rsidRPr="008427DF" w:rsidTr="00D84C84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bCs/>
                <w:lang w:val="uk-UA"/>
              </w:rPr>
            </w:pPr>
            <w:r w:rsidRPr="001B4964"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30/30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оцет і суміш трав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4,1</w:t>
            </w:r>
          </w:p>
        </w:tc>
      </w:tr>
      <w:tr w:rsidR="004B32FC" w:rsidRPr="008427DF" w:rsidTr="00EE08F8">
        <w:trPr>
          <w:gridAfter w:val="5"/>
          <w:wAfter w:w="8395" w:type="dxa"/>
          <w:trHeight w:val="3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31/30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дріжджі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32/30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сіль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1,8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 свіже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11,9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св.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Субпрод. харчові ВРХ, свиней, свіжі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37,0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29,4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67,7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плоди цитрусових культур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42/30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троп. та субтроп. культур (банани)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й горІхи, оброблені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консерви та готові страви з м'яса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47,0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27,2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27,2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31,1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21,5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33,2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  <w:p w:rsidR="004B32FC" w:rsidRPr="001B4964" w:rsidRDefault="004B32FC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55,6</w:t>
            </w:r>
          </w:p>
        </w:tc>
      </w:tr>
      <w:tr w:rsidR="004B32FC" w:rsidRPr="008427DF" w:rsidTr="00D84C84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bCs/>
                <w:lang w:val="uk-UA"/>
              </w:rPr>
            </w:pPr>
            <w:r w:rsidRPr="001B4964"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64,2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27,7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53/30-т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106,5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цукор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44,9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55/30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56/30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18,9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57/30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58/30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59/30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кекси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61/30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t>коренеплоди та бульби їстівні з високим умістом крохмалю та інуліну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98,2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97,2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49,9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63/30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64/30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23,2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65/30-т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65,7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66/30-т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261,4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562B5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136,1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67/30-т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426,4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205,8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68/30-т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119,4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69/30-т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155,6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71/30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72/30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15,7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73/30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4B32FC" w:rsidRPr="008427DF" w:rsidTr="00D84C84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bCs/>
                <w:lang w:val="uk-UA"/>
              </w:rPr>
            </w:pPr>
            <w:r w:rsidRPr="001B4964"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74/30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75/30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4B32FC" w:rsidRPr="001B4964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76/30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4B32FC" w:rsidRPr="001B4964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14,2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77/30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78/30 від 20.05.2015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79/30 від 03.06.2015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80/30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Мед натуральний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19,6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81/30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№ 82/30 від 24.07.2015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D1D8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ED1D8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83/30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11,2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84/30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85/30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86/30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</w:t>
            </w:r>
            <w:r w:rsidRPr="001B4964">
              <w:t xml:space="preserve">і і крохмалепродукти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87/30 від 21.08.2015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57,4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88/30-1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у твердих формах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89/30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91/30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92/30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107/30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115/30 від 09.09.2015</w:t>
            </w:r>
          </w:p>
          <w:p w:rsidR="004B32FC" w:rsidRPr="001B4964" w:rsidRDefault="004B32FC" w:rsidP="00D84C84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Картопля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2,3</w:t>
            </w:r>
          </w:p>
        </w:tc>
      </w:tr>
      <w:tr w:rsidR="004B32FC" w:rsidRPr="008427DF" w:rsidTr="00D84C84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bCs/>
                <w:lang w:val="uk-UA"/>
              </w:rPr>
            </w:pPr>
            <w:r w:rsidRPr="001B4964"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116/30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  <w:p w:rsidR="004B32FC" w:rsidRPr="001B4964" w:rsidRDefault="004B32FC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10,5</w:t>
            </w:r>
          </w:p>
        </w:tc>
      </w:tr>
      <w:tr w:rsidR="004B32FC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0308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Комунальна установа                           « Преславський психонерологічний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B4964" w:rsidRDefault="004B32FC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1B4964" w:rsidRDefault="004B32FC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№ 40-2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« Запорізький геріатричний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1B49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4B32FC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5 від 19.06.2015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972FC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                          « Бердянський геріатричний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1B496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4849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sz w:val="22"/>
                <w:szCs w:val="22"/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Публічне акціонерне товариство  </w:t>
            </w:r>
            <w:r w:rsidRPr="008427DF">
              <w:rPr>
                <w:sz w:val="22"/>
                <w:szCs w:val="22"/>
                <w:lang w:val="uk-UA"/>
              </w:rPr>
              <w:t xml:space="preserve">«Укртелеком»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телекомунікаційні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1504010801 від 01.06.2015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sz w:val="22"/>
                <w:szCs w:val="22"/>
                <w:lang w:val="uk-UA"/>
              </w:rPr>
              <w:t xml:space="preserve"> «Старінет»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2B4438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B87AA8" w:rsidRDefault="004B32FC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№ 20 від 14.01.2015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B87AA8" w:rsidRDefault="004B32FC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B87AA8" w:rsidRDefault="004B32FC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обстеження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B87AA8" w:rsidRDefault="004B32FC" w:rsidP="00DF621C">
            <w:pPr>
              <w:jc w:val="center"/>
              <w:rPr>
                <w:lang w:val="uk-UA"/>
              </w:rPr>
            </w:pPr>
            <w:r w:rsidRPr="00B87AA8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B87AA8">
              <w:rPr>
                <w:color w:val="000000"/>
                <w:lang w:val="uk-UA"/>
              </w:rPr>
              <w:t>2,0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01/40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ветеринарні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02/40 від 21.01.2015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транспортування води</w:t>
            </w:r>
          </w:p>
          <w:p w:rsidR="004B32FC" w:rsidRPr="008427DF" w:rsidRDefault="004B32FC" w:rsidP="00DF621C">
            <w:pPr>
              <w:rPr>
                <w:color w:val="00000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A31150" w:rsidRDefault="004B32FC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6,9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03/40-1 від 04.04.2015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A31150" w:rsidRDefault="004B32FC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4,2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A31150" w:rsidRDefault="004B32FC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7,0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05/40 від 17.04.2015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A35644">
              <w:rPr>
                <w:lang w:val="uk-UA"/>
              </w:rPr>
              <w:t xml:space="preserve">Кузьменко В.І.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</w:t>
            </w:r>
            <w:r w:rsidRPr="003B6024">
              <w:rPr>
                <w:lang w:val="uk-UA"/>
              </w:rPr>
              <w:t>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06/40 від 03.03.2015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07/40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>"СВЕТ-СТРОЙ"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 ремонт корп.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08/40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"СВЕТ-СТРОЙ"</w:t>
            </w:r>
          </w:p>
          <w:p w:rsidR="004B32FC" w:rsidRPr="008B6517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 ремонт корп. № 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09/40 від 17.03.2015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 xml:space="preserve"> Красилюк С.В.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10/40 від 16.03.2015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  <w:p w:rsidR="004B32FC" w:rsidRPr="008B6517" w:rsidRDefault="004B32FC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ВАЗ 21061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34,7</w:t>
            </w:r>
          </w:p>
        </w:tc>
      </w:tr>
      <w:tr w:rsidR="004B32FC" w:rsidRPr="008427DF" w:rsidTr="006F62D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12/40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"Агрофірма "Славутич",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DF621C">
            <w:pPr>
              <w:rPr>
                <w:lang w:val="uk-UA"/>
              </w:rPr>
            </w:pPr>
            <w:r w:rsidRPr="001E3E9E">
              <w:rPr>
                <w:lang w:val="uk-UA"/>
              </w:rPr>
              <w:t>сівба багаторічних трав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4C13BA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13/40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Теплобудімпорт»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1E3E9E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каплиці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№ 14/40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EA2D99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№ 15/40 від 10.06.2015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EA2D99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D1D8C">
            <w:pPr>
              <w:rPr>
                <w:lang w:val="uk-UA"/>
              </w:rPr>
            </w:pPr>
            <w:r>
              <w:rPr>
                <w:lang w:val="uk-UA"/>
              </w:rPr>
              <w:t xml:space="preserve">№ 16/40 від 01.07.2015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ED1D8C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Довгалюк В.Г.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ED1D8C">
            <w:pPr>
              <w:rPr>
                <w:lang w:val="uk-UA"/>
              </w:rPr>
            </w:pPr>
            <w:r>
              <w:rPr>
                <w:lang w:val="uk-UA"/>
              </w:rPr>
              <w:t>Монтаж міні-АТС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62,2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№ 17/40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EA2D9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18/40 від 02.07.2015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Демченко П.С.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щодо санітарного обробляння,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19/40 від 06.08.2015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зі збирання зернових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31,1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20/40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«Електроремонтний завод Статор»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електроустаткування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21/40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</w:t>
            </w:r>
            <w:r w:rsidRPr="003B6024">
              <w:rPr>
                <w:lang w:val="uk-UA"/>
              </w:rPr>
              <w:t>АЗ 2</w:t>
            </w:r>
            <w:r>
              <w:rPr>
                <w:lang w:val="uk-UA"/>
              </w:rPr>
              <w:t>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22/40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23/40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Павловський М.В.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Ремонт інших побутових виробів і предметів особистого вжитку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№ 24/40 від 04.09.2015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6F62D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25/40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«Автохолдинг-2007»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Обов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язковий технічний контроль автомобілів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24 від 18.03.2015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"Запорізький асфальтобетонний завод"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асфальтного покриття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27/40 від 20.08.2015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№ 28/40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№ 29/40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B6517" w:rsidRDefault="004B32FC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07/03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3B6024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пот.ремонт літнього лагеря для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11-15 від 02.02.2015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0E69">
              <w:rPr>
                <w:lang w:val="uk-UA"/>
              </w:rPr>
              <w:t>оточний ремонт труд майстерні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99,9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995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996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5-12/03/15в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водіїв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4B32FC" w:rsidRPr="008427DF" w:rsidTr="006F62D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5-14/04/15в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цивільно-правової відповідальності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2,7</w:t>
            </w:r>
          </w:p>
        </w:tc>
      </w:tr>
      <w:tr w:rsidR="004B32FC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34003141, 17.01.2011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"Ремондіс Запоріжжя"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вивіз та захоронення твердих побутових відходів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21,4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09/04 від 08.04.2015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у підсобному господарстві</w:t>
            </w:r>
          </w:p>
          <w:p w:rsidR="004B32FC" w:rsidRPr="008427DF" w:rsidRDefault="004B32FC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30,7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№ 91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Профілактичні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4B32FC" w:rsidRPr="003E05AB" w:rsidTr="003806DF">
        <w:trPr>
          <w:gridAfter w:val="5"/>
          <w:wAfter w:w="8395" w:type="dxa"/>
          <w:trHeight w:val="12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11</w:t>
            </w:r>
            <w:r w:rsidRPr="008427DF">
              <w:rPr>
                <w:lang w:val="uk-UA"/>
              </w:rPr>
              <w:t xml:space="preserve">2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Профілактичні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Pr="008427DF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01/06 від 01.01.2012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Комунальна установа "КІОЦ" ЗОР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Оренда автомобіля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4B32FC" w:rsidRPr="000C21E5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32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будинках № 1,2,3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92,6</w:t>
            </w:r>
          </w:p>
        </w:tc>
      </w:tr>
      <w:tr w:rsidR="004B32FC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33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корпусах, БПК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78,8</w:t>
            </w:r>
          </w:p>
        </w:tc>
      </w:tr>
      <w:tr w:rsidR="004B32FC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03/05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«Геополіс»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4D5396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Експертна оцінка ринкової вартості будівлі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19/Б від 02.06.2015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«Безпека»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Перезарядка вогнегасників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11/05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гаражів підсобного господарства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40,6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13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Запорізьке виробниче підприємтсво «Неон»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електродвигуна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D1D8C">
            <w:pPr>
              <w:rPr>
                <w:lang w:val="uk-UA"/>
              </w:rPr>
            </w:pPr>
            <w:r>
              <w:rPr>
                <w:lang w:val="uk-UA"/>
              </w:rPr>
              <w:t>4/15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корівника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91,0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5/15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тепломережі біля житлових будинків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78,5</w:t>
            </w:r>
          </w:p>
        </w:tc>
      </w:tr>
      <w:tr w:rsidR="004B32FC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D1D8C">
            <w:pPr>
              <w:rPr>
                <w:lang w:val="uk-UA"/>
              </w:rPr>
            </w:pPr>
            <w:r>
              <w:rPr>
                <w:lang w:val="uk-UA"/>
              </w:rPr>
              <w:t>6/15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A75A9B">
            <w:pPr>
              <w:rPr>
                <w:lang w:val="uk-UA"/>
              </w:rPr>
            </w:pPr>
            <w:r>
              <w:rPr>
                <w:lang w:val="uk-UA"/>
              </w:rPr>
              <w:t>Послуги із заміни вікон в житлов. корпусі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72,9</w:t>
            </w:r>
          </w:p>
        </w:tc>
      </w:tr>
      <w:tr w:rsidR="004B32FC" w:rsidRPr="008427DF" w:rsidTr="006F62D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13/15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Default="004B32FC" w:rsidP="006F62D7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6F62D7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майстерні електроцеху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114,9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ED1D8C">
            <w:pPr>
              <w:rPr>
                <w:lang w:val="uk-UA"/>
              </w:rPr>
            </w:pPr>
            <w:r>
              <w:rPr>
                <w:lang w:val="uk-UA"/>
              </w:rPr>
              <w:t>13/06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A75A9B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та виготовлення баків для сміття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16,0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Р-9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«АТП 08-13»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двигуна</w:t>
            </w:r>
          </w:p>
          <w:p w:rsidR="004B32FC" w:rsidRDefault="004B32FC" w:rsidP="009141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24,2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А-36612 від 14.08.2015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Pr="00D0790F" w:rsidRDefault="004B32FC" w:rsidP="000A06B7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       Верба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32FC" w:rsidRDefault="004B32FC" w:rsidP="000A06B7">
            <w:pPr>
              <w:rPr>
                <w:lang w:val="uk-UA"/>
              </w:rPr>
            </w:pPr>
            <w:r>
              <w:rPr>
                <w:lang w:val="uk-UA"/>
              </w:rPr>
              <w:t>Інформаційно-консультативні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3191259/-2 від 17.08.2015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«Центр сертифікації ключів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ЕЦП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49 від 14.09.2015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«Дека»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газових котлів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4D1FBE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17-15/</w:t>
            </w:r>
            <w:r>
              <w:rPr>
                <w:lang w:val="en-US"/>
              </w:rPr>
              <w:t>II</w:t>
            </w:r>
            <w:r>
              <w:rPr>
                <w:lang w:val="uk-UA"/>
              </w:rPr>
              <w:t xml:space="preserve">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«Сонар-Плюс»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Розробка проекту системи пожежної сигналізації об</w:t>
            </w:r>
            <w:r w:rsidRPr="004D1FBE">
              <w:t>’</w:t>
            </w:r>
            <w:r>
              <w:rPr>
                <w:lang w:val="uk-UA"/>
              </w:rPr>
              <w:t>єкту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46,0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26/08/15/1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Рибій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53-15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806DF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облагороджування території біля медпункту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89,8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19/08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C90E69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дверей 2-го корпусу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17,9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119 від 02.09.2015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«Вектор-Прайм»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Гідропневматичне промивання та гідравлічне випробування внутрішньої системи опалення будівель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</w:t>
            </w:r>
          </w:p>
        </w:tc>
      </w:tr>
      <w:tr w:rsidR="004B32FC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 Т122/03 від 23.03.2015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Запорізька торгово-промислова палата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04-ДЗ від 26.05.2015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«Бізнес консалт груп»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191 від 02.06.2015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Дочірнє підприємство «Запорізький навчально-курсовий комбінат»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з виконання робіт з підвищеною небезпекою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01/31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4B32FC" w:rsidRPr="00A31150" w:rsidRDefault="004B32FC" w:rsidP="003806DF">
            <w:pPr>
              <w:rPr>
                <w:b/>
                <w:bCs/>
                <w:highlight w:val="yellow"/>
                <w:lang w:val="uk-UA"/>
              </w:rPr>
            </w:pPr>
            <w:r w:rsidRPr="00915A4C">
              <w:rPr>
                <w:lang w:val="uk-UA"/>
              </w:rPr>
              <w:t xml:space="preserve">Різниченко Л. 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8427DF" w:rsidRDefault="004B32FC" w:rsidP="003806DF">
            <w:pPr>
              <w:rPr>
                <w:lang w:val="uk-UA"/>
              </w:rPr>
            </w:pPr>
            <w:r w:rsidRPr="008427DF">
              <w:rPr>
                <w:lang w:val="uk-UA"/>
              </w:rPr>
              <w:t>Ємність для питної води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 02/03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B3047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 04/03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B3047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 02/3110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 w:rsidRPr="00931ED0">
              <w:rPr>
                <w:lang w:val="uk-UA"/>
              </w:rPr>
              <w:t>ваги ВЕСТ-60 А12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03/3110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апаратура для записування та відтворення звуку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</w:tr>
      <w:tr w:rsidR="004B32FC" w:rsidRPr="008427DF" w:rsidTr="006F62D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Pr="008427DF" w:rsidRDefault="004B32FC" w:rsidP="006F62D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04/3110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31ED0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>
              <w:rPr>
                <w:lang w:val="uk-UA"/>
              </w:rPr>
              <w:t>№ 05/3110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№ 06/3110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№07/3110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Луганський Є.М.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931ED0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№02/07-1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D0790F" w:rsidRDefault="004B32FC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914150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№09/3110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E430AA" w:rsidRDefault="004B32FC" w:rsidP="003806DF">
            <w:pPr>
              <w:rPr>
                <w:lang w:val="uk-UA"/>
              </w:rPr>
            </w:pPr>
            <w:r w:rsidRPr="006425D0">
              <w:rPr>
                <w:lang w:val="uk-UA"/>
              </w:rPr>
              <w:t>Фізична особа підприємець  Щербатенко М.В.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4B32FC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09/3110-1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Pr="006425D0" w:rsidRDefault="004B32FC" w:rsidP="003806DF">
            <w:pPr>
              <w:rPr>
                <w:lang w:val="uk-UA"/>
              </w:rPr>
            </w:pPr>
            <w:r w:rsidRPr="006425D0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Караджов І.І.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FC" w:rsidRDefault="004B32FC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офісні, дерев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FC" w:rsidRDefault="004B32FC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12,8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95048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Відповідальний виконавець: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C95048" w:rsidRDefault="004B32FC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4B32FC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8427DF" w:rsidRDefault="004B32FC" w:rsidP="00D53E14">
            <w:pPr>
              <w:rPr>
                <w:lang w:val="uk-UA"/>
              </w:rPr>
            </w:pPr>
            <w:r>
              <w:rPr>
                <w:lang w:val="uk-UA"/>
              </w:rPr>
              <w:t>Тел: 287-59-46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8427DF" w:rsidRDefault="004B32FC" w:rsidP="00D53E14">
            <w:pPr>
              <w:rPr>
                <w:lang w:val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8427DF" w:rsidRDefault="004B32FC" w:rsidP="00D53E14">
            <w:pPr>
              <w:rPr>
                <w:lang w:val="uk-U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FC" w:rsidRPr="008427DF" w:rsidRDefault="004B32FC" w:rsidP="00D53E14">
            <w:pPr>
              <w:rPr>
                <w:lang w:val="uk-UA"/>
              </w:rPr>
            </w:pPr>
          </w:p>
        </w:tc>
      </w:tr>
    </w:tbl>
    <w:p w:rsidR="004B32FC" w:rsidRDefault="004B32FC" w:rsidP="00DF621C"/>
    <w:sectPr w:rsidR="004B32FC" w:rsidSect="00EE08F8">
      <w:pgSz w:w="11906" w:h="16838"/>
      <w:pgMar w:top="851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D96"/>
    <w:rsid w:val="00000714"/>
    <w:rsid w:val="00036FF0"/>
    <w:rsid w:val="00051172"/>
    <w:rsid w:val="000562B5"/>
    <w:rsid w:val="00082D96"/>
    <w:rsid w:val="000869EF"/>
    <w:rsid w:val="000A06B7"/>
    <w:rsid w:val="000C21E5"/>
    <w:rsid w:val="000C4039"/>
    <w:rsid w:val="000C49FD"/>
    <w:rsid w:val="000E2158"/>
    <w:rsid w:val="000F2DFE"/>
    <w:rsid w:val="000F2E5C"/>
    <w:rsid w:val="001005E5"/>
    <w:rsid w:val="00140E52"/>
    <w:rsid w:val="00181E70"/>
    <w:rsid w:val="001B4964"/>
    <w:rsid w:val="001C398A"/>
    <w:rsid w:val="001D2FA8"/>
    <w:rsid w:val="001D3664"/>
    <w:rsid w:val="001D4798"/>
    <w:rsid w:val="001D7967"/>
    <w:rsid w:val="001E3E9E"/>
    <w:rsid w:val="002279CB"/>
    <w:rsid w:val="0029516E"/>
    <w:rsid w:val="002B4438"/>
    <w:rsid w:val="002B736B"/>
    <w:rsid w:val="002C1F14"/>
    <w:rsid w:val="002D25D3"/>
    <w:rsid w:val="00352BD5"/>
    <w:rsid w:val="003532ED"/>
    <w:rsid w:val="00355489"/>
    <w:rsid w:val="00356C38"/>
    <w:rsid w:val="00357502"/>
    <w:rsid w:val="003634CE"/>
    <w:rsid w:val="003738F4"/>
    <w:rsid w:val="003806DF"/>
    <w:rsid w:val="003B4A35"/>
    <w:rsid w:val="003B6024"/>
    <w:rsid w:val="003E05AB"/>
    <w:rsid w:val="003E720E"/>
    <w:rsid w:val="00414B13"/>
    <w:rsid w:val="00416F10"/>
    <w:rsid w:val="0043395D"/>
    <w:rsid w:val="004973C3"/>
    <w:rsid w:val="004B1CEE"/>
    <w:rsid w:val="004B32FC"/>
    <w:rsid w:val="004C13BA"/>
    <w:rsid w:val="004D133D"/>
    <w:rsid w:val="004D1FBE"/>
    <w:rsid w:val="004D5396"/>
    <w:rsid w:val="00546330"/>
    <w:rsid w:val="00566110"/>
    <w:rsid w:val="00566CB2"/>
    <w:rsid w:val="005C0036"/>
    <w:rsid w:val="005C30C2"/>
    <w:rsid w:val="005D3C15"/>
    <w:rsid w:val="006258F8"/>
    <w:rsid w:val="006425D0"/>
    <w:rsid w:val="006A134C"/>
    <w:rsid w:val="006F5DA4"/>
    <w:rsid w:val="006F62D7"/>
    <w:rsid w:val="00701BC8"/>
    <w:rsid w:val="00715998"/>
    <w:rsid w:val="00733775"/>
    <w:rsid w:val="0076756D"/>
    <w:rsid w:val="00782665"/>
    <w:rsid w:val="00784E58"/>
    <w:rsid w:val="007908D2"/>
    <w:rsid w:val="007A0938"/>
    <w:rsid w:val="007A2F76"/>
    <w:rsid w:val="007B2A73"/>
    <w:rsid w:val="007C26D8"/>
    <w:rsid w:val="007C3C3D"/>
    <w:rsid w:val="007F1A87"/>
    <w:rsid w:val="007F6468"/>
    <w:rsid w:val="0082281B"/>
    <w:rsid w:val="00824DB0"/>
    <w:rsid w:val="0082515B"/>
    <w:rsid w:val="008427DF"/>
    <w:rsid w:val="008878F5"/>
    <w:rsid w:val="008B6517"/>
    <w:rsid w:val="008C221B"/>
    <w:rsid w:val="008E6D0E"/>
    <w:rsid w:val="008F3557"/>
    <w:rsid w:val="0090536C"/>
    <w:rsid w:val="00914150"/>
    <w:rsid w:val="00915A4C"/>
    <w:rsid w:val="009232C6"/>
    <w:rsid w:val="00931ED0"/>
    <w:rsid w:val="009550DD"/>
    <w:rsid w:val="009643FB"/>
    <w:rsid w:val="00972FCF"/>
    <w:rsid w:val="009B44B2"/>
    <w:rsid w:val="00A11D81"/>
    <w:rsid w:val="00A31150"/>
    <w:rsid w:val="00A35644"/>
    <w:rsid w:val="00A440E1"/>
    <w:rsid w:val="00A537CF"/>
    <w:rsid w:val="00A75A9B"/>
    <w:rsid w:val="00A94495"/>
    <w:rsid w:val="00AF22EF"/>
    <w:rsid w:val="00B02FB4"/>
    <w:rsid w:val="00B67D82"/>
    <w:rsid w:val="00B87AA8"/>
    <w:rsid w:val="00BA44E3"/>
    <w:rsid w:val="00BC54F8"/>
    <w:rsid w:val="00BF38CE"/>
    <w:rsid w:val="00C17031"/>
    <w:rsid w:val="00C50D72"/>
    <w:rsid w:val="00C50EDF"/>
    <w:rsid w:val="00C900FC"/>
    <w:rsid w:val="00C90E69"/>
    <w:rsid w:val="00C95048"/>
    <w:rsid w:val="00CE41A0"/>
    <w:rsid w:val="00D0790F"/>
    <w:rsid w:val="00D12216"/>
    <w:rsid w:val="00D53E14"/>
    <w:rsid w:val="00D84C84"/>
    <w:rsid w:val="00DC4337"/>
    <w:rsid w:val="00DC7A24"/>
    <w:rsid w:val="00DD6B1B"/>
    <w:rsid w:val="00DE07C7"/>
    <w:rsid w:val="00DF03EC"/>
    <w:rsid w:val="00DF621C"/>
    <w:rsid w:val="00DF74BB"/>
    <w:rsid w:val="00E1788E"/>
    <w:rsid w:val="00E21A30"/>
    <w:rsid w:val="00E430AA"/>
    <w:rsid w:val="00E63D27"/>
    <w:rsid w:val="00EA2D99"/>
    <w:rsid w:val="00EB3047"/>
    <w:rsid w:val="00EC0A41"/>
    <w:rsid w:val="00ED1D8C"/>
    <w:rsid w:val="00EE08F8"/>
    <w:rsid w:val="00F55980"/>
    <w:rsid w:val="00F6016C"/>
    <w:rsid w:val="00F915FF"/>
    <w:rsid w:val="00FA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1005E5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 + Не полужирный"/>
    <w:aliases w:val="Не курсив"/>
    <w:uiPriority w:val="99"/>
    <w:rsid w:val="001005E5"/>
    <w:rPr>
      <w:b/>
      <w:i/>
      <w:color w:val="000000"/>
      <w:spacing w:val="0"/>
      <w:w w:val="100"/>
      <w:position w:val="0"/>
      <w:sz w:val="23"/>
      <w:shd w:val="clear" w:color="auto" w:fill="FFFFFF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rsid w:val="00100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05E5"/>
    <w:rPr>
      <w:rFonts w:ascii="Courier New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19</Pages>
  <Words>6502</Words>
  <Characters>-32766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9</cp:revision>
  <dcterms:created xsi:type="dcterms:W3CDTF">2015-06-08T13:21:00Z</dcterms:created>
  <dcterms:modified xsi:type="dcterms:W3CDTF">2015-10-20T11:19:00Z</dcterms:modified>
</cp:coreProperties>
</file>